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5DF6" w14:textId="77777777" w:rsidR="00954889" w:rsidRPr="00D33D5D" w:rsidRDefault="00EC2C88" w:rsidP="00547AE1">
      <w:pPr>
        <w:pStyle w:val="NoSpacing"/>
        <w:tabs>
          <w:tab w:val="left" w:pos="2743"/>
        </w:tabs>
        <w:bidi/>
        <w:spacing w:before="120" w:after="200"/>
        <w:jc w:val="center"/>
        <w:rPr>
          <w:rFonts w:ascii="Arial" w:hAnsi="Arial" w:cs="B Zar"/>
          <w:b/>
          <w:bCs/>
          <w:color w:val="000000"/>
          <w:sz w:val="25"/>
          <w:szCs w:val="25"/>
          <w:rtl/>
        </w:rPr>
      </w:pPr>
      <w:r w:rsidRPr="00D33D5D">
        <w:rPr>
          <w:rFonts w:ascii="Arial" w:hAnsi="Arial" w:cs="B Zar" w:hint="cs"/>
          <w:b/>
          <w:bCs/>
          <w:color w:val="000000"/>
          <w:sz w:val="25"/>
          <w:szCs w:val="25"/>
          <w:rtl/>
        </w:rPr>
        <w:t>بررسی دریافت زیرنویس غیرحرفه‌ای</w:t>
      </w:r>
      <w:r w:rsidR="00547AE1" w:rsidRPr="00D33D5D">
        <w:rPr>
          <w:rFonts w:ascii="Arial" w:hAnsi="Arial" w:cs="B Zar" w:hint="cs"/>
          <w:b/>
          <w:bCs/>
          <w:color w:val="000000"/>
          <w:sz w:val="25"/>
          <w:szCs w:val="25"/>
          <w:rtl/>
        </w:rPr>
        <w:t xml:space="preserve"> و حرفه‌ای</w:t>
      </w:r>
      <w:r w:rsidRPr="00D33D5D">
        <w:rPr>
          <w:rFonts w:ascii="Arial" w:hAnsi="Arial" w:cs="B Zar" w:hint="cs"/>
          <w:b/>
          <w:bCs/>
          <w:color w:val="000000"/>
          <w:sz w:val="25"/>
          <w:szCs w:val="25"/>
          <w:rtl/>
        </w:rPr>
        <w:t xml:space="preserve"> در ایران</w:t>
      </w:r>
    </w:p>
    <w:p w14:paraId="3F996C33" w14:textId="77777777" w:rsidR="00EC2C88" w:rsidRPr="00D33D5D" w:rsidRDefault="00EC2C88" w:rsidP="00547AE1">
      <w:pPr>
        <w:bidi/>
        <w:spacing w:after="200" w:line="240" w:lineRule="auto"/>
        <w:jc w:val="center"/>
        <w:rPr>
          <w:rFonts w:cs="B Zar"/>
          <w:sz w:val="25"/>
          <w:szCs w:val="25"/>
          <w:lang w:bidi="fa-IR"/>
        </w:rPr>
      </w:pPr>
      <w:r w:rsidRPr="00D33D5D">
        <w:rPr>
          <w:rFonts w:cs="B Zar" w:hint="cs"/>
          <w:sz w:val="25"/>
          <w:szCs w:val="25"/>
          <w:rtl/>
          <w:lang w:bidi="fa-IR"/>
        </w:rPr>
        <w:t>سعید عامری</w:t>
      </w:r>
    </w:p>
    <w:p w14:paraId="7BD8C574" w14:textId="4C44B072" w:rsidR="00EC2C88" w:rsidRPr="00D33D5D" w:rsidRDefault="00EC2C88" w:rsidP="00547AE1">
      <w:pPr>
        <w:bidi/>
        <w:spacing w:after="200" w:line="240" w:lineRule="auto"/>
        <w:jc w:val="center"/>
        <w:rPr>
          <w:rFonts w:cs="B Zar"/>
          <w:sz w:val="25"/>
          <w:szCs w:val="25"/>
          <w:rtl/>
          <w:lang w:bidi="fa-IR"/>
        </w:rPr>
      </w:pPr>
      <w:r w:rsidRPr="00D33D5D">
        <w:rPr>
          <w:rFonts w:cs="B Zar" w:hint="cs"/>
          <w:sz w:val="25"/>
          <w:szCs w:val="25"/>
          <w:rtl/>
          <w:lang w:bidi="fa-IR"/>
        </w:rPr>
        <w:t xml:space="preserve"> استادیار گروه زبان انگلیسی، دانشکده ادبیات و </w:t>
      </w:r>
      <w:r w:rsidRPr="00D33D5D">
        <w:rPr>
          <w:rFonts w:cs="B Zar"/>
          <w:sz w:val="25"/>
          <w:szCs w:val="25"/>
          <w:rtl/>
          <w:lang w:bidi="fa-IR"/>
        </w:rPr>
        <w:t>علوم</w:t>
      </w:r>
      <w:r w:rsidRPr="00D33D5D">
        <w:rPr>
          <w:rFonts w:cs="B Zar" w:hint="cs"/>
          <w:sz w:val="25"/>
          <w:szCs w:val="25"/>
          <w:rtl/>
          <w:lang w:bidi="fa-IR"/>
        </w:rPr>
        <w:t xml:space="preserve"> </w:t>
      </w:r>
      <w:r w:rsidRPr="00D33D5D">
        <w:rPr>
          <w:rFonts w:cs="B Zar"/>
          <w:sz w:val="25"/>
          <w:szCs w:val="25"/>
          <w:rtl/>
          <w:lang w:bidi="fa-IR"/>
        </w:rPr>
        <w:t>‌انسان</w:t>
      </w:r>
      <w:r w:rsidRPr="00D33D5D">
        <w:rPr>
          <w:rFonts w:cs="B Zar" w:hint="cs"/>
          <w:sz w:val="25"/>
          <w:szCs w:val="25"/>
          <w:rtl/>
          <w:lang w:bidi="fa-IR"/>
        </w:rPr>
        <w:t>ی، دانشگاه بیرجند</w:t>
      </w:r>
    </w:p>
    <w:p w14:paraId="461BE6AE" w14:textId="77777777" w:rsidR="00EC2C88" w:rsidRPr="00547AE1" w:rsidRDefault="00EC2C88" w:rsidP="00547AE1">
      <w:pPr>
        <w:bidi/>
        <w:spacing w:after="200" w:line="240" w:lineRule="auto"/>
        <w:jc w:val="center"/>
        <w:rPr>
          <w:rFonts w:ascii="Times New Roman" w:hAnsi="Times New Roman" w:cs="Times New Roman"/>
          <w:sz w:val="26"/>
          <w:szCs w:val="26"/>
          <w:lang w:bidi="fa-IR"/>
        </w:rPr>
      </w:pPr>
      <w:hyperlink r:id="rId8" w:history="1">
        <w:r w:rsidRPr="00EC2C88">
          <w:rPr>
            <w:rStyle w:val="Hyperlink"/>
            <w:rFonts w:ascii="Times New Roman" w:hAnsi="Times New Roman" w:cs="Times New Roman"/>
            <w:sz w:val="26"/>
            <w:szCs w:val="26"/>
            <w:lang w:bidi="fa-IR"/>
          </w:rPr>
          <w:t>s.ameri@birjand.ac.ir</w:t>
        </w:r>
      </w:hyperlink>
    </w:p>
    <w:p w14:paraId="376D7EA6" w14:textId="77777777" w:rsidR="0029048C" w:rsidRPr="0029048C" w:rsidRDefault="0029048C" w:rsidP="00651A9D">
      <w:pPr>
        <w:bidi/>
        <w:spacing w:after="0"/>
        <w:jc w:val="lowKashida"/>
        <w:rPr>
          <w:rFonts w:cs="B Nazanin"/>
          <w:color w:val="000000"/>
          <w:sz w:val="25"/>
          <w:szCs w:val="25"/>
          <w:rtl/>
          <w:lang w:bidi="fa-IR"/>
        </w:rPr>
      </w:pP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طی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دهه‌ی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گذشته،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حوزه‌ی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ترجمه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دیداری‌شنیداری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شاهد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گذار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سریعی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سوی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مطالعات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تجربیِ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دریافت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مخاطب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اتخاذ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رویکردهای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بین‌رشته‌ای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بوده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است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.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راستا،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به‌کارگیری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نظریه‌های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روان‌شناسی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رسانه،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>همچون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نظریه‌ی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غوطه‌وری</w:t>
      </w:r>
      <w:r>
        <w:rPr>
          <w:rFonts w:cs="B Nazanin" w:hint="cs"/>
          <w:color w:val="000000"/>
          <w:sz w:val="25"/>
          <w:szCs w:val="25"/>
          <w:rtl/>
          <w:lang w:bidi="fa-IR"/>
        </w:rPr>
        <w:t xml:space="preserve">،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روندی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نوظهور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مطالعات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ترجمه‌ی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دیداری‌شنیداری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بدل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شده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است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.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حال،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پژوهش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زمینه‌ی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دریافت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زیرنویس‌های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غیرحرفه‌ای،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به‌ویژه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کشورهایی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نظیر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ایران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دوبله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غیرحرفه‌ای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به‌موازات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هم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رواج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دارند،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امری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نسبتاً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محدود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است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>.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مقاله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بررسی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>سوال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می‌پردازد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آیا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تجربه‌ی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دریافت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غوطه‌وری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گروهی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منتخب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از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بینندگان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ایرانی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هنگام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تماشای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یک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محتوای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دیداری‌شنیداری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حرفه‌ای،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قیاس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غیرحرفه‌ای،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متفاوت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است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.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بدین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منظور،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حدود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>60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بیننده‌ی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ایرانی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آزمایش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مشارکت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کرده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میزان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دریافت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غوطه‌وری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خود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از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طریق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پرسشنامه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>‌ای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گزارش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نمودند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>.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نتایج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کلی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حاکی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از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آن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بود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زیرنویس‌های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غیرحرفه‌ای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تأثیر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منفی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محسوسی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تجربه‌ی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غوطه‌وری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بینندگان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>در تماشای سریال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نداشتند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.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این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وجود،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درک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مطلب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بینندگان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برخی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متغیرهای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مرتبط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دریافت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(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نظیر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سهولت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خواندن،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مدت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زمان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نمایش،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کیفیت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کلی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)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مواجهه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زیرنویس‌های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غیرحرفه‌ای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چالش‌هایی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روبه‌رو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شد؛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به‌گونه‌ای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شرکت‌کنندگان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هنگام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تماشای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محتوا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زیرنویس‌های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حرفه‌ای،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درک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دریافت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مطلوب‌تری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را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گزارش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کردند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>.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سایر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یافته‌ها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نشان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داد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که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میزان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مواجهه‌ی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پیشین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آثار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دیداری‌شنیداری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خارجی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و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درجه‌ی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آشنایی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 xml:space="preserve"> بینندگان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زیرنویس،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تأثیر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آماری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معناداری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بر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تجربه‌ی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غوطه‌وری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="00651A9D">
        <w:rPr>
          <w:rFonts w:cs="B Nazanin" w:hint="cs"/>
          <w:color w:val="000000"/>
          <w:sz w:val="25"/>
          <w:szCs w:val="25"/>
          <w:rtl/>
          <w:lang w:bidi="fa-IR"/>
        </w:rPr>
        <w:t>آن‌ها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نداشته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Pr="0029048C">
        <w:rPr>
          <w:rFonts w:cs="B Nazanin" w:hint="cs"/>
          <w:color w:val="000000"/>
          <w:sz w:val="25"/>
          <w:szCs w:val="25"/>
          <w:rtl/>
          <w:lang w:bidi="fa-IR"/>
        </w:rPr>
        <w:t>است</w:t>
      </w:r>
      <w:r w:rsidRPr="0029048C">
        <w:rPr>
          <w:rFonts w:cs="B Nazanin"/>
          <w:color w:val="000000"/>
          <w:sz w:val="25"/>
          <w:szCs w:val="25"/>
          <w:rtl/>
          <w:lang w:bidi="fa-IR"/>
        </w:rPr>
        <w:t>.</w:t>
      </w:r>
    </w:p>
    <w:p w14:paraId="7EA06D2F" w14:textId="77777777" w:rsidR="00460D6B" w:rsidRDefault="00954889" w:rsidP="0029048C">
      <w:pPr>
        <w:bidi/>
        <w:spacing w:after="0"/>
        <w:jc w:val="lowKashida"/>
        <w:rPr>
          <w:rFonts w:cs="B Nazanin"/>
          <w:color w:val="000000"/>
          <w:sz w:val="25"/>
          <w:szCs w:val="25"/>
          <w:rtl/>
          <w:lang w:bidi="fa-IR"/>
        </w:rPr>
      </w:pPr>
      <w:r w:rsidRPr="00215681">
        <w:rPr>
          <w:rFonts w:cs="B Nazanin" w:hint="cs"/>
          <w:b/>
          <w:bCs/>
          <w:color w:val="000000"/>
          <w:sz w:val="25"/>
          <w:szCs w:val="25"/>
          <w:rtl/>
          <w:lang w:bidi="fa-IR"/>
        </w:rPr>
        <w:t>کلیدواژگان</w:t>
      </w:r>
      <w:r w:rsidRPr="00215681">
        <w:rPr>
          <w:rFonts w:cs="B Nazanin"/>
          <w:b/>
          <w:bCs/>
          <w:color w:val="000000"/>
          <w:sz w:val="25"/>
          <w:szCs w:val="25"/>
          <w:rtl/>
          <w:lang w:bidi="fa-IR"/>
        </w:rPr>
        <w:t>:</w:t>
      </w:r>
      <w:r w:rsidRPr="00215681">
        <w:rPr>
          <w:rFonts w:cs="B Nazanin"/>
          <w:color w:val="000000"/>
          <w:sz w:val="25"/>
          <w:szCs w:val="25"/>
          <w:rtl/>
          <w:lang w:bidi="fa-IR"/>
        </w:rPr>
        <w:t xml:space="preserve"> </w:t>
      </w:r>
      <w:r w:rsidR="00547AE1">
        <w:rPr>
          <w:rFonts w:cs="B Nazanin" w:hint="cs"/>
          <w:color w:val="000000"/>
          <w:sz w:val="25"/>
          <w:szCs w:val="25"/>
          <w:rtl/>
          <w:lang w:bidi="fa-IR"/>
        </w:rPr>
        <w:t>زیرنویس غیرحرفه‌ای، زیرنویس حرفه‌ای، دریافت، مخاطب، غوطه‌وری، ایران.</w:t>
      </w:r>
    </w:p>
    <w:p w14:paraId="6B899DD5" w14:textId="77777777" w:rsidR="00EC2C88" w:rsidRDefault="00EC2C88" w:rsidP="00EC2C88">
      <w:pPr>
        <w:bidi/>
        <w:spacing w:after="0"/>
        <w:jc w:val="lowKashida"/>
        <w:rPr>
          <w:rFonts w:cs="B Nazanin"/>
          <w:color w:val="000000"/>
          <w:sz w:val="25"/>
          <w:szCs w:val="25"/>
          <w:rtl/>
          <w:lang w:bidi="fa-IR"/>
        </w:rPr>
      </w:pPr>
    </w:p>
    <w:p w14:paraId="1978D4AA" w14:textId="77777777" w:rsidR="00EC2C88" w:rsidRPr="00EC2C88" w:rsidRDefault="00EC2C88" w:rsidP="00EC2C88">
      <w:pPr>
        <w:bidi/>
        <w:spacing w:after="0"/>
        <w:jc w:val="lowKashida"/>
        <w:rPr>
          <w:rFonts w:cs="B Nazanin"/>
          <w:b/>
          <w:bCs/>
          <w:color w:val="000000"/>
          <w:sz w:val="25"/>
          <w:szCs w:val="25"/>
          <w:rtl/>
          <w:lang w:bidi="fa-IR"/>
        </w:rPr>
      </w:pPr>
      <w:r w:rsidRPr="00EC2C88">
        <w:rPr>
          <w:rFonts w:cs="B Nazanin" w:hint="cs"/>
          <w:b/>
          <w:bCs/>
          <w:color w:val="000000"/>
          <w:sz w:val="25"/>
          <w:szCs w:val="25"/>
          <w:rtl/>
          <w:lang w:bidi="fa-IR"/>
        </w:rPr>
        <w:t>نوع ارائه: حضوری</w:t>
      </w:r>
    </w:p>
    <w:p w14:paraId="4B8340F8" w14:textId="77777777" w:rsidR="00EC2C88" w:rsidRPr="00EC2C88" w:rsidRDefault="00EC2C88" w:rsidP="00EC2C88">
      <w:pPr>
        <w:bidi/>
        <w:spacing w:after="0"/>
        <w:jc w:val="lowKashida"/>
        <w:rPr>
          <w:rFonts w:cs="B Nazanin"/>
          <w:b/>
          <w:bCs/>
          <w:color w:val="000000"/>
          <w:sz w:val="25"/>
          <w:szCs w:val="25"/>
          <w:rtl/>
          <w:lang w:bidi="fa-IR"/>
        </w:rPr>
      </w:pPr>
      <w:r w:rsidRPr="00EC2C88">
        <w:rPr>
          <w:rFonts w:cs="B Nazanin" w:hint="cs"/>
          <w:b/>
          <w:bCs/>
          <w:color w:val="000000"/>
          <w:sz w:val="25"/>
          <w:szCs w:val="25"/>
          <w:rtl/>
          <w:lang w:bidi="fa-IR"/>
        </w:rPr>
        <w:t>ارائه‌کننده: سعید عامری</w:t>
      </w:r>
    </w:p>
    <w:p w14:paraId="05604150" w14:textId="77777777" w:rsidR="00460D6B" w:rsidRDefault="00460D6B" w:rsidP="00460D6B">
      <w:pPr>
        <w:bidi/>
        <w:spacing w:after="0"/>
        <w:jc w:val="lowKashida"/>
        <w:rPr>
          <w:rFonts w:ascii="Arial" w:hAnsi="Arial" w:cs="B Nazanin"/>
          <w:color w:val="000000"/>
          <w:sz w:val="20"/>
          <w:szCs w:val="20"/>
          <w:rtl/>
          <w:lang w:bidi="fa-IR"/>
        </w:rPr>
      </w:pPr>
    </w:p>
    <w:p w14:paraId="58B65E05" w14:textId="3E62F19C" w:rsidR="00962364" w:rsidRPr="00F11EAE" w:rsidRDefault="003B0D30" w:rsidP="00460D6B">
      <w:pPr>
        <w:bidi/>
        <w:spacing w:after="0"/>
        <w:jc w:val="lowKashida"/>
        <w:rPr>
          <w:rFonts w:ascii="Arial" w:hAnsi="Arial" w:cs="B Nazanin"/>
          <w:color w:val="000000"/>
          <w:sz w:val="20"/>
          <w:szCs w:val="20"/>
          <w:lang w:bidi="fa-IR"/>
        </w:rPr>
      </w:pPr>
      <w:r w:rsidRPr="00215681">
        <w:rPr>
          <w:rFonts w:cs="B Nazanin"/>
          <w:color w:val="000000"/>
          <w:sz w:val="26"/>
          <w:szCs w:val="26"/>
          <w:rtl/>
          <w:lang w:val="fa-IR" w:bidi="fa-I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741DC5A" wp14:editId="41178555">
                <wp:simplePos x="0" y="0"/>
                <wp:positionH relativeFrom="column">
                  <wp:posOffset>1369695</wp:posOffset>
                </wp:positionH>
                <wp:positionV relativeFrom="paragraph">
                  <wp:posOffset>6600825</wp:posOffset>
                </wp:positionV>
                <wp:extent cx="1986915" cy="661670"/>
                <wp:effectExtent l="9525" t="5715" r="13335" b="8890"/>
                <wp:wrapNone/>
                <wp:docPr id="726328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065C" w14:textId="77777777" w:rsidR="00E06F60" w:rsidRDefault="00E06F60" w:rsidP="00E06F60">
                            <w:pPr>
                              <w:rPr>
                                <w:rtl/>
                              </w:rPr>
                            </w:pPr>
                          </w:p>
                          <w:p w14:paraId="0F9CD0E4" w14:textId="77777777" w:rsidR="00E06F60" w:rsidRDefault="00E06F60" w:rsidP="00E06F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41D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85pt;margin-top:519.75pt;width:156.45pt;height:52.1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" strokecolor="white">
                <v:textbox style="mso-fit-shape-to-text:t">
                  <w:txbxContent>
                    <w:p w14:paraId="504C065C" w14:textId="77777777" w:rsidR="00E06F60" w:rsidRDefault="00E06F60" w:rsidP="00E06F60">
                      <w:pPr>
                        <w:rPr>
                          <w:rtl/>
                        </w:rPr>
                      </w:pPr>
                    </w:p>
                    <w:p w14:paraId="0F9CD0E4" w14:textId="77777777" w:rsidR="00E06F60" w:rsidRDefault="00E06F60" w:rsidP="00E06F60"/>
                  </w:txbxContent>
                </v:textbox>
              </v:shape>
            </w:pict>
          </mc:Fallback>
        </mc:AlternateContent>
      </w:r>
    </w:p>
    <w:sectPr w:rsidR="00962364" w:rsidRPr="00F11EAE" w:rsidSect="00651A9D">
      <w:headerReference w:type="default" r:id="rId9"/>
      <w:footerReference w:type="default" r:id="rId10"/>
      <w:footnotePr>
        <w:numRestart w:val="eachPage"/>
      </w:footnotePr>
      <w:type w:val="continuous"/>
      <w:pgSz w:w="11907" w:h="16839" w:code="9"/>
      <w:pgMar w:top="2880" w:right="2016" w:bottom="2592" w:left="2016" w:header="1152" w:footer="1584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CCD0D" w14:textId="77777777" w:rsidR="00AE43A7" w:rsidRDefault="00AE43A7" w:rsidP="003F361A">
      <w:pPr>
        <w:spacing w:after="0" w:line="240" w:lineRule="auto"/>
      </w:pPr>
      <w:r>
        <w:separator/>
      </w:r>
    </w:p>
  </w:endnote>
  <w:endnote w:type="continuationSeparator" w:id="0">
    <w:p w14:paraId="1C8AF976" w14:textId="77777777" w:rsidR="00AE43A7" w:rsidRDefault="00AE43A7" w:rsidP="003F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84D4" w14:textId="77777777" w:rsidR="005555F8" w:rsidRDefault="00A3116D" w:rsidP="00F11EAE">
    <w:pPr>
      <w:pStyle w:val="Footer"/>
      <w:tabs>
        <w:tab w:val="left" w:pos="2432"/>
        <w:tab w:val="left" w:pos="3572"/>
        <w:tab w:val="center" w:pos="3685"/>
      </w:tabs>
    </w:pPr>
    <w:r>
      <w:tab/>
    </w:r>
    <w:r w:rsidR="00F11E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2078E" w14:textId="77777777" w:rsidR="00AE43A7" w:rsidRDefault="00AE43A7" w:rsidP="00920035">
      <w:pPr>
        <w:spacing w:after="0" w:line="240" w:lineRule="auto"/>
      </w:pPr>
      <w:r>
        <w:separator/>
      </w:r>
    </w:p>
  </w:footnote>
  <w:footnote w:type="continuationSeparator" w:id="0">
    <w:p w14:paraId="51D67076" w14:textId="77777777" w:rsidR="00AE43A7" w:rsidRDefault="00AE43A7" w:rsidP="003F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B9C7" w14:textId="14578648" w:rsidR="005555F8" w:rsidRPr="00460D6B" w:rsidRDefault="003B0D30" w:rsidP="00460D6B">
    <w:pPr>
      <w:pStyle w:val="Header"/>
      <w:tabs>
        <w:tab w:val="clear" w:pos="4680"/>
        <w:tab w:val="clear" w:pos="9360"/>
        <w:tab w:val="left" w:pos="2554"/>
        <w:tab w:val="left" w:pos="3285"/>
        <w:tab w:val="left" w:pos="3615"/>
        <w:tab w:val="center" w:pos="368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28816BB" wp14:editId="7ED389B9">
              <wp:simplePos x="0" y="0"/>
              <wp:positionH relativeFrom="column">
                <wp:posOffset>2164080</wp:posOffset>
              </wp:positionH>
              <wp:positionV relativeFrom="paragraph">
                <wp:posOffset>365760</wp:posOffset>
              </wp:positionV>
              <wp:extent cx="669290" cy="669290"/>
              <wp:effectExtent l="0" t="1905" r="1270" b="0"/>
              <wp:wrapSquare wrapText="bothSides"/>
              <wp:docPr id="16498653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518E5" w14:textId="16103D0B" w:rsidR="00460D6B" w:rsidRPr="00460D6B" w:rsidRDefault="003B0D30" w:rsidP="00460D6B">
                          <w:pPr>
                            <w:pStyle w:val="NoSpacing"/>
                            <w:spacing w:after="6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460D6B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D30895E" wp14:editId="013CD6FC">
                                <wp:extent cx="487045" cy="54038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7045" cy="540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816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0.4pt;margin-top:28.8pt;width:52.7pt;height:52.7pt;z-index:25165977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" stroked="f">
              <v:textbox style="mso-fit-shape-to-text:t">
                <w:txbxContent>
                  <w:p w14:paraId="357518E5" w14:textId="16103D0B" w:rsidR="00460D6B" w:rsidRPr="00460D6B" w:rsidRDefault="003B0D30" w:rsidP="00460D6B">
                    <w:pPr>
                      <w:pStyle w:val="NoSpacing"/>
                      <w:spacing w:after="6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460D6B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D30895E" wp14:editId="013CD6FC">
                          <wp:extent cx="487045" cy="54038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7045" cy="540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9DCCAE4" wp14:editId="5354DD01">
              <wp:simplePos x="0" y="0"/>
              <wp:positionH relativeFrom="column">
                <wp:posOffset>4445</wp:posOffset>
              </wp:positionH>
              <wp:positionV relativeFrom="paragraph">
                <wp:posOffset>356235</wp:posOffset>
              </wp:positionV>
              <wp:extent cx="2169795" cy="496570"/>
              <wp:effectExtent l="0" t="1905" r="3175" b="0"/>
              <wp:wrapSquare wrapText="bothSides"/>
              <wp:docPr id="19896734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19580" w14:textId="77777777" w:rsidR="00460D6B" w:rsidRPr="0029048C" w:rsidRDefault="00460D6B" w:rsidP="0029048C">
                          <w:pPr>
                            <w:pStyle w:val="NoSpacing"/>
                            <w:spacing w:after="60"/>
                            <w:jc w:val="both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29048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The Second National Conference on Interdisciplinary Research in Translation</w:t>
                          </w:r>
                        </w:p>
                        <w:p w14:paraId="50912704" w14:textId="77777777" w:rsidR="005555F8" w:rsidRDefault="00547AE1" w:rsidP="00460D6B">
                          <w:pPr>
                            <w:pStyle w:val="NoSpacing"/>
                            <w:spacing w:after="6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47AE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October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2025, </w:t>
                          </w:r>
                          <w:r w:rsidR="00F11EA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University of Birjand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CCAE4" id="_x0000_s1028" type="#_x0000_t202" style="position:absolute;margin-left:.35pt;margin-top:28.05pt;width:170.85pt;height:39.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" stroked="f">
              <v:textbox>
                <w:txbxContent>
                  <w:p w14:paraId="4FC19580" w14:textId="77777777" w:rsidR="00460D6B" w:rsidRPr="0029048C" w:rsidRDefault="00460D6B" w:rsidP="0029048C">
                    <w:pPr>
                      <w:pStyle w:val="NoSpacing"/>
                      <w:spacing w:after="60"/>
                      <w:jc w:val="both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29048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The Second National Conference on Interdisciplinary Research in Translation</w:t>
                    </w:r>
                  </w:p>
                  <w:p w14:paraId="50912704" w14:textId="77777777" w:rsidR="005555F8" w:rsidRDefault="00547AE1" w:rsidP="00460D6B">
                    <w:pPr>
                      <w:pStyle w:val="NoSpacing"/>
                      <w:spacing w:after="6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47AE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October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2025, </w:t>
                    </w:r>
                    <w:r w:rsidR="00F11EA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University of Birjand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6606732" wp14:editId="3B415A4F">
              <wp:simplePos x="0" y="0"/>
              <wp:positionH relativeFrom="column">
                <wp:posOffset>2663825</wp:posOffset>
              </wp:positionH>
              <wp:positionV relativeFrom="paragraph">
                <wp:posOffset>365760</wp:posOffset>
              </wp:positionV>
              <wp:extent cx="2424430" cy="560705"/>
              <wp:effectExtent l="635" t="1905" r="3810" b="0"/>
              <wp:wrapSquare wrapText="bothSides"/>
              <wp:docPr id="1552795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43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56A92" w14:textId="77777777" w:rsidR="00F11EAE" w:rsidRPr="0029048C" w:rsidRDefault="00F11EAE" w:rsidP="0029048C">
                          <w:pPr>
                            <w:pStyle w:val="NoSpacing"/>
                            <w:bidi/>
                            <w:spacing w:after="60"/>
                            <w:jc w:val="both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9048C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دومین </w:t>
                          </w:r>
                          <w:r w:rsidR="005555F8" w:rsidRPr="0029048C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همايش</w:t>
                          </w:r>
                          <w:r w:rsidR="005555F8" w:rsidRPr="0029048C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5555F8" w:rsidRPr="0029048C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ملی</w:t>
                          </w:r>
                          <w:r w:rsidR="005555F8" w:rsidRPr="0029048C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9048C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پژوهش‌های</w:t>
                          </w:r>
                          <w:r w:rsidRPr="0029048C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9048C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بین‌رشته‌ای</w:t>
                          </w:r>
                          <w:r w:rsidRPr="0029048C">
                            <w:rPr>
                              <w:rFonts w:cs="B Nazanin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29048C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ترجمه</w:t>
                          </w:r>
                        </w:p>
                        <w:p w14:paraId="11C64C2B" w14:textId="77777777" w:rsidR="005555F8" w:rsidRPr="0029048C" w:rsidRDefault="00547AE1" w:rsidP="00460D6B">
                          <w:pPr>
                            <w:pStyle w:val="NoSpacing"/>
                            <w:bidi/>
                            <w:spacing w:after="60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مهر 1404، </w:t>
                          </w:r>
                          <w:r w:rsidR="00F11EAE" w:rsidRPr="0029048C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بیرجند</w:t>
                          </w:r>
                        </w:p>
                        <w:p w14:paraId="7F64BB19" w14:textId="77777777" w:rsidR="00F11EAE" w:rsidRPr="0029048C" w:rsidRDefault="00F11EAE" w:rsidP="00F11EAE">
                          <w:pPr>
                            <w:pStyle w:val="NoSpacing"/>
                            <w:bidi/>
                            <w:rPr>
                              <w:rFonts w:cs="B Hom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  <w:p w14:paraId="566AB819" w14:textId="77777777" w:rsidR="005555F8" w:rsidRPr="0029048C" w:rsidRDefault="005555F8" w:rsidP="0059737E">
                          <w:pPr>
                            <w:pStyle w:val="NoSpacing"/>
                            <w:bidi/>
                            <w:rPr>
                              <w:rFonts w:cs="B Homa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06732" id="_x0000_s1029" type="#_x0000_t202" style="position:absolute;margin-left:209.75pt;margin-top:28.8pt;width:190.9pt;height:44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" stroked="f">
              <v:textbox>
                <w:txbxContent>
                  <w:p w14:paraId="73B56A92" w14:textId="77777777" w:rsidR="00F11EAE" w:rsidRPr="0029048C" w:rsidRDefault="00F11EAE" w:rsidP="0029048C">
                    <w:pPr>
                      <w:pStyle w:val="NoSpacing"/>
                      <w:bidi/>
                      <w:spacing w:after="60"/>
                      <w:jc w:val="both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29048C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دومین </w:t>
                    </w:r>
                    <w:r w:rsidR="005555F8" w:rsidRPr="0029048C">
                      <w:rPr>
                        <w:rFonts w:cs="B Nazanin" w:hint="cs"/>
                        <w:sz w:val="20"/>
                        <w:szCs w:val="20"/>
                        <w:rtl/>
                      </w:rPr>
                      <w:t>همايش</w:t>
                    </w:r>
                    <w:r w:rsidR="005555F8" w:rsidRPr="0029048C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="005555F8" w:rsidRPr="0029048C">
                      <w:rPr>
                        <w:rFonts w:cs="B Nazanin" w:hint="cs"/>
                        <w:sz w:val="20"/>
                        <w:szCs w:val="20"/>
                        <w:rtl/>
                      </w:rPr>
                      <w:t>ملی</w:t>
                    </w:r>
                    <w:r w:rsidR="005555F8" w:rsidRPr="0029048C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29048C">
                      <w:rPr>
                        <w:rFonts w:cs="B Nazanin" w:hint="cs"/>
                        <w:sz w:val="20"/>
                        <w:szCs w:val="20"/>
                        <w:rtl/>
                      </w:rPr>
                      <w:t>پژوهش‌های</w:t>
                    </w:r>
                    <w:r w:rsidRPr="0029048C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29048C">
                      <w:rPr>
                        <w:rFonts w:cs="B Nazanin" w:hint="cs"/>
                        <w:sz w:val="20"/>
                        <w:szCs w:val="20"/>
                        <w:rtl/>
                      </w:rPr>
                      <w:t>بین‌رشته‌ای</w:t>
                    </w:r>
                    <w:r w:rsidRPr="0029048C">
                      <w:rPr>
                        <w:rFonts w:cs="B Nazanin"/>
                        <w:sz w:val="20"/>
                        <w:szCs w:val="20"/>
                        <w:rtl/>
                      </w:rPr>
                      <w:t xml:space="preserve"> </w:t>
                    </w:r>
                    <w:r w:rsidRPr="0029048C">
                      <w:rPr>
                        <w:rFonts w:cs="B Nazanin" w:hint="cs"/>
                        <w:sz w:val="20"/>
                        <w:szCs w:val="20"/>
                        <w:rtl/>
                      </w:rPr>
                      <w:t>ترجمه</w:t>
                    </w:r>
                  </w:p>
                  <w:p w14:paraId="11C64C2B" w14:textId="77777777" w:rsidR="005555F8" w:rsidRPr="0029048C" w:rsidRDefault="00547AE1" w:rsidP="00460D6B">
                    <w:pPr>
                      <w:pStyle w:val="NoSpacing"/>
                      <w:bidi/>
                      <w:spacing w:after="60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مهر 1404، </w:t>
                    </w:r>
                    <w:r w:rsidR="00F11EAE" w:rsidRPr="0029048C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دانشگاه بیرجند</w:t>
                    </w:r>
                  </w:p>
                  <w:p w14:paraId="7F64BB19" w14:textId="77777777" w:rsidR="00F11EAE" w:rsidRPr="0029048C" w:rsidRDefault="00F11EAE" w:rsidP="00F11EAE">
                    <w:pPr>
                      <w:pStyle w:val="NoSpacing"/>
                      <w:bidi/>
                      <w:rPr>
                        <w:rFonts w:cs="B Homa" w:hint="cs"/>
                        <w:sz w:val="20"/>
                        <w:szCs w:val="20"/>
                        <w:rtl/>
                        <w:lang w:bidi="fa-IR"/>
                      </w:rPr>
                    </w:pPr>
                  </w:p>
                  <w:p w14:paraId="566AB819" w14:textId="77777777" w:rsidR="005555F8" w:rsidRPr="0029048C" w:rsidRDefault="005555F8" w:rsidP="0059737E">
                    <w:pPr>
                      <w:pStyle w:val="NoSpacing"/>
                      <w:bidi/>
                      <w:rPr>
                        <w:rFonts w:cs="B Homa" w:hint="cs"/>
                        <w:sz w:val="20"/>
                        <w:szCs w:val="20"/>
                        <w:rtl/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639EE4" wp14:editId="22F6F9C3">
              <wp:simplePos x="0" y="0"/>
              <wp:positionH relativeFrom="column">
                <wp:posOffset>-7620</wp:posOffset>
              </wp:positionH>
              <wp:positionV relativeFrom="paragraph">
                <wp:posOffset>863600</wp:posOffset>
              </wp:positionV>
              <wp:extent cx="5050790" cy="8890"/>
              <wp:effectExtent l="5715" t="13970" r="10795" b="5715"/>
              <wp:wrapNone/>
              <wp:docPr id="16827971" name="AutoShap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50790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422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6" o:spid="_x0000_s1026" type="#_x0000_t32" style="position:absolute;margin-left:-.6pt;margin-top:68pt;width:397.7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D34D60" wp14:editId="70487DBD">
              <wp:simplePos x="0" y="0"/>
              <wp:positionH relativeFrom="column">
                <wp:posOffset>-7620</wp:posOffset>
              </wp:positionH>
              <wp:positionV relativeFrom="paragraph">
                <wp:posOffset>365760</wp:posOffset>
              </wp:positionV>
              <wp:extent cx="5039360" cy="12700"/>
              <wp:effectExtent l="5715" t="11430" r="12700" b="13970"/>
              <wp:wrapNone/>
              <wp:docPr id="813578443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36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89D1E" id="AutoShape 67" o:spid="_x0000_s1026" type="#_x0000_t32" style="position:absolute;margin-left:-.6pt;margin-top:28.8pt;width:396.8pt;height: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F4C1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4ED2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F6A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6C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EAFE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4652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90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0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2AA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D44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15050"/>
    <w:multiLevelType w:val="hybridMultilevel"/>
    <w:tmpl w:val="8DC0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C4911"/>
    <w:multiLevelType w:val="hybridMultilevel"/>
    <w:tmpl w:val="C21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10334"/>
    <w:multiLevelType w:val="hybridMultilevel"/>
    <w:tmpl w:val="2766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C0CCD"/>
    <w:multiLevelType w:val="hybridMultilevel"/>
    <w:tmpl w:val="A942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197657"/>
    <w:multiLevelType w:val="hybridMultilevel"/>
    <w:tmpl w:val="53DE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63F8F"/>
    <w:multiLevelType w:val="hybridMultilevel"/>
    <w:tmpl w:val="1F34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275C9"/>
    <w:multiLevelType w:val="hybridMultilevel"/>
    <w:tmpl w:val="BDF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B4F22"/>
    <w:multiLevelType w:val="hybridMultilevel"/>
    <w:tmpl w:val="47F4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666D6"/>
    <w:multiLevelType w:val="hybridMultilevel"/>
    <w:tmpl w:val="C74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D10781"/>
    <w:multiLevelType w:val="hybridMultilevel"/>
    <w:tmpl w:val="1B56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840C6"/>
    <w:multiLevelType w:val="hybridMultilevel"/>
    <w:tmpl w:val="6A9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876EB"/>
    <w:multiLevelType w:val="hybridMultilevel"/>
    <w:tmpl w:val="DEE8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06079"/>
    <w:multiLevelType w:val="hybridMultilevel"/>
    <w:tmpl w:val="A98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A73AC"/>
    <w:multiLevelType w:val="hybridMultilevel"/>
    <w:tmpl w:val="C46A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20CC2"/>
    <w:multiLevelType w:val="hybridMultilevel"/>
    <w:tmpl w:val="3D4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5555C"/>
    <w:multiLevelType w:val="hybridMultilevel"/>
    <w:tmpl w:val="0AA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324C4"/>
    <w:multiLevelType w:val="hybridMultilevel"/>
    <w:tmpl w:val="E9D4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832D9"/>
    <w:multiLevelType w:val="hybridMultilevel"/>
    <w:tmpl w:val="E5A0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B3DA8"/>
    <w:multiLevelType w:val="hybridMultilevel"/>
    <w:tmpl w:val="78A0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B61D2"/>
    <w:multiLevelType w:val="hybridMultilevel"/>
    <w:tmpl w:val="1D8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92160"/>
    <w:multiLevelType w:val="hybridMultilevel"/>
    <w:tmpl w:val="4CC8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04133"/>
    <w:multiLevelType w:val="hybridMultilevel"/>
    <w:tmpl w:val="2CCC1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E402A"/>
    <w:multiLevelType w:val="hybridMultilevel"/>
    <w:tmpl w:val="ABD6D770"/>
    <w:lvl w:ilvl="0" w:tplc="BE82F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B617E"/>
    <w:multiLevelType w:val="hybridMultilevel"/>
    <w:tmpl w:val="BDE0E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7EDD"/>
    <w:multiLevelType w:val="hybridMultilevel"/>
    <w:tmpl w:val="6862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E7D3E"/>
    <w:multiLevelType w:val="hybridMultilevel"/>
    <w:tmpl w:val="0E4A9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26D2D"/>
    <w:multiLevelType w:val="hybridMultilevel"/>
    <w:tmpl w:val="2AE2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23797"/>
    <w:multiLevelType w:val="hybridMultilevel"/>
    <w:tmpl w:val="35485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65122"/>
    <w:multiLevelType w:val="hybridMultilevel"/>
    <w:tmpl w:val="A29C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77ECD"/>
    <w:multiLevelType w:val="hybridMultilevel"/>
    <w:tmpl w:val="B810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A6E66"/>
    <w:multiLevelType w:val="hybridMultilevel"/>
    <w:tmpl w:val="39F6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550CB"/>
    <w:multiLevelType w:val="hybridMultilevel"/>
    <w:tmpl w:val="7D328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B0775"/>
    <w:multiLevelType w:val="hybridMultilevel"/>
    <w:tmpl w:val="9CBC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532560"/>
    <w:multiLevelType w:val="hybridMultilevel"/>
    <w:tmpl w:val="19D6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D4340"/>
    <w:multiLevelType w:val="hybridMultilevel"/>
    <w:tmpl w:val="4C9A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D3E4F"/>
    <w:multiLevelType w:val="hybridMultilevel"/>
    <w:tmpl w:val="3F74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33A3A"/>
    <w:multiLevelType w:val="hybridMultilevel"/>
    <w:tmpl w:val="E080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F5A4E"/>
    <w:multiLevelType w:val="hybridMultilevel"/>
    <w:tmpl w:val="71F8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11675"/>
    <w:multiLevelType w:val="hybridMultilevel"/>
    <w:tmpl w:val="7B3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48699">
    <w:abstractNumId w:val="33"/>
  </w:num>
  <w:num w:numId="2" w16cid:durableId="399866438">
    <w:abstractNumId w:val="28"/>
  </w:num>
  <w:num w:numId="3" w16cid:durableId="761027365">
    <w:abstractNumId w:val="18"/>
  </w:num>
  <w:num w:numId="4" w16cid:durableId="1951275672">
    <w:abstractNumId w:val="14"/>
  </w:num>
  <w:num w:numId="5" w16cid:durableId="1599874558">
    <w:abstractNumId w:val="19"/>
  </w:num>
  <w:num w:numId="6" w16cid:durableId="1086077185">
    <w:abstractNumId w:val="17"/>
  </w:num>
  <w:num w:numId="7" w16cid:durableId="724914701">
    <w:abstractNumId w:val="25"/>
  </w:num>
  <w:num w:numId="8" w16cid:durableId="1982807191">
    <w:abstractNumId w:val="13"/>
  </w:num>
  <w:num w:numId="9" w16cid:durableId="582380514">
    <w:abstractNumId w:val="10"/>
  </w:num>
  <w:num w:numId="10" w16cid:durableId="387651002">
    <w:abstractNumId w:val="20"/>
  </w:num>
  <w:num w:numId="11" w16cid:durableId="674962526">
    <w:abstractNumId w:val="36"/>
  </w:num>
  <w:num w:numId="12" w16cid:durableId="1853494504">
    <w:abstractNumId w:val="30"/>
  </w:num>
  <w:num w:numId="13" w16cid:durableId="902982850">
    <w:abstractNumId w:val="46"/>
  </w:num>
  <w:num w:numId="14" w16cid:durableId="670909032">
    <w:abstractNumId w:val="24"/>
  </w:num>
  <w:num w:numId="15" w16cid:durableId="1438135944">
    <w:abstractNumId w:val="43"/>
  </w:num>
  <w:num w:numId="16" w16cid:durableId="1249537228">
    <w:abstractNumId w:val="21"/>
  </w:num>
  <w:num w:numId="17" w16cid:durableId="294869983">
    <w:abstractNumId w:val="15"/>
  </w:num>
  <w:num w:numId="18" w16cid:durableId="1339313598">
    <w:abstractNumId w:val="16"/>
  </w:num>
  <w:num w:numId="19" w16cid:durableId="1007320244">
    <w:abstractNumId w:val="40"/>
  </w:num>
  <w:num w:numId="20" w16cid:durableId="1738279970">
    <w:abstractNumId w:val="29"/>
  </w:num>
  <w:num w:numId="21" w16cid:durableId="674503082">
    <w:abstractNumId w:val="38"/>
  </w:num>
  <w:num w:numId="22" w16cid:durableId="975839493">
    <w:abstractNumId w:val="31"/>
  </w:num>
  <w:num w:numId="23" w16cid:durableId="2062172098">
    <w:abstractNumId w:val="27"/>
  </w:num>
  <w:num w:numId="24" w16cid:durableId="696853387">
    <w:abstractNumId w:val="48"/>
  </w:num>
  <w:num w:numId="25" w16cid:durableId="1157377686">
    <w:abstractNumId w:val="44"/>
  </w:num>
  <w:num w:numId="26" w16cid:durableId="1523586837">
    <w:abstractNumId w:val="34"/>
  </w:num>
  <w:num w:numId="27" w16cid:durableId="1156997338">
    <w:abstractNumId w:val="11"/>
  </w:num>
  <w:num w:numId="28" w16cid:durableId="1565292206">
    <w:abstractNumId w:val="22"/>
  </w:num>
  <w:num w:numId="29" w16cid:durableId="1039286134">
    <w:abstractNumId w:val="12"/>
  </w:num>
  <w:num w:numId="30" w16cid:durableId="1514145077">
    <w:abstractNumId w:val="45"/>
  </w:num>
  <w:num w:numId="31" w16cid:durableId="1617979312">
    <w:abstractNumId w:val="42"/>
  </w:num>
  <w:num w:numId="32" w16cid:durableId="607541509">
    <w:abstractNumId w:val="9"/>
  </w:num>
  <w:num w:numId="33" w16cid:durableId="1467696515">
    <w:abstractNumId w:val="7"/>
  </w:num>
  <w:num w:numId="34" w16cid:durableId="2071341028">
    <w:abstractNumId w:val="6"/>
  </w:num>
  <w:num w:numId="35" w16cid:durableId="196431712">
    <w:abstractNumId w:val="5"/>
  </w:num>
  <w:num w:numId="36" w16cid:durableId="1629429456">
    <w:abstractNumId w:val="4"/>
  </w:num>
  <w:num w:numId="37" w16cid:durableId="925728669">
    <w:abstractNumId w:val="8"/>
  </w:num>
  <w:num w:numId="38" w16cid:durableId="187452136">
    <w:abstractNumId w:val="3"/>
  </w:num>
  <w:num w:numId="39" w16cid:durableId="1537623175">
    <w:abstractNumId w:val="2"/>
  </w:num>
  <w:num w:numId="40" w16cid:durableId="870915663">
    <w:abstractNumId w:val="1"/>
  </w:num>
  <w:num w:numId="41" w16cid:durableId="2061321637">
    <w:abstractNumId w:val="0"/>
  </w:num>
  <w:num w:numId="42" w16cid:durableId="2124611836">
    <w:abstractNumId w:val="41"/>
  </w:num>
  <w:num w:numId="43" w16cid:durableId="1764959568">
    <w:abstractNumId w:val="37"/>
  </w:num>
  <w:num w:numId="44" w16cid:durableId="377553036">
    <w:abstractNumId w:val="39"/>
  </w:num>
  <w:num w:numId="45" w16cid:durableId="810025579">
    <w:abstractNumId w:val="32"/>
  </w:num>
  <w:num w:numId="46" w16cid:durableId="2064401300">
    <w:abstractNumId w:val="26"/>
  </w:num>
  <w:num w:numId="47" w16cid:durableId="1175455307">
    <w:abstractNumId w:val="47"/>
  </w:num>
  <w:num w:numId="48" w16cid:durableId="162666700">
    <w:abstractNumId w:val="35"/>
  </w:num>
  <w:num w:numId="49" w16cid:durableId="1632067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2C"/>
    <w:rsid w:val="0000052C"/>
    <w:rsid w:val="00000576"/>
    <w:rsid w:val="00000987"/>
    <w:rsid w:val="00000FB1"/>
    <w:rsid w:val="00001257"/>
    <w:rsid w:val="0000271C"/>
    <w:rsid w:val="00002BD0"/>
    <w:rsid w:val="00002CC9"/>
    <w:rsid w:val="0000336A"/>
    <w:rsid w:val="0000353C"/>
    <w:rsid w:val="000038B1"/>
    <w:rsid w:val="00003AF5"/>
    <w:rsid w:val="00003E68"/>
    <w:rsid w:val="00003E8A"/>
    <w:rsid w:val="000044E1"/>
    <w:rsid w:val="00004BEF"/>
    <w:rsid w:val="00005543"/>
    <w:rsid w:val="00005775"/>
    <w:rsid w:val="000059B8"/>
    <w:rsid w:val="00005DFA"/>
    <w:rsid w:val="000061DE"/>
    <w:rsid w:val="00007636"/>
    <w:rsid w:val="00011F2F"/>
    <w:rsid w:val="00012352"/>
    <w:rsid w:val="000123C8"/>
    <w:rsid w:val="000126A0"/>
    <w:rsid w:val="0001286C"/>
    <w:rsid w:val="00012916"/>
    <w:rsid w:val="00012AD9"/>
    <w:rsid w:val="000131CA"/>
    <w:rsid w:val="00013A95"/>
    <w:rsid w:val="00014111"/>
    <w:rsid w:val="00014CFF"/>
    <w:rsid w:val="00014D16"/>
    <w:rsid w:val="00014E30"/>
    <w:rsid w:val="00015B6D"/>
    <w:rsid w:val="0001727C"/>
    <w:rsid w:val="000177FA"/>
    <w:rsid w:val="00020127"/>
    <w:rsid w:val="00020CD3"/>
    <w:rsid w:val="00020ECE"/>
    <w:rsid w:val="00021F48"/>
    <w:rsid w:val="000227BD"/>
    <w:rsid w:val="00022E62"/>
    <w:rsid w:val="00022EDB"/>
    <w:rsid w:val="0002328D"/>
    <w:rsid w:val="00024EA3"/>
    <w:rsid w:val="0002505B"/>
    <w:rsid w:val="000256B0"/>
    <w:rsid w:val="000256F4"/>
    <w:rsid w:val="000257AB"/>
    <w:rsid w:val="00025869"/>
    <w:rsid w:val="00025E36"/>
    <w:rsid w:val="00025EFA"/>
    <w:rsid w:val="00025FF2"/>
    <w:rsid w:val="0002625A"/>
    <w:rsid w:val="00026524"/>
    <w:rsid w:val="00026A0A"/>
    <w:rsid w:val="00026AAD"/>
    <w:rsid w:val="00027617"/>
    <w:rsid w:val="000307B7"/>
    <w:rsid w:val="000307C9"/>
    <w:rsid w:val="00031426"/>
    <w:rsid w:val="00032DF0"/>
    <w:rsid w:val="00033C32"/>
    <w:rsid w:val="00034B2D"/>
    <w:rsid w:val="00034E03"/>
    <w:rsid w:val="000350A9"/>
    <w:rsid w:val="00035749"/>
    <w:rsid w:val="000361C5"/>
    <w:rsid w:val="000365DF"/>
    <w:rsid w:val="00036A3F"/>
    <w:rsid w:val="00037640"/>
    <w:rsid w:val="00037A2F"/>
    <w:rsid w:val="00037BF7"/>
    <w:rsid w:val="00040216"/>
    <w:rsid w:val="0004069D"/>
    <w:rsid w:val="000407EE"/>
    <w:rsid w:val="00040FD8"/>
    <w:rsid w:val="000418ED"/>
    <w:rsid w:val="00042719"/>
    <w:rsid w:val="00042DAC"/>
    <w:rsid w:val="00043032"/>
    <w:rsid w:val="00043C4E"/>
    <w:rsid w:val="00043E46"/>
    <w:rsid w:val="000441AA"/>
    <w:rsid w:val="000444A9"/>
    <w:rsid w:val="00044B0C"/>
    <w:rsid w:val="0004517E"/>
    <w:rsid w:val="000451DE"/>
    <w:rsid w:val="00045C24"/>
    <w:rsid w:val="00045CF4"/>
    <w:rsid w:val="00045D7F"/>
    <w:rsid w:val="00045E1C"/>
    <w:rsid w:val="00046B79"/>
    <w:rsid w:val="00046C66"/>
    <w:rsid w:val="00046D79"/>
    <w:rsid w:val="000502D3"/>
    <w:rsid w:val="000524DF"/>
    <w:rsid w:val="00052690"/>
    <w:rsid w:val="00052CA9"/>
    <w:rsid w:val="00052E82"/>
    <w:rsid w:val="00053255"/>
    <w:rsid w:val="00054926"/>
    <w:rsid w:val="00056235"/>
    <w:rsid w:val="0005635B"/>
    <w:rsid w:val="0005670D"/>
    <w:rsid w:val="000569F3"/>
    <w:rsid w:val="00056F53"/>
    <w:rsid w:val="00056FEA"/>
    <w:rsid w:val="00057382"/>
    <w:rsid w:val="000573D6"/>
    <w:rsid w:val="00057A78"/>
    <w:rsid w:val="00057BC4"/>
    <w:rsid w:val="00057D6D"/>
    <w:rsid w:val="00057D73"/>
    <w:rsid w:val="00057E02"/>
    <w:rsid w:val="00060005"/>
    <w:rsid w:val="00060619"/>
    <w:rsid w:val="00060ABA"/>
    <w:rsid w:val="00060AFD"/>
    <w:rsid w:val="000619E2"/>
    <w:rsid w:val="000622D8"/>
    <w:rsid w:val="000631BA"/>
    <w:rsid w:val="00063362"/>
    <w:rsid w:val="000640C2"/>
    <w:rsid w:val="000646E2"/>
    <w:rsid w:val="000653E8"/>
    <w:rsid w:val="00065633"/>
    <w:rsid w:val="00066078"/>
    <w:rsid w:val="00067153"/>
    <w:rsid w:val="00067366"/>
    <w:rsid w:val="00067FE9"/>
    <w:rsid w:val="00070286"/>
    <w:rsid w:val="0007081D"/>
    <w:rsid w:val="00070CD1"/>
    <w:rsid w:val="0007120B"/>
    <w:rsid w:val="0007160F"/>
    <w:rsid w:val="00072343"/>
    <w:rsid w:val="00072A8B"/>
    <w:rsid w:val="00072F82"/>
    <w:rsid w:val="000734C5"/>
    <w:rsid w:val="000741CB"/>
    <w:rsid w:val="000746B5"/>
    <w:rsid w:val="00075061"/>
    <w:rsid w:val="000758CF"/>
    <w:rsid w:val="00076FBB"/>
    <w:rsid w:val="00080338"/>
    <w:rsid w:val="000803AF"/>
    <w:rsid w:val="00080D29"/>
    <w:rsid w:val="00080DE2"/>
    <w:rsid w:val="000819E0"/>
    <w:rsid w:val="000822DC"/>
    <w:rsid w:val="00082FDE"/>
    <w:rsid w:val="00083205"/>
    <w:rsid w:val="000838A9"/>
    <w:rsid w:val="00083FBA"/>
    <w:rsid w:val="00084A9F"/>
    <w:rsid w:val="00084D4F"/>
    <w:rsid w:val="00085205"/>
    <w:rsid w:val="00085792"/>
    <w:rsid w:val="000865B1"/>
    <w:rsid w:val="00087CBF"/>
    <w:rsid w:val="0009034A"/>
    <w:rsid w:val="00090526"/>
    <w:rsid w:val="00090920"/>
    <w:rsid w:val="00090F7F"/>
    <w:rsid w:val="00091035"/>
    <w:rsid w:val="0009123A"/>
    <w:rsid w:val="00091DAB"/>
    <w:rsid w:val="00092C5B"/>
    <w:rsid w:val="00092DBA"/>
    <w:rsid w:val="000934BB"/>
    <w:rsid w:val="00094453"/>
    <w:rsid w:val="00095126"/>
    <w:rsid w:val="00095991"/>
    <w:rsid w:val="00095F2B"/>
    <w:rsid w:val="0009651F"/>
    <w:rsid w:val="00097021"/>
    <w:rsid w:val="000971F3"/>
    <w:rsid w:val="00097338"/>
    <w:rsid w:val="00097526"/>
    <w:rsid w:val="000976AA"/>
    <w:rsid w:val="00097F06"/>
    <w:rsid w:val="000A0929"/>
    <w:rsid w:val="000A0DBE"/>
    <w:rsid w:val="000A0E1B"/>
    <w:rsid w:val="000A1F0B"/>
    <w:rsid w:val="000A20E1"/>
    <w:rsid w:val="000A2B23"/>
    <w:rsid w:val="000A322A"/>
    <w:rsid w:val="000A3D4B"/>
    <w:rsid w:val="000A3DD3"/>
    <w:rsid w:val="000A3E8B"/>
    <w:rsid w:val="000A442B"/>
    <w:rsid w:val="000A5792"/>
    <w:rsid w:val="000A68AE"/>
    <w:rsid w:val="000A7123"/>
    <w:rsid w:val="000A732D"/>
    <w:rsid w:val="000B016E"/>
    <w:rsid w:val="000B04B1"/>
    <w:rsid w:val="000B0A4D"/>
    <w:rsid w:val="000B16CF"/>
    <w:rsid w:val="000B18D4"/>
    <w:rsid w:val="000B19DD"/>
    <w:rsid w:val="000B3047"/>
    <w:rsid w:val="000B3689"/>
    <w:rsid w:val="000B37D5"/>
    <w:rsid w:val="000B458A"/>
    <w:rsid w:val="000B4A7B"/>
    <w:rsid w:val="000B53A7"/>
    <w:rsid w:val="000B558F"/>
    <w:rsid w:val="000B5743"/>
    <w:rsid w:val="000B6BFE"/>
    <w:rsid w:val="000B7467"/>
    <w:rsid w:val="000B77B6"/>
    <w:rsid w:val="000C03D6"/>
    <w:rsid w:val="000C04C8"/>
    <w:rsid w:val="000C0B38"/>
    <w:rsid w:val="000C13AD"/>
    <w:rsid w:val="000C16B9"/>
    <w:rsid w:val="000C204F"/>
    <w:rsid w:val="000C217B"/>
    <w:rsid w:val="000C2210"/>
    <w:rsid w:val="000C2226"/>
    <w:rsid w:val="000C24BA"/>
    <w:rsid w:val="000C2A25"/>
    <w:rsid w:val="000C303E"/>
    <w:rsid w:val="000C3182"/>
    <w:rsid w:val="000C3727"/>
    <w:rsid w:val="000C3F97"/>
    <w:rsid w:val="000C45D5"/>
    <w:rsid w:val="000C4AF0"/>
    <w:rsid w:val="000C5599"/>
    <w:rsid w:val="000C5E20"/>
    <w:rsid w:val="000C6474"/>
    <w:rsid w:val="000C6692"/>
    <w:rsid w:val="000C6B4D"/>
    <w:rsid w:val="000C7015"/>
    <w:rsid w:val="000C7B89"/>
    <w:rsid w:val="000D1851"/>
    <w:rsid w:val="000D1E7A"/>
    <w:rsid w:val="000D2124"/>
    <w:rsid w:val="000D2F8F"/>
    <w:rsid w:val="000D346C"/>
    <w:rsid w:val="000D3C3C"/>
    <w:rsid w:val="000D4063"/>
    <w:rsid w:val="000D5C67"/>
    <w:rsid w:val="000D6DC2"/>
    <w:rsid w:val="000D6DD3"/>
    <w:rsid w:val="000D7D8E"/>
    <w:rsid w:val="000E0661"/>
    <w:rsid w:val="000E068F"/>
    <w:rsid w:val="000E06E6"/>
    <w:rsid w:val="000E0E70"/>
    <w:rsid w:val="000E0EB2"/>
    <w:rsid w:val="000E0EB7"/>
    <w:rsid w:val="000E18BA"/>
    <w:rsid w:val="000E1B83"/>
    <w:rsid w:val="000E2B7A"/>
    <w:rsid w:val="000E36DA"/>
    <w:rsid w:val="000E3A1E"/>
    <w:rsid w:val="000E45D5"/>
    <w:rsid w:val="000E45FA"/>
    <w:rsid w:val="000E470A"/>
    <w:rsid w:val="000E48BF"/>
    <w:rsid w:val="000E5240"/>
    <w:rsid w:val="000E563E"/>
    <w:rsid w:val="000E5A10"/>
    <w:rsid w:val="000E5BE2"/>
    <w:rsid w:val="000E670E"/>
    <w:rsid w:val="000E6950"/>
    <w:rsid w:val="000E6B62"/>
    <w:rsid w:val="000E7C1F"/>
    <w:rsid w:val="000E7F2C"/>
    <w:rsid w:val="000F00E3"/>
    <w:rsid w:val="000F07A5"/>
    <w:rsid w:val="000F1463"/>
    <w:rsid w:val="000F1D40"/>
    <w:rsid w:val="000F26F6"/>
    <w:rsid w:val="000F28F3"/>
    <w:rsid w:val="000F2D39"/>
    <w:rsid w:val="000F307A"/>
    <w:rsid w:val="000F3B10"/>
    <w:rsid w:val="000F4233"/>
    <w:rsid w:val="000F4922"/>
    <w:rsid w:val="000F4955"/>
    <w:rsid w:val="000F50FD"/>
    <w:rsid w:val="000F5FE9"/>
    <w:rsid w:val="000F653C"/>
    <w:rsid w:val="000F71EB"/>
    <w:rsid w:val="000F75D7"/>
    <w:rsid w:val="000F75F5"/>
    <w:rsid w:val="000F775E"/>
    <w:rsid w:val="000F7CAB"/>
    <w:rsid w:val="0010027E"/>
    <w:rsid w:val="00100E61"/>
    <w:rsid w:val="00101301"/>
    <w:rsid w:val="001013EF"/>
    <w:rsid w:val="0010147F"/>
    <w:rsid w:val="00101653"/>
    <w:rsid w:val="00101CF9"/>
    <w:rsid w:val="00102ED0"/>
    <w:rsid w:val="001037BB"/>
    <w:rsid w:val="00104387"/>
    <w:rsid w:val="001049FA"/>
    <w:rsid w:val="00104E13"/>
    <w:rsid w:val="00105346"/>
    <w:rsid w:val="001056BD"/>
    <w:rsid w:val="00105CA8"/>
    <w:rsid w:val="001061D6"/>
    <w:rsid w:val="00106706"/>
    <w:rsid w:val="00106AF9"/>
    <w:rsid w:val="00106BF8"/>
    <w:rsid w:val="00110434"/>
    <w:rsid w:val="001104D8"/>
    <w:rsid w:val="00110647"/>
    <w:rsid w:val="0011097E"/>
    <w:rsid w:val="00110C57"/>
    <w:rsid w:val="00110CF0"/>
    <w:rsid w:val="0011148B"/>
    <w:rsid w:val="00111681"/>
    <w:rsid w:val="001118E9"/>
    <w:rsid w:val="00114035"/>
    <w:rsid w:val="0011404B"/>
    <w:rsid w:val="00114196"/>
    <w:rsid w:val="001154E9"/>
    <w:rsid w:val="001156EB"/>
    <w:rsid w:val="001168B7"/>
    <w:rsid w:val="00116CE6"/>
    <w:rsid w:val="00116D13"/>
    <w:rsid w:val="00116DE4"/>
    <w:rsid w:val="00117517"/>
    <w:rsid w:val="00117ACB"/>
    <w:rsid w:val="0012024C"/>
    <w:rsid w:val="00120580"/>
    <w:rsid w:val="001205C0"/>
    <w:rsid w:val="00120852"/>
    <w:rsid w:val="0012100C"/>
    <w:rsid w:val="001213BD"/>
    <w:rsid w:val="001215EF"/>
    <w:rsid w:val="00122708"/>
    <w:rsid w:val="00122827"/>
    <w:rsid w:val="0012290F"/>
    <w:rsid w:val="00122E55"/>
    <w:rsid w:val="00123723"/>
    <w:rsid w:val="00123770"/>
    <w:rsid w:val="00123937"/>
    <w:rsid w:val="001248E8"/>
    <w:rsid w:val="00125D31"/>
    <w:rsid w:val="001266FC"/>
    <w:rsid w:val="001267A5"/>
    <w:rsid w:val="00126ED3"/>
    <w:rsid w:val="001270AB"/>
    <w:rsid w:val="001277C2"/>
    <w:rsid w:val="00127A1E"/>
    <w:rsid w:val="001328C8"/>
    <w:rsid w:val="001331BB"/>
    <w:rsid w:val="00133D60"/>
    <w:rsid w:val="00135464"/>
    <w:rsid w:val="00135607"/>
    <w:rsid w:val="0013621B"/>
    <w:rsid w:val="00136774"/>
    <w:rsid w:val="00136975"/>
    <w:rsid w:val="00136D95"/>
    <w:rsid w:val="0013704B"/>
    <w:rsid w:val="00137239"/>
    <w:rsid w:val="0014006A"/>
    <w:rsid w:val="00140DD1"/>
    <w:rsid w:val="00140FB9"/>
    <w:rsid w:val="0014225F"/>
    <w:rsid w:val="00142341"/>
    <w:rsid w:val="001431AE"/>
    <w:rsid w:val="001447F9"/>
    <w:rsid w:val="00144BF5"/>
    <w:rsid w:val="00144C8D"/>
    <w:rsid w:val="001450DC"/>
    <w:rsid w:val="00145539"/>
    <w:rsid w:val="00145EAC"/>
    <w:rsid w:val="001460D7"/>
    <w:rsid w:val="0014614D"/>
    <w:rsid w:val="00146815"/>
    <w:rsid w:val="00147590"/>
    <w:rsid w:val="00147679"/>
    <w:rsid w:val="00147D96"/>
    <w:rsid w:val="00147E05"/>
    <w:rsid w:val="00150206"/>
    <w:rsid w:val="00150576"/>
    <w:rsid w:val="001506AA"/>
    <w:rsid w:val="001520A7"/>
    <w:rsid w:val="00153327"/>
    <w:rsid w:val="00153708"/>
    <w:rsid w:val="0015421F"/>
    <w:rsid w:val="001542D4"/>
    <w:rsid w:val="00154774"/>
    <w:rsid w:val="00154EC5"/>
    <w:rsid w:val="00155A42"/>
    <w:rsid w:val="001560F7"/>
    <w:rsid w:val="001563DE"/>
    <w:rsid w:val="001566B3"/>
    <w:rsid w:val="0015673E"/>
    <w:rsid w:val="0015707E"/>
    <w:rsid w:val="00160AF9"/>
    <w:rsid w:val="00160C97"/>
    <w:rsid w:val="00160DAB"/>
    <w:rsid w:val="00160F7D"/>
    <w:rsid w:val="0016104B"/>
    <w:rsid w:val="00161957"/>
    <w:rsid w:val="00162419"/>
    <w:rsid w:val="00162979"/>
    <w:rsid w:val="001638B7"/>
    <w:rsid w:val="00163A88"/>
    <w:rsid w:val="00163D86"/>
    <w:rsid w:val="0016458C"/>
    <w:rsid w:val="001652AA"/>
    <w:rsid w:val="0016545E"/>
    <w:rsid w:val="001656DF"/>
    <w:rsid w:val="00165AB0"/>
    <w:rsid w:val="0016693F"/>
    <w:rsid w:val="001701F0"/>
    <w:rsid w:val="001708FF"/>
    <w:rsid w:val="00171603"/>
    <w:rsid w:val="0017219C"/>
    <w:rsid w:val="0017228A"/>
    <w:rsid w:val="00172482"/>
    <w:rsid w:val="00172F3C"/>
    <w:rsid w:val="001739FD"/>
    <w:rsid w:val="0017489E"/>
    <w:rsid w:val="0017581F"/>
    <w:rsid w:val="00175907"/>
    <w:rsid w:val="00175F5D"/>
    <w:rsid w:val="001761C8"/>
    <w:rsid w:val="0017791A"/>
    <w:rsid w:val="00177FA2"/>
    <w:rsid w:val="001808D8"/>
    <w:rsid w:val="00180F63"/>
    <w:rsid w:val="00181624"/>
    <w:rsid w:val="00181BC3"/>
    <w:rsid w:val="00182643"/>
    <w:rsid w:val="001826EB"/>
    <w:rsid w:val="00182F5D"/>
    <w:rsid w:val="001830B4"/>
    <w:rsid w:val="00183CD3"/>
    <w:rsid w:val="00184E8A"/>
    <w:rsid w:val="00184EB1"/>
    <w:rsid w:val="00184F25"/>
    <w:rsid w:val="00185165"/>
    <w:rsid w:val="001852A6"/>
    <w:rsid w:val="00185574"/>
    <w:rsid w:val="001857E7"/>
    <w:rsid w:val="001863C3"/>
    <w:rsid w:val="001867BD"/>
    <w:rsid w:val="00186E43"/>
    <w:rsid w:val="001875EA"/>
    <w:rsid w:val="00187656"/>
    <w:rsid w:val="0018792F"/>
    <w:rsid w:val="001879EA"/>
    <w:rsid w:val="00187B1D"/>
    <w:rsid w:val="00187C7A"/>
    <w:rsid w:val="00191077"/>
    <w:rsid w:val="0019143A"/>
    <w:rsid w:val="00191FF2"/>
    <w:rsid w:val="001920E7"/>
    <w:rsid w:val="00192486"/>
    <w:rsid w:val="00192D28"/>
    <w:rsid w:val="00192EBC"/>
    <w:rsid w:val="0019366F"/>
    <w:rsid w:val="00193C82"/>
    <w:rsid w:val="00193D33"/>
    <w:rsid w:val="00193E79"/>
    <w:rsid w:val="00194466"/>
    <w:rsid w:val="00195E88"/>
    <w:rsid w:val="001962AB"/>
    <w:rsid w:val="001962CC"/>
    <w:rsid w:val="001969E6"/>
    <w:rsid w:val="00197AE9"/>
    <w:rsid w:val="00197DE9"/>
    <w:rsid w:val="001A04F3"/>
    <w:rsid w:val="001A0989"/>
    <w:rsid w:val="001A0B43"/>
    <w:rsid w:val="001A0F44"/>
    <w:rsid w:val="001A10E9"/>
    <w:rsid w:val="001A1692"/>
    <w:rsid w:val="001A18CC"/>
    <w:rsid w:val="001A2096"/>
    <w:rsid w:val="001A2D8D"/>
    <w:rsid w:val="001A2D8F"/>
    <w:rsid w:val="001A2FA3"/>
    <w:rsid w:val="001A3045"/>
    <w:rsid w:val="001A36B8"/>
    <w:rsid w:val="001A3D84"/>
    <w:rsid w:val="001A3DD5"/>
    <w:rsid w:val="001A3EB1"/>
    <w:rsid w:val="001A400B"/>
    <w:rsid w:val="001A460A"/>
    <w:rsid w:val="001A52B3"/>
    <w:rsid w:val="001A59F2"/>
    <w:rsid w:val="001A5ABE"/>
    <w:rsid w:val="001A5E42"/>
    <w:rsid w:val="001A5F8B"/>
    <w:rsid w:val="001A6209"/>
    <w:rsid w:val="001A627F"/>
    <w:rsid w:val="001A692E"/>
    <w:rsid w:val="001A7423"/>
    <w:rsid w:val="001A7797"/>
    <w:rsid w:val="001A79EF"/>
    <w:rsid w:val="001B0504"/>
    <w:rsid w:val="001B0F94"/>
    <w:rsid w:val="001B16D4"/>
    <w:rsid w:val="001B1DC9"/>
    <w:rsid w:val="001B3E0F"/>
    <w:rsid w:val="001B40C1"/>
    <w:rsid w:val="001B45B5"/>
    <w:rsid w:val="001B45BC"/>
    <w:rsid w:val="001B48E7"/>
    <w:rsid w:val="001B4CBD"/>
    <w:rsid w:val="001B4E84"/>
    <w:rsid w:val="001B4EAC"/>
    <w:rsid w:val="001B553D"/>
    <w:rsid w:val="001B69BB"/>
    <w:rsid w:val="001B6E19"/>
    <w:rsid w:val="001B7262"/>
    <w:rsid w:val="001B7762"/>
    <w:rsid w:val="001B79A5"/>
    <w:rsid w:val="001B7D38"/>
    <w:rsid w:val="001B7E96"/>
    <w:rsid w:val="001C0063"/>
    <w:rsid w:val="001C024A"/>
    <w:rsid w:val="001C049E"/>
    <w:rsid w:val="001C0960"/>
    <w:rsid w:val="001C0F8D"/>
    <w:rsid w:val="001C156D"/>
    <w:rsid w:val="001C1EC2"/>
    <w:rsid w:val="001C23EA"/>
    <w:rsid w:val="001C2C57"/>
    <w:rsid w:val="001C385B"/>
    <w:rsid w:val="001C402E"/>
    <w:rsid w:val="001C40D4"/>
    <w:rsid w:val="001C436A"/>
    <w:rsid w:val="001C4B5C"/>
    <w:rsid w:val="001C4E34"/>
    <w:rsid w:val="001C5ECA"/>
    <w:rsid w:val="001C6243"/>
    <w:rsid w:val="001C6427"/>
    <w:rsid w:val="001C794F"/>
    <w:rsid w:val="001C7C3B"/>
    <w:rsid w:val="001C7CBD"/>
    <w:rsid w:val="001D011F"/>
    <w:rsid w:val="001D0C11"/>
    <w:rsid w:val="001D130A"/>
    <w:rsid w:val="001D15DC"/>
    <w:rsid w:val="001D2964"/>
    <w:rsid w:val="001D30BA"/>
    <w:rsid w:val="001D3A84"/>
    <w:rsid w:val="001D3C45"/>
    <w:rsid w:val="001D3FAE"/>
    <w:rsid w:val="001D3FB9"/>
    <w:rsid w:val="001D4367"/>
    <w:rsid w:val="001D46CA"/>
    <w:rsid w:val="001D489B"/>
    <w:rsid w:val="001D48A1"/>
    <w:rsid w:val="001D4C90"/>
    <w:rsid w:val="001D4E7C"/>
    <w:rsid w:val="001D5004"/>
    <w:rsid w:val="001D5B6E"/>
    <w:rsid w:val="001D634D"/>
    <w:rsid w:val="001D6500"/>
    <w:rsid w:val="001D6BBA"/>
    <w:rsid w:val="001D75F8"/>
    <w:rsid w:val="001D7AB2"/>
    <w:rsid w:val="001E0CC9"/>
    <w:rsid w:val="001E0F5B"/>
    <w:rsid w:val="001E1447"/>
    <w:rsid w:val="001E1705"/>
    <w:rsid w:val="001E1796"/>
    <w:rsid w:val="001E1C21"/>
    <w:rsid w:val="001E226C"/>
    <w:rsid w:val="001E25C2"/>
    <w:rsid w:val="001E2A9D"/>
    <w:rsid w:val="001E2DA5"/>
    <w:rsid w:val="001E31ED"/>
    <w:rsid w:val="001E3359"/>
    <w:rsid w:val="001E3C5B"/>
    <w:rsid w:val="001E3E57"/>
    <w:rsid w:val="001E458B"/>
    <w:rsid w:val="001E4C04"/>
    <w:rsid w:val="001E5258"/>
    <w:rsid w:val="001E562F"/>
    <w:rsid w:val="001E581D"/>
    <w:rsid w:val="001E5E9F"/>
    <w:rsid w:val="001E6397"/>
    <w:rsid w:val="001E662D"/>
    <w:rsid w:val="001E67B3"/>
    <w:rsid w:val="001E6DD7"/>
    <w:rsid w:val="001E7C8F"/>
    <w:rsid w:val="001F08CA"/>
    <w:rsid w:val="001F1158"/>
    <w:rsid w:val="001F1244"/>
    <w:rsid w:val="001F1630"/>
    <w:rsid w:val="001F1EE7"/>
    <w:rsid w:val="001F227A"/>
    <w:rsid w:val="001F2567"/>
    <w:rsid w:val="001F2C3F"/>
    <w:rsid w:val="001F3B70"/>
    <w:rsid w:val="001F3C92"/>
    <w:rsid w:val="001F401B"/>
    <w:rsid w:val="001F40EE"/>
    <w:rsid w:val="001F49C2"/>
    <w:rsid w:val="001F519A"/>
    <w:rsid w:val="001F6220"/>
    <w:rsid w:val="001F63CC"/>
    <w:rsid w:val="001F6564"/>
    <w:rsid w:val="001F6E62"/>
    <w:rsid w:val="001F7396"/>
    <w:rsid w:val="001F7AA5"/>
    <w:rsid w:val="00200421"/>
    <w:rsid w:val="00200BE0"/>
    <w:rsid w:val="00200FAC"/>
    <w:rsid w:val="002010C9"/>
    <w:rsid w:val="00201B7F"/>
    <w:rsid w:val="00202A82"/>
    <w:rsid w:val="00203155"/>
    <w:rsid w:val="0020327D"/>
    <w:rsid w:val="00203778"/>
    <w:rsid w:val="00203E61"/>
    <w:rsid w:val="002043A9"/>
    <w:rsid w:val="00204433"/>
    <w:rsid w:val="002054D1"/>
    <w:rsid w:val="00205CA3"/>
    <w:rsid w:val="00206D6E"/>
    <w:rsid w:val="002078F8"/>
    <w:rsid w:val="002101F8"/>
    <w:rsid w:val="002103C4"/>
    <w:rsid w:val="002109E1"/>
    <w:rsid w:val="00210F47"/>
    <w:rsid w:val="0021162B"/>
    <w:rsid w:val="00211DE2"/>
    <w:rsid w:val="002121B4"/>
    <w:rsid w:val="00212767"/>
    <w:rsid w:val="00213119"/>
    <w:rsid w:val="00213371"/>
    <w:rsid w:val="00213472"/>
    <w:rsid w:val="00214166"/>
    <w:rsid w:val="00215681"/>
    <w:rsid w:val="00215834"/>
    <w:rsid w:val="0021627A"/>
    <w:rsid w:val="00216BCC"/>
    <w:rsid w:val="002172E8"/>
    <w:rsid w:val="00217782"/>
    <w:rsid w:val="00217DAB"/>
    <w:rsid w:val="0022036F"/>
    <w:rsid w:val="0022061E"/>
    <w:rsid w:val="00220B2C"/>
    <w:rsid w:val="002210B8"/>
    <w:rsid w:val="00221B73"/>
    <w:rsid w:val="00221D9B"/>
    <w:rsid w:val="00222795"/>
    <w:rsid w:val="00222833"/>
    <w:rsid w:val="00222F1A"/>
    <w:rsid w:val="00223111"/>
    <w:rsid w:val="0022442E"/>
    <w:rsid w:val="00224758"/>
    <w:rsid w:val="00224868"/>
    <w:rsid w:val="00224A33"/>
    <w:rsid w:val="00224C0D"/>
    <w:rsid w:val="00225C0E"/>
    <w:rsid w:val="00227270"/>
    <w:rsid w:val="00227D49"/>
    <w:rsid w:val="00230487"/>
    <w:rsid w:val="00230BB6"/>
    <w:rsid w:val="00230C9B"/>
    <w:rsid w:val="00231699"/>
    <w:rsid w:val="00232349"/>
    <w:rsid w:val="002326CA"/>
    <w:rsid w:val="002328C8"/>
    <w:rsid w:val="002341E8"/>
    <w:rsid w:val="00234B67"/>
    <w:rsid w:val="00235A2D"/>
    <w:rsid w:val="00235BEF"/>
    <w:rsid w:val="00235D6D"/>
    <w:rsid w:val="002363DD"/>
    <w:rsid w:val="00236645"/>
    <w:rsid w:val="00236AE5"/>
    <w:rsid w:val="00237209"/>
    <w:rsid w:val="002373D2"/>
    <w:rsid w:val="00237684"/>
    <w:rsid w:val="002379ED"/>
    <w:rsid w:val="00237E77"/>
    <w:rsid w:val="00237FEB"/>
    <w:rsid w:val="00240365"/>
    <w:rsid w:val="002408F3"/>
    <w:rsid w:val="00240992"/>
    <w:rsid w:val="00241C01"/>
    <w:rsid w:val="00242132"/>
    <w:rsid w:val="0024269A"/>
    <w:rsid w:val="00242E40"/>
    <w:rsid w:val="00242E50"/>
    <w:rsid w:val="002434CA"/>
    <w:rsid w:val="002439D7"/>
    <w:rsid w:val="002440DA"/>
    <w:rsid w:val="0024412C"/>
    <w:rsid w:val="00244590"/>
    <w:rsid w:val="00244A86"/>
    <w:rsid w:val="00244B52"/>
    <w:rsid w:val="002457DD"/>
    <w:rsid w:val="00246284"/>
    <w:rsid w:val="002501DA"/>
    <w:rsid w:val="002503BA"/>
    <w:rsid w:val="0025091C"/>
    <w:rsid w:val="00250DD2"/>
    <w:rsid w:val="00251A48"/>
    <w:rsid w:val="00251B55"/>
    <w:rsid w:val="00251E3F"/>
    <w:rsid w:val="00252511"/>
    <w:rsid w:val="00252A87"/>
    <w:rsid w:val="00253AC0"/>
    <w:rsid w:val="0025421A"/>
    <w:rsid w:val="00254A20"/>
    <w:rsid w:val="00255D08"/>
    <w:rsid w:val="002564AA"/>
    <w:rsid w:val="002606D5"/>
    <w:rsid w:val="002608A0"/>
    <w:rsid w:val="00260B92"/>
    <w:rsid w:val="00260D19"/>
    <w:rsid w:val="002610CF"/>
    <w:rsid w:val="00261424"/>
    <w:rsid w:val="002619E1"/>
    <w:rsid w:val="00262015"/>
    <w:rsid w:val="00262D15"/>
    <w:rsid w:val="0026359A"/>
    <w:rsid w:val="00263A5E"/>
    <w:rsid w:val="00263D39"/>
    <w:rsid w:val="002642F1"/>
    <w:rsid w:val="0026438C"/>
    <w:rsid w:val="00264808"/>
    <w:rsid w:val="00264BEC"/>
    <w:rsid w:val="00264E55"/>
    <w:rsid w:val="002659E6"/>
    <w:rsid w:val="00265AB2"/>
    <w:rsid w:val="00265C29"/>
    <w:rsid w:val="002666C4"/>
    <w:rsid w:val="00266A34"/>
    <w:rsid w:val="00266D51"/>
    <w:rsid w:val="00266E63"/>
    <w:rsid w:val="00271006"/>
    <w:rsid w:val="0027122E"/>
    <w:rsid w:val="0027194A"/>
    <w:rsid w:val="002726DB"/>
    <w:rsid w:val="002730C4"/>
    <w:rsid w:val="00274412"/>
    <w:rsid w:val="00274A7F"/>
    <w:rsid w:val="00274DEE"/>
    <w:rsid w:val="00274E44"/>
    <w:rsid w:val="00275BE4"/>
    <w:rsid w:val="002775BB"/>
    <w:rsid w:val="00277BDD"/>
    <w:rsid w:val="0028045F"/>
    <w:rsid w:val="0028073D"/>
    <w:rsid w:val="00280B14"/>
    <w:rsid w:val="00280D3D"/>
    <w:rsid w:val="002818A1"/>
    <w:rsid w:val="00281AAE"/>
    <w:rsid w:val="00281CC2"/>
    <w:rsid w:val="002821E7"/>
    <w:rsid w:val="0028233B"/>
    <w:rsid w:val="00282387"/>
    <w:rsid w:val="002833CA"/>
    <w:rsid w:val="0028346E"/>
    <w:rsid w:val="00283690"/>
    <w:rsid w:val="00283A88"/>
    <w:rsid w:val="00283EBF"/>
    <w:rsid w:val="002843BA"/>
    <w:rsid w:val="00284466"/>
    <w:rsid w:val="002844CE"/>
    <w:rsid w:val="00284A6B"/>
    <w:rsid w:val="00285063"/>
    <w:rsid w:val="0028542C"/>
    <w:rsid w:val="0028607B"/>
    <w:rsid w:val="00286202"/>
    <w:rsid w:val="00286474"/>
    <w:rsid w:val="00286758"/>
    <w:rsid w:val="002873A0"/>
    <w:rsid w:val="0029048C"/>
    <w:rsid w:val="0029097F"/>
    <w:rsid w:val="00290D46"/>
    <w:rsid w:val="0029103F"/>
    <w:rsid w:val="00291296"/>
    <w:rsid w:val="002915DE"/>
    <w:rsid w:val="00293359"/>
    <w:rsid w:val="00294C3A"/>
    <w:rsid w:val="002954F7"/>
    <w:rsid w:val="002967F6"/>
    <w:rsid w:val="002976F6"/>
    <w:rsid w:val="00297BAA"/>
    <w:rsid w:val="002A033B"/>
    <w:rsid w:val="002A0D02"/>
    <w:rsid w:val="002A0FC8"/>
    <w:rsid w:val="002A1257"/>
    <w:rsid w:val="002A21D8"/>
    <w:rsid w:val="002A2335"/>
    <w:rsid w:val="002A235E"/>
    <w:rsid w:val="002A2408"/>
    <w:rsid w:val="002A2914"/>
    <w:rsid w:val="002A386D"/>
    <w:rsid w:val="002A4429"/>
    <w:rsid w:val="002A4591"/>
    <w:rsid w:val="002A5834"/>
    <w:rsid w:val="002A5891"/>
    <w:rsid w:val="002A5C55"/>
    <w:rsid w:val="002A5CE6"/>
    <w:rsid w:val="002A6D2D"/>
    <w:rsid w:val="002A741B"/>
    <w:rsid w:val="002B0302"/>
    <w:rsid w:val="002B05FD"/>
    <w:rsid w:val="002B0BAB"/>
    <w:rsid w:val="002B0C5B"/>
    <w:rsid w:val="002B26B4"/>
    <w:rsid w:val="002B3414"/>
    <w:rsid w:val="002B3990"/>
    <w:rsid w:val="002B4728"/>
    <w:rsid w:val="002B5D32"/>
    <w:rsid w:val="002B622F"/>
    <w:rsid w:val="002B63C5"/>
    <w:rsid w:val="002B6DDF"/>
    <w:rsid w:val="002B70F3"/>
    <w:rsid w:val="002B750E"/>
    <w:rsid w:val="002B7569"/>
    <w:rsid w:val="002C1436"/>
    <w:rsid w:val="002C1503"/>
    <w:rsid w:val="002C19C6"/>
    <w:rsid w:val="002C1E3B"/>
    <w:rsid w:val="002C2339"/>
    <w:rsid w:val="002C25A9"/>
    <w:rsid w:val="002C25F1"/>
    <w:rsid w:val="002C3894"/>
    <w:rsid w:val="002C4A48"/>
    <w:rsid w:val="002C647B"/>
    <w:rsid w:val="002C697D"/>
    <w:rsid w:val="002C6A14"/>
    <w:rsid w:val="002C6F61"/>
    <w:rsid w:val="002C6F8D"/>
    <w:rsid w:val="002C7190"/>
    <w:rsid w:val="002C78C7"/>
    <w:rsid w:val="002C78C9"/>
    <w:rsid w:val="002C7B32"/>
    <w:rsid w:val="002C7F23"/>
    <w:rsid w:val="002D015A"/>
    <w:rsid w:val="002D0333"/>
    <w:rsid w:val="002D0C52"/>
    <w:rsid w:val="002D1144"/>
    <w:rsid w:val="002D1455"/>
    <w:rsid w:val="002D1F6A"/>
    <w:rsid w:val="002D2A54"/>
    <w:rsid w:val="002D2AF7"/>
    <w:rsid w:val="002D31FF"/>
    <w:rsid w:val="002D396B"/>
    <w:rsid w:val="002D3C53"/>
    <w:rsid w:val="002D4D40"/>
    <w:rsid w:val="002D4E8E"/>
    <w:rsid w:val="002D60B7"/>
    <w:rsid w:val="002D640D"/>
    <w:rsid w:val="002D6420"/>
    <w:rsid w:val="002D6490"/>
    <w:rsid w:val="002D667B"/>
    <w:rsid w:val="002D6DBC"/>
    <w:rsid w:val="002D6EEB"/>
    <w:rsid w:val="002D7B8D"/>
    <w:rsid w:val="002D7FA2"/>
    <w:rsid w:val="002E05FE"/>
    <w:rsid w:val="002E05FF"/>
    <w:rsid w:val="002E0976"/>
    <w:rsid w:val="002E11BF"/>
    <w:rsid w:val="002E2330"/>
    <w:rsid w:val="002E2D91"/>
    <w:rsid w:val="002E3015"/>
    <w:rsid w:val="002E3183"/>
    <w:rsid w:val="002E3310"/>
    <w:rsid w:val="002E3905"/>
    <w:rsid w:val="002E3E76"/>
    <w:rsid w:val="002E5F5F"/>
    <w:rsid w:val="002E640D"/>
    <w:rsid w:val="002E671D"/>
    <w:rsid w:val="002E73CF"/>
    <w:rsid w:val="002E76CD"/>
    <w:rsid w:val="002E7FCD"/>
    <w:rsid w:val="002F032B"/>
    <w:rsid w:val="002F0346"/>
    <w:rsid w:val="002F0F3A"/>
    <w:rsid w:val="002F18D6"/>
    <w:rsid w:val="002F19B0"/>
    <w:rsid w:val="002F26A1"/>
    <w:rsid w:val="002F2BDB"/>
    <w:rsid w:val="002F3122"/>
    <w:rsid w:val="002F3456"/>
    <w:rsid w:val="002F47F3"/>
    <w:rsid w:val="002F509E"/>
    <w:rsid w:val="002F6107"/>
    <w:rsid w:val="002F654B"/>
    <w:rsid w:val="002F66A5"/>
    <w:rsid w:val="002F694F"/>
    <w:rsid w:val="002F77EF"/>
    <w:rsid w:val="003005E1"/>
    <w:rsid w:val="0030087F"/>
    <w:rsid w:val="003017E2"/>
    <w:rsid w:val="00301DE7"/>
    <w:rsid w:val="0030266F"/>
    <w:rsid w:val="003026A8"/>
    <w:rsid w:val="00302B09"/>
    <w:rsid w:val="00302D66"/>
    <w:rsid w:val="00302DB3"/>
    <w:rsid w:val="0030520D"/>
    <w:rsid w:val="00305356"/>
    <w:rsid w:val="00305B25"/>
    <w:rsid w:val="00305E7D"/>
    <w:rsid w:val="0030682A"/>
    <w:rsid w:val="00306CBF"/>
    <w:rsid w:val="00307557"/>
    <w:rsid w:val="00307EAC"/>
    <w:rsid w:val="0031184D"/>
    <w:rsid w:val="00311AB4"/>
    <w:rsid w:val="00311CE3"/>
    <w:rsid w:val="003122B1"/>
    <w:rsid w:val="00312860"/>
    <w:rsid w:val="00312B4B"/>
    <w:rsid w:val="0031315A"/>
    <w:rsid w:val="00313185"/>
    <w:rsid w:val="003138CF"/>
    <w:rsid w:val="00314473"/>
    <w:rsid w:val="00314B06"/>
    <w:rsid w:val="003151E3"/>
    <w:rsid w:val="00315680"/>
    <w:rsid w:val="003176A8"/>
    <w:rsid w:val="00320536"/>
    <w:rsid w:val="00320B3F"/>
    <w:rsid w:val="00321B01"/>
    <w:rsid w:val="00321D35"/>
    <w:rsid w:val="00321FA5"/>
    <w:rsid w:val="00322755"/>
    <w:rsid w:val="00322CA8"/>
    <w:rsid w:val="00322E20"/>
    <w:rsid w:val="0032300A"/>
    <w:rsid w:val="00323AF6"/>
    <w:rsid w:val="00323D0D"/>
    <w:rsid w:val="0032412A"/>
    <w:rsid w:val="00324F30"/>
    <w:rsid w:val="0032577F"/>
    <w:rsid w:val="00326BBD"/>
    <w:rsid w:val="0032763C"/>
    <w:rsid w:val="003302B1"/>
    <w:rsid w:val="003306F7"/>
    <w:rsid w:val="00330C25"/>
    <w:rsid w:val="003310A9"/>
    <w:rsid w:val="0033165D"/>
    <w:rsid w:val="00331F52"/>
    <w:rsid w:val="003328C9"/>
    <w:rsid w:val="003331CB"/>
    <w:rsid w:val="003331DE"/>
    <w:rsid w:val="00333BE8"/>
    <w:rsid w:val="00333E89"/>
    <w:rsid w:val="0033443D"/>
    <w:rsid w:val="003349A5"/>
    <w:rsid w:val="0033533D"/>
    <w:rsid w:val="00335362"/>
    <w:rsid w:val="003359DA"/>
    <w:rsid w:val="00336E22"/>
    <w:rsid w:val="003370DF"/>
    <w:rsid w:val="00337206"/>
    <w:rsid w:val="00340353"/>
    <w:rsid w:val="0034069F"/>
    <w:rsid w:val="00341436"/>
    <w:rsid w:val="0034242A"/>
    <w:rsid w:val="00343709"/>
    <w:rsid w:val="003439C7"/>
    <w:rsid w:val="00343C45"/>
    <w:rsid w:val="00343D05"/>
    <w:rsid w:val="0034539E"/>
    <w:rsid w:val="003454C4"/>
    <w:rsid w:val="00345527"/>
    <w:rsid w:val="00345DA2"/>
    <w:rsid w:val="0034635A"/>
    <w:rsid w:val="00346423"/>
    <w:rsid w:val="003467B6"/>
    <w:rsid w:val="0034699C"/>
    <w:rsid w:val="00346AFE"/>
    <w:rsid w:val="00346B65"/>
    <w:rsid w:val="00347579"/>
    <w:rsid w:val="00347CE9"/>
    <w:rsid w:val="0035006F"/>
    <w:rsid w:val="00350761"/>
    <w:rsid w:val="0035081E"/>
    <w:rsid w:val="00350C12"/>
    <w:rsid w:val="0035181D"/>
    <w:rsid w:val="00351CEB"/>
    <w:rsid w:val="00352200"/>
    <w:rsid w:val="003522E0"/>
    <w:rsid w:val="003523D7"/>
    <w:rsid w:val="00353193"/>
    <w:rsid w:val="003532EF"/>
    <w:rsid w:val="0035345D"/>
    <w:rsid w:val="003539F3"/>
    <w:rsid w:val="00353D0C"/>
    <w:rsid w:val="00353F07"/>
    <w:rsid w:val="00354344"/>
    <w:rsid w:val="00354C8F"/>
    <w:rsid w:val="00355C21"/>
    <w:rsid w:val="00357119"/>
    <w:rsid w:val="0035779C"/>
    <w:rsid w:val="003578A2"/>
    <w:rsid w:val="00357AE9"/>
    <w:rsid w:val="003608E2"/>
    <w:rsid w:val="00361E42"/>
    <w:rsid w:val="0036242C"/>
    <w:rsid w:val="003624EB"/>
    <w:rsid w:val="00363724"/>
    <w:rsid w:val="003638A9"/>
    <w:rsid w:val="0036394C"/>
    <w:rsid w:val="00364DE5"/>
    <w:rsid w:val="00364E2E"/>
    <w:rsid w:val="00365DFB"/>
    <w:rsid w:val="00365E72"/>
    <w:rsid w:val="00366260"/>
    <w:rsid w:val="00367139"/>
    <w:rsid w:val="0036748A"/>
    <w:rsid w:val="00367707"/>
    <w:rsid w:val="003700A0"/>
    <w:rsid w:val="00370F4C"/>
    <w:rsid w:val="003720B4"/>
    <w:rsid w:val="003725A3"/>
    <w:rsid w:val="003727BA"/>
    <w:rsid w:val="003727C3"/>
    <w:rsid w:val="00372CAE"/>
    <w:rsid w:val="00373134"/>
    <w:rsid w:val="003743FF"/>
    <w:rsid w:val="0037466D"/>
    <w:rsid w:val="00374BB8"/>
    <w:rsid w:val="00375730"/>
    <w:rsid w:val="00375ABE"/>
    <w:rsid w:val="003760C0"/>
    <w:rsid w:val="00376A3D"/>
    <w:rsid w:val="003776A2"/>
    <w:rsid w:val="003778C9"/>
    <w:rsid w:val="00377B72"/>
    <w:rsid w:val="00380370"/>
    <w:rsid w:val="003809EF"/>
    <w:rsid w:val="00380B92"/>
    <w:rsid w:val="00380D8A"/>
    <w:rsid w:val="0038133B"/>
    <w:rsid w:val="003820B0"/>
    <w:rsid w:val="00382E92"/>
    <w:rsid w:val="003835B5"/>
    <w:rsid w:val="00383DA8"/>
    <w:rsid w:val="003840C1"/>
    <w:rsid w:val="003844AD"/>
    <w:rsid w:val="00384665"/>
    <w:rsid w:val="00384FAF"/>
    <w:rsid w:val="0038545C"/>
    <w:rsid w:val="00385A5A"/>
    <w:rsid w:val="00385E0B"/>
    <w:rsid w:val="00385E8F"/>
    <w:rsid w:val="00386E38"/>
    <w:rsid w:val="00390294"/>
    <w:rsid w:val="00390CE0"/>
    <w:rsid w:val="003925BB"/>
    <w:rsid w:val="003927C1"/>
    <w:rsid w:val="0039387B"/>
    <w:rsid w:val="00394D21"/>
    <w:rsid w:val="003950D3"/>
    <w:rsid w:val="00396B3E"/>
    <w:rsid w:val="00396DD8"/>
    <w:rsid w:val="003978A1"/>
    <w:rsid w:val="0039791D"/>
    <w:rsid w:val="003A004C"/>
    <w:rsid w:val="003A05BF"/>
    <w:rsid w:val="003A0630"/>
    <w:rsid w:val="003A0B65"/>
    <w:rsid w:val="003A0CD4"/>
    <w:rsid w:val="003A1A1A"/>
    <w:rsid w:val="003A1AA0"/>
    <w:rsid w:val="003A1F83"/>
    <w:rsid w:val="003A20A1"/>
    <w:rsid w:val="003A24D1"/>
    <w:rsid w:val="003A2806"/>
    <w:rsid w:val="003A2C58"/>
    <w:rsid w:val="003A2FFA"/>
    <w:rsid w:val="003A3DED"/>
    <w:rsid w:val="003A40B3"/>
    <w:rsid w:val="003A455E"/>
    <w:rsid w:val="003A49E8"/>
    <w:rsid w:val="003A4FA7"/>
    <w:rsid w:val="003A5E79"/>
    <w:rsid w:val="003A65AE"/>
    <w:rsid w:val="003A6667"/>
    <w:rsid w:val="003A6768"/>
    <w:rsid w:val="003A6EF4"/>
    <w:rsid w:val="003A6F94"/>
    <w:rsid w:val="003A743F"/>
    <w:rsid w:val="003A7DF2"/>
    <w:rsid w:val="003B0330"/>
    <w:rsid w:val="003B0D30"/>
    <w:rsid w:val="003B11BF"/>
    <w:rsid w:val="003B193D"/>
    <w:rsid w:val="003B1DC6"/>
    <w:rsid w:val="003B218D"/>
    <w:rsid w:val="003B3097"/>
    <w:rsid w:val="003B346B"/>
    <w:rsid w:val="003B35BA"/>
    <w:rsid w:val="003B3F28"/>
    <w:rsid w:val="003B4098"/>
    <w:rsid w:val="003B48B0"/>
    <w:rsid w:val="003B4F7D"/>
    <w:rsid w:val="003B5256"/>
    <w:rsid w:val="003B60AD"/>
    <w:rsid w:val="003B6811"/>
    <w:rsid w:val="003B71EB"/>
    <w:rsid w:val="003B7358"/>
    <w:rsid w:val="003B7372"/>
    <w:rsid w:val="003B7F27"/>
    <w:rsid w:val="003C0ED7"/>
    <w:rsid w:val="003C1016"/>
    <w:rsid w:val="003C15C3"/>
    <w:rsid w:val="003C1A6F"/>
    <w:rsid w:val="003C33E7"/>
    <w:rsid w:val="003C3797"/>
    <w:rsid w:val="003C3D60"/>
    <w:rsid w:val="003C3E1F"/>
    <w:rsid w:val="003C4BFE"/>
    <w:rsid w:val="003C4EF3"/>
    <w:rsid w:val="003C7571"/>
    <w:rsid w:val="003D0064"/>
    <w:rsid w:val="003D161C"/>
    <w:rsid w:val="003D16C9"/>
    <w:rsid w:val="003D1C1B"/>
    <w:rsid w:val="003D1C75"/>
    <w:rsid w:val="003D24BF"/>
    <w:rsid w:val="003D2573"/>
    <w:rsid w:val="003D34C1"/>
    <w:rsid w:val="003D4017"/>
    <w:rsid w:val="003D4958"/>
    <w:rsid w:val="003D4FFC"/>
    <w:rsid w:val="003D5436"/>
    <w:rsid w:val="003D547C"/>
    <w:rsid w:val="003D5866"/>
    <w:rsid w:val="003D64F4"/>
    <w:rsid w:val="003D6B1F"/>
    <w:rsid w:val="003D6D9C"/>
    <w:rsid w:val="003E06C8"/>
    <w:rsid w:val="003E1587"/>
    <w:rsid w:val="003E21EA"/>
    <w:rsid w:val="003E2266"/>
    <w:rsid w:val="003E2585"/>
    <w:rsid w:val="003E2F4C"/>
    <w:rsid w:val="003E46F0"/>
    <w:rsid w:val="003E4C71"/>
    <w:rsid w:val="003E538E"/>
    <w:rsid w:val="003E560B"/>
    <w:rsid w:val="003E6CAD"/>
    <w:rsid w:val="003E73BE"/>
    <w:rsid w:val="003E74B6"/>
    <w:rsid w:val="003E7DEB"/>
    <w:rsid w:val="003E7F7D"/>
    <w:rsid w:val="003F03AE"/>
    <w:rsid w:val="003F0C26"/>
    <w:rsid w:val="003F0CF0"/>
    <w:rsid w:val="003F1073"/>
    <w:rsid w:val="003F19EC"/>
    <w:rsid w:val="003F1D14"/>
    <w:rsid w:val="003F2A10"/>
    <w:rsid w:val="003F3482"/>
    <w:rsid w:val="003F361A"/>
    <w:rsid w:val="003F379C"/>
    <w:rsid w:val="003F41A6"/>
    <w:rsid w:val="003F48A4"/>
    <w:rsid w:val="003F4CCE"/>
    <w:rsid w:val="003F4EDB"/>
    <w:rsid w:val="003F5218"/>
    <w:rsid w:val="003F5D3E"/>
    <w:rsid w:val="003F68AF"/>
    <w:rsid w:val="003F6BC3"/>
    <w:rsid w:val="003F7213"/>
    <w:rsid w:val="003F7677"/>
    <w:rsid w:val="003F7AC5"/>
    <w:rsid w:val="00400250"/>
    <w:rsid w:val="0040064E"/>
    <w:rsid w:val="00400CD8"/>
    <w:rsid w:val="00400E11"/>
    <w:rsid w:val="0040187A"/>
    <w:rsid w:val="00404CC4"/>
    <w:rsid w:val="00405449"/>
    <w:rsid w:val="004057F8"/>
    <w:rsid w:val="00405CF8"/>
    <w:rsid w:val="00405EB6"/>
    <w:rsid w:val="0040605B"/>
    <w:rsid w:val="00406858"/>
    <w:rsid w:val="00406C49"/>
    <w:rsid w:val="004075C5"/>
    <w:rsid w:val="00407918"/>
    <w:rsid w:val="00410775"/>
    <w:rsid w:val="00410A56"/>
    <w:rsid w:val="0041132C"/>
    <w:rsid w:val="004118AB"/>
    <w:rsid w:val="00411F51"/>
    <w:rsid w:val="004122DF"/>
    <w:rsid w:val="00412761"/>
    <w:rsid w:val="00412C00"/>
    <w:rsid w:val="00412EAE"/>
    <w:rsid w:val="0041340B"/>
    <w:rsid w:val="00413D9A"/>
    <w:rsid w:val="00414211"/>
    <w:rsid w:val="00414425"/>
    <w:rsid w:val="0041512D"/>
    <w:rsid w:val="00416468"/>
    <w:rsid w:val="00417056"/>
    <w:rsid w:val="00417088"/>
    <w:rsid w:val="0041766F"/>
    <w:rsid w:val="004178B5"/>
    <w:rsid w:val="00417B22"/>
    <w:rsid w:val="00417E45"/>
    <w:rsid w:val="00417EE9"/>
    <w:rsid w:val="004217CD"/>
    <w:rsid w:val="00421DE9"/>
    <w:rsid w:val="0042226A"/>
    <w:rsid w:val="00422750"/>
    <w:rsid w:val="004233C1"/>
    <w:rsid w:val="00423D2C"/>
    <w:rsid w:val="00423D4E"/>
    <w:rsid w:val="004240BA"/>
    <w:rsid w:val="004245A9"/>
    <w:rsid w:val="00424629"/>
    <w:rsid w:val="004248EA"/>
    <w:rsid w:val="00424E58"/>
    <w:rsid w:val="00425000"/>
    <w:rsid w:val="0042540A"/>
    <w:rsid w:val="00426F19"/>
    <w:rsid w:val="0042726A"/>
    <w:rsid w:val="00427273"/>
    <w:rsid w:val="00427280"/>
    <w:rsid w:val="004275FC"/>
    <w:rsid w:val="0042761A"/>
    <w:rsid w:val="004277F1"/>
    <w:rsid w:val="004309EA"/>
    <w:rsid w:val="00430A8A"/>
    <w:rsid w:val="00430BE9"/>
    <w:rsid w:val="00431BDF"/>
    <w:rsid w:val="00431C8E"/>
    <w:rsid w:val="00432BBC"/>
    <w:rsid w:val="00432C4B"/>
    <w:rsid w:val="00433244"/>
    <w:rsid w:val="004339FF"/>
    <w:rsid w:val="00433C74"/>
    <w:rsid w:val="00433D3C"/>
    <w:rsid w:val="00434DB9"/>
    <w:rsid w:val="0043503B"/>
    <w:rsid w:val="00436842"/>
    <w:rsid w:val="00436ABD"/>
    <w:rsid w:val="00436D43"/>
    <w:rsid w:val="00436E76"/>
    <w:rsid w:val="004377FB"/>
    <w:rsid w:val="004401E3"/>
    <w:rsid w:val="004404A0"/>
    <w:rsid w:val="004409C2"/>
    <w:rsid w:val="00440AB2"/>
    <w:rsid w:val="004423AA"/>
    <w:rsid w:val="0044258B"/>
    <w:rsid w:val="00442691"/>
    <w:rsid w:val="0044297C"/>
    <w:rsid w:val="00442C93"/>
    <w:rsid w:val="00442F64"/>
    <w:rsid w:val="00443215"/>
    <w:rsid w:val="00443999"/>
    <w:rsid w:val="00443D97"/>
    <w:rsid w:val="00445479"/>
    <w:rsid w:val="00445F67"/>
    <w:rsid w:val="004466BF"/>
    <w:rsid w:val="00447B3D"/>
    <w:rsid w:val="00447F26"/>
    <w:rsid w:val="00450423"/>
    <w:rsid w:val="004504C9"/>
    <w:rsid w:val="0045092E"/>
    <w:rsid w:val="004509DE"/>
    <w:rsid w:val="00450C01"/>
    <w:rsid w:val="004518DD"/>
    <w:rsid w:val="00451D58"/>
    <w:rsid w:val="004527F1"/>
    <w:rsid w:val="00452B70"/>
    <w:rsid w:val="00452C0F"/>
    <w:rsid w:val="004530A4"/>
    <w:rsid w:val="0045374D"/>
    <w:rsid w:val="004537D4"/>
    <w:rsid w:val="004538E7"/>
    <w:rsid w:val="00453A7D"/>
    <w:rsid w:val="00454736"/>
    <w:rsid w:val="004550BB"/>
    <w:rsid w:val="00456488"/>
    <w:rsid w:val="00456A1D"/>
    <w:rsid w:val="004578A9"/>
    <w:rsid w:val="0045795F"/>
    <w:rsid w:val="004579FB"/>
    <w:rsid w:val="00457CE2"/>
    <w:rsid w:val="00457E90"/>
    <w:rsid w:val="00457F4B"/>
    <w:rsid w:val="00460396"/>
    <w:rsid w:val="004604D2"/>
    <w:rsid w:val="004608BF"/>
    <w:rsid w:val="00460D1F"/>
    <w:rsid w:val="00460D6B"/>
    <w:rsid w:val="004610C6"/>
    <w:rsid w:val="00461165"/>
    <w:rsid w:val="004611F7"/>
    <w:rsid w:val="004612F0"/>
    <w:rsid w:val="00462B2D"/>
    <w:rsid w:val="00462B75"/>
    <w:rsid w:val="00463316"/>
    <w:rsid w:val="00463716"/>
    <w:rsid w:val="0046438F"/>
    <w:rsid w:val="00465432"/>
    <w:rsid w:val="00465E6F"/>
    <w:rsid w:val="00466D19"/>
    <w:rsid w:val="0046716E"/>
    <w:rsid w:val="00467310"/>
    <w:rsid w:val="004677A2"/>
    <w:rsid w:val="004678DD"/>
    <w:rsid w:val="0047072A"/>
    <w:rsid w:val="0047088D"/>
    <w:rsid w:val="00470B66"/>
    <w:rsid w:val="004713E3"/>
    <w:rsid w:val="004714B9"/>
    <w:rsid w:val="0047189F"/>
    <w:rsid w:val="00472001"/>
    <w:rsid w:val="00472787"/>
    <w:rsid w:val="00472975"/>
    <w:rsid w:val="00472F62"/>
    <w:rsid w:val="0047334B"/>
    <w:rsid w:val="004733CE"/>
    <w:rsid w:val="004742E1"/>
    <w:rsid w:val="00474CD8"/>
    <w:rsid w:val="00474F7C"/>
    <w:rsid w:val="00475064"/>
    <w:rsid w:val="004752C0"/>
    <w:rsid w:val="004761A9"/>
    <w:rsid w:val="0047697A"/>
    <w:rsid w:val="00476DD4"/>
    <w:rsid w:val="0047785B"/>
    <w:rsid w:val="00477911"/>
    <w:rsid w:val="00477C62"/>
    <w:rsid w:val="00480715"/>
    <w:rsid w:val="0048166F"/>
    <w:rsid w:val="004819BA"/>
    <w:rsid w:val="00481B0E"/>
    <w:rsid w:val="0048231C"/>
    <w:rsid w:val="004823E5"/>
    <w:rsid w:val="00482461"/>
    <w:rsid w:val="00482BE8"/>
    <w:rsid w:val="004834CD"/>
    <w:rsid w:val="00483A00"/>
    <w:rsid w:val="00483AB3"/>
    <w:rsid w:val="00483D3E"/>
    <w:rsid w:val="004845FE"/>
    <w:rsid w:val="00484AF2"/>
    <w:rsid w:val="0048545F"/>
    <w:rsid w:val="0048558D"/>
    <w:rsid w:val="00485A7C"/>
    <w:rsid w:val="00486910"/>
    <w:rsid w:val="00487017"/>
    <w:rsid w:val="004871E4"/>
    <w:rsid w:val="004877EB"/>
    <w:rsid w:val="00487AFB"/>
    <w:rsid w:val="00487C3C"/>
    <w:rsid w:val="004905C1"/>
    <w:rsid w:val="00490736"/>
    <w:rsid w:val="0049083D"/>
    <w:rsid w:val="004908F0"/>
    <w:rsid w:val="00490BAC"/>
    <w:rsid w:val="00490E84"/>
    <w:rsid w:val="00491A03"/>
    <w:rsid w:val="004925F8"/>
    <w:rsid w:val="004926AA"/>
    <w:rsid w:val="00493798"/>
    <w:rsid w:val="00493A55"/>
    <w:rsid w:val="00493AA7"/>
    <w:rsid w:val="00493AF1"/>
    <w:rsid w:val="0049411A"/>
    <w:rsid w:val="00494442"/>
    <w:rsid w:val="004944E7"/>
    <w:rsid w:val="0049484F"/>
    <w:rsid w:val="004955AB"/>
    <w:rsid w:val="004956B9"/>
    <w:rsid w:val="00496AF5"/>
    <w:rsid w:val="00497097"/>
    <w:rsid w:val="0049726F"/>
    <w:rsid w:val="00497362"/>
    <w:rsid w:val="00497930"/>
    <w:rsid w:val="00497B35"/>
    <w:rsid w:val="004A0340"/>
    <w:rsid w:val="004A0C1C"/>
    <w:rsid w:val="004A1F21"/>
    <w:rsid w:val="004A1F4C"/>
    <w:rsid w:val="004A2106"/>
    <w:rsid w:val="004A24CC"/>
    <w:rsid w:val="004A28A0"/>
    <w:rsid w:val="004A2C2B"/>
    <w:rsid w:val="004A3083"/>
    <w:rsid w:val="004A33E7"/>
    <w:rsid w:val="004A3854"/>
    <w:rsid w:val="004A4089"/>
    <w:rsid w:val="004A40E1"/>
    <w:rsid w:val="004A43D4"/>
    <w:rsid w:val="004A54C0"/>
    <w:rsid w:val="004A5E7C"/>
    <w:rsid w:val="004A67C6"/>
    <w:rsid w:val="004A708A"/>
    <w:rsid w:val="004A73B8"/>
    <w:rsid w:val="004A7C6C"/>
    <w:rsid w:val="004A7E67"/>
    <w:rsid w:val="004A7E8E"/>
    <w:rsid w:val="004B0148"/>
    <w:rsid w:val="004B20E8"/>
    <w:rsid w:val="004B4347"/>
    <w:rsid w:val="004B4569"/>
    <w:rsid w:val="004B49CA"/>
    <w:rsid w:val="004B4DB1"/>
    <w:rsid w:val="004B56FB"/>
    <w:rsid w:val="004B5A29"/>
    <w:rsid w:val="004B5B17"/>
    <w:rsid w:val="004B5FB3"/>
    <w:rsid w:val="004B6841"/>
    <w:rsid w:val="004B7392"/>
    <w:rsid w:val="004B73B1"/>
    <w:rsid w:val="004B7926"/>
    <w:rsid w:val="004C12D3"/>
    <w:rsid w:val="004C18BC"/>
    <w:rsid w:val="004C1C6B"/>
    <w:rsid w:val="004C2307"/>
    <w:rsid w:val="004C2317"/>
    <w:rsid w:val="004C2481"/>
    <w:rsid w:val="004C2DBC"/>
    <w:rsid w:val="004C3410"/>
    <w:rsid w:val="004C3916"/>
    <w:rsid w:val="004C4BF3"/>
    <w:rsid w:val="004C4D16"/>
    <w:rsid w:val="004C4D3C"/>
    <w:rsid w:val="004C4EB3"/>
    <w:rsid w:val="004C605A"/>
    <w:rsid w:val="004C6D53"/>
    <w:rsid w:val="004C6E2B"/>
    <w:rsid w:val="004C7385"/>
    <w:rsid w:val="004D0946"/>
    <w:rsid w:val="004D0E29"/>
    <w:rsid w:val="004D1086"/>
    <w:rsid w:val="004D1959"/>
    <w:rsid w:val="004D1A9F"/>
    <w:rsid w:val="004D31AD"/>
    <w:rsid w:val="004D3736"/>
    <w:rsid w:val="004D408F"/>
    <w:rsid w:val="004D47D7"/>
    <w:rsid w:val="004D4BD3"/>
    <w:rsid w:val="004D56F2"/>
    <w:rsid w:val="004D59BF"/>
    <w:rsid w:val="004D6582"/>
    <w:rsid w:val="004D66A8"/>
    <w:rsid w:val="004D6E94"/>
    <w:rsid w:val="004D7B1A"/>
    <w:rsid w:val="004D7D10"/>
    <w:rsid w:val="004E0E2D"/>
    <w:rsid w:val="004E10B8"/>
    <w:rsid w:val="004E1298"/>
    <w:rsid w:val="004E1349"/>
    <w:rsid w:val="004E138B"/>
    <w:rsid w:val="004E19BC"/>
    <w:rsid w:val="004E41A3"/>
    <w:rsid w:val="004E41D2"/>
    <w:rsid w:val="004E45C7"/>
    <w:rsid w:val="004E5855"/>
    <w:rsid w:val="004E652C"/>
    <w:rsid w:val="004E6CA4"/>
    <w:rsid w:val="004E6DEE"/>
    <w:rsid w:val="004E6DF4"/>
    <w:rsid w:val="004E6F8A"/>
    <w:rsid w:val="004E76E0"/>
    <w:rsid w:val="004F0583"/>
    <w:rsid w:val="004F10FC"/>
    <w:rsid w:val="004F1341"/>
    <w:rsid w:val="004F147B"/>
    <w:rsid w:val="004F1C3D"/>
    <w:rsid w:val="004F2498"/>
    <w:rsid w:val="004F27EC"/>
    <w:rsid w:val="004F2AFA"/>
    <w:rsid w:val="004F379A"/>
    <w:rsid w:val="004F3FCF"/>
    <w:rsid w:val="004F4E90"/>
    <w:rsid w:val="004F5A17"/>
    <w:rsid w:val="004F6249"/>
    <w:rsid w:val="004F67DF"/>
    <w:rsid w:val="004F7E91"/>
    <w:rsid w:val="00500264"/>
    <w:rsid w:val="005005CE"/>
    <w:rsid w:val="00501549"/>
    <w:rsid w:val="00502B0F"/>
    <w:rsid w:val="00502DF4"/>
    <w:rsid w:val="0050301B"/>
    <w:rsid w:val="005034DD"/>
    <w:rsid w:val="00504234"/>
    <w:rsid w:val="005051EA"/>
    <w:rsid w:val="00505D83"/>
    <w:rsid w:val="00506BFD"/>
    <w:rsid w:val="00507AE7"/>
    <w:rsid w:val="00507B4B"/>
    <w:rsid w:val="005100B3"/>
    <w:rsid w:val="00510A69"/>
    <w:rsid w:val="00510AAF"/>
    <w:rsid w:val="0051112D"/>
    <w:rsid w:val="005114E8"/>
    <w:rsid w:val="00511668"/>
    <w:rsid w:val="005118A5"/>
    <w:rsid w:val="00511D31"/>
    <w:rsid w:val="005122A1"/>
    <w:rsid w:val="005122D8"/>
    <w:rsid w:val="00512FCB"/>
    <w:rsid w:val="00513733"/>
    <w:rsid w:val="00515238"/>
    <w:rsid w:val="0051667F"/>
    <w:rsid w:val="00516AC3"/>
    <w:rsid w:val="00516F5D"/>
    <w:rsid w:val="005170B9"/>
    <w:rsid w:val="005172FB"/>
    <w:rsid w:val="00517DD8"/>
    <w:rsid w:val="005202F7"/>
    <w:rsid w:val="00520E88"/>
    <w:rsid w:val="00521876"/>
    <w:rsid w:val="00521DB5"/>
    <w:rsid w:val="00522271"/>
    <w:rsid w:val="005222CB"/>
    <w:rsid w:val="005222D2"/>
    <w:rsid w:val="005226BE"/>
    <w:rsid w:val="00522890"/>
    <w:rsid w:val="00522F5D"/>
    <w:rsid w:val="0052363C"/>
    <w:rsid w:val="005239B2"/>
    <w:rsid w:val="00523AAF"/>
    <w:rsid w:val="00523F24"/>
    <w:rsid w:val="00524036"/>
    <w:rsid w:val="0052415A"/>
    <w:rsid w:val="00525A94"/>
    <w:rsid w:val="0052645D"/>
    <w:rsid w:val="00527349"/>
    <w:rsid w:val="005273CA"/>
    <w:rsid w:val="00527C33"/>
    <w:rsid w:val="00530E1E"/>
    <w:rsid w:val="005310F7"/>
    <w:rsid w:val="00531488"/>
    <w:rsid w:val="00531E7E"/>
    <w:rsid w:val="005321F5"/>
    <w:rsid w:val="0053275D"/>
    <w:rsid w:val="005344E3"/>
    <w:rsid w:val="00534E86"/>
    <w:rsid w:val="00535F91"/>
    <w:rsid w:val="005370C7"/>
    <w:rsid w:val="00543139"/>
    <w:rsid w:val="005432EF"/>
    <w:rsid w:val="005441E5"/>
    <w:rsid w:val="00544865"/>
    <w:rsid w:val="00544C12"/>
    <w:rsid w:val="00545AB4"/>
    <w:rsid w:val="00546187"/>
    <w:rsid w:val="005473B1"/>
    <w:rsid w:val="00547AD1"/>
    <w:rsid w:val="00547AE1"/>
    <w:rsid w:val="00547E40"/>
    <w:rsid w:val="005501DA"/>
    <w:rsid w:val="005508E5"/>
    <w:rsid w:val="005514F3"/>
    <w:rsid w:val="005518E4"/>
    <w:rsid w:val="00551CF0"/>
    <w:rsid w:val="005520EA"/>
    <w:rsid w:val="00552833"/>
    <w:rsid w:val="00552FBB"/>
    <w:rsid w:val="00553B03"/>
    <w:rsid w:val="00553C30"/>
    <w:rsid w:val="00554286"/>
    <w:rsid w:val="005545D1"/>
    <w:rsid w:val="00554A2B"/>
    <w:rsid w:val="005555F8"/>
    <w:rsid w:val="00555807"/>
    <w:rsid w:val="005560B3"/>
    <w:rsid w:val="00556488"/>
    <w:rsid w:val="00556AFD"/>
    <w:rsid w:val="00557545"/>
    <w:rsid w:val="00560510"/>
    <w:rsid w:val="00560CC4"/>
    <w:rsid w:val="00561055"/>
    <w:rsid w:val="00561C39"/>
    <w:rsid w:val="00561E5B"/>
    <w:rsid w:val="00561F6E"/>
    <w:rsid w:val="00562728"/>
    <w:rsid w:val="00562E22"/>
    <w:rsid w:val="00563012"/>
    <w:rsid w:val="0056361B"/>
    <w:rsid w:val="005636F9"/>
    <w:rsid w:val="00563923"/>
    <w:rsid w:val="00563E12"/>
    <w:rsid w:val="005643F8"/>
    <w:rsid w:val="005660FC"/>
    <w:rsid w:val="005666E0"/>
    <w:rsid w:val="00566C8B"/>
    <w:rsid w:val="00566FF3"/>
    <w:rsid w:val="00567145"/>
    <w:rsid w:val="0056719A"/>
    <w:rsid w:val="00567EA5"/>
    <w:rsid w:val="00567F2B"/>
    <w:rsid w:val="0057065A"/>
    <w:rsid w:val="00571354"/>
    <w:rsid w:val="005714D5"/>
    <w:rsid w:val="0057173D"/>
    <w:rsid w:val="00571DDE"/>
    <w:rsid w:val="005724D8"/>
    <w:rsid w:val="005726B1"/>
    <w:rsid w:val="00572924"/>
    <w:rsid w:val="00572931"/>
    <w:rsid w:val="00572A92"/>
    <w:rsid w:val="00572D52"/>
    <w:rsid w:val="00572F54"/>
    <w:rsid w:val="00573291"/>
    <w:rsid w:val="00573856"/>
    <w:rsid w:val="00573EC4"/>
    <w:rsid w:val="00574765"/>
    <w:rsid w:val="00574B72"/>
    <w:rsid w:val="00575DDE"/>
    <w:rsid w:val="0057680B"/>
    <w:rsid w:val="00576D16"/>
    <w:rsid w:val="00577AC4"/>
    <w:rsid w:val="00577CF1"/>
    <w:rsid w:val="005810B0"/>
    <w:rsid w:val="005812A0"/>
    <w:rsid w:val="005814D4"/>
    <w:rsid w:val="005829ED"/>
    <w:rsid w:val="00583877"/>
    <w:rsid w:val="00583EBF"/>
    <w:rsid w:val="0058448E"/>
    <w:rsid w:val="00584673"/>
    <w:rsid w:val="00584AD9"/>
    <w:rsid w:val="00584B88"/>
    <w:rsid w:val="00585265"/>
    <w:rsid w:val="00586C21"/>
    <w:rsid w:val="00587C51"/>
    <w:rsid w:val="00590264"/>
    <w:rsid w:val="00590737"/>
    <w:rsid w:val="005907A0"/>
    <w:rsid w:val="0059136D"/>
    <w:rsid w:val="0059160E"/>
    <w:rsid w:val="005916E0"/>
    <w:rsid w:val="00591E99"/>
    <w:rsid w:val="0059238E"/>
    <w:rsid w:val="0059246B"/>
    <w:rsid w:val="005926E9"/>
    <w:rsid w:val="00592FB6"/>
    <w:rsid w:val="00593A28"/>
    <w:rsid w:val="00593F58"/>
    <w:rsid w:val="0059449D"/>
    <w:rsid w:val="00594A37"/>
    <w:rsid w:val="00594D36"/>
    <w:rsid w:val="00595669"/>
    <w:rsid w:val="005956C4"/>
    <w:rsid w:val="00595CC3"/>
    <w:rsid w:val="00595E1D"/>
    <w:rsid w:val="0059737E"/>
    <w:rsid w:val="00597D95"/>
    <w:rsid w:val="00597E86"/>
    <w:rsid w:val="005A03D6"/>
    <w:rsid w:val="005A0C55"/>
    <w:rsid w:val="005A170B"/>
    <w:rsid w:val="005A1A5C"/>
    <w:rsid w:val="005A21EB"/>
    <w:rsid w:val="005A2CC6"/>
    <w:rsid w:val="005A31FC"/>
    <w:rsid w:val="005A3456"/>
    <w:rsid w:val="005A37B1"/>
    <w:rsid w:val="005A4004"/>
    <w:rsid w:val="005A4BAE"/>
    <w:rsid w:val="005A56D9"/>
    <w:rsid w:val="005A59F0"/>
    <w:rsid w:val="005A6688"/>
    <w:rsid w:val="005A71E2"/>
    <w:rsid w:val="005A7317"/>
    <w:rsid w:val="005A7530"/>
    <w:rsid w:val="005A7693"/>
    <w:rsid w:val="005A7A59"/>
    <w:rsid w:val="005B046D"/>
    <w:rsid w:val="005B0DBD"/>
    <w:rsid w:val="005B1333"/>
    <w:rsid w:val="005B28AC"/>
    <w:rsid w:val="005B29D0"/>
    <w:rsid w:val="005B39ED"/>
    <w:rsid w:val="005B3DA4"/>
    <w:rsid w:val="005B486F"/>
    <w:rsid w:val="005B48D9"/>
    <w:rsid w:val="005B5841"/>
    <w:rsid w:val="005B69AA"/>
    <w:rsid w:val="005B77ED"/>
    <w:rsid w:val="005B783D"/>
    <w:rsid w:val="005C0CB9"/>
    <w:rsid w:val="005C121E"/>
    <w:rsid w:val="005C1E33"/>
    <w:rsid w:val="005C25F0"/>
    <w:rsid w:val="005C36AB"/>
    <w:rsid w:val="005C3AD1"/>
    <w:rsid w:val="005C3D52"/>
    <w:rsid w:val="005C421D"/>
    <w:rsid w:val="005C42F8"/>
    <w:rsid w:val="005C44C8"/>
    <w:rsid w:val="005C4826"/>
    <w:rsid w:val="005C483E"/>
    <w:rsid w:val="005C4CF0"/>
    <w:rsid w:val="005C4D15"/>
    <w:rsid w:val="005C501E"/>
    <w:rsid w:val="005C5392"/>
    <w:rsid w:val="005C633B"/>
    <w:rsid w:val="005C67F1"/>
    <w:rsid w:val="005C68D0"/>
    <w:rsid w:val="005C7394"/>
    <w:rsid w:val="005C74B9"/>
    <w:rsid w:val="005C7BC8"/>
    <w:rsid w:val="005D0950"/>
    <w:rsid w:val="005D0955"/>
    <w:rsid w:val="005D0A4A"/>
    <w:rsid w:val="005D15BA"/>
    <w:rsid w:val="005D181F"/>
    <w:rsid w:val="005D1ACC"/>
    <w:rsid w:val="005D2C4B"/>
    <w:rsid w:val="005D2FEC"/>
    <w:rsid w:val="005D3E0B"/>
    <w:rsid w:val="005D4130"/>
    <w:rsid w:val="005D4DD8"/>
    <w:rsid w:val="005D5053"/>
    <w:rsid w:val="005D646C"/>
    <w:rsid w:val="005D6AB7"/>
    <w:rsid w:val="005D6C94"/>
    <w:rsid w:val="005D7B72"/>
    <w:rsid w:val="005D7E45"/>
    <w:rsid w:val="005E04CA"/>
    <w:rsid w:val="005E0E57"/>
    <w:rsid w:val="005E1B7F"/>
    <w:rsid w:val="005E1CE0"/>
    <w:rsid w:val="005E2856"/>
    <w:rsid w:val="005E388D"/>
    <w:rsid w:val="005E3E44"/>
    <w:rsid w:val="005E45B6"/>
    <w:rsid w:val="005E5878"/>
    <w:rsid w:val="005E5B07"/>
    <w:rsid w:val="005E617A"/>
    <w:rsid w:val="005E698D"/>
    <w:rsid w:val="005E69C5"/>
    <w:rsid w:val="005E7886"/>
    <w:rsid w:val="005E7CD6"/>
    <w:rsid w:val="005F0C72"/>
    <w:rsid w:val="005F236A"/>
    <w:rsid w:val="005F2541"/>
    <w:rsid w:val="005F2585"/>
    <w:rsid w:val="005F2E0E"/>
    <w:rsid w:val="005F2F20"/>
    <w:rsid w:val="005F3597"/>
    <w:rsid w:val="005F3AA0"/>
    <w:rsid w:val="005F3AF8"/>
    <w:rsid w:val="005F3F9C"/>
    <w:rsid w:val="005F46C9"/>
    <w:rsid w:val="005F563A"/>
    <w:rsid w:val="005F5C2C"/>
    <w:rsid w:val="005F5F13"/>
    <w:rsid w:val="005F61CD"/>
    <w:rsid w:val="005F64D0"/>
    <w:rsid w:val="005F66D5"/>
    <w:rsid w:val="005F67F8"/>
    <w:rsid w:val="005F7161"/>
    <w:rsid w:val="005F773F"/>
    <w:rsid w:val="005F7907"/>
    <w:rsid w:val="005F7F22"/>
    <w:rsid w:val="0060021E"/>
    <w:rsid w:val="00600FC3"/>
    <w:rsid w:val="00601B75"/>
    <w:rsid w:val="00601F70"/>
    <w:rsid w:val="00601FBC"/>
    <w:rsid w:val="00602A58"/>
    <w:rsid w:val="00602E5F"/>
    <w:rsid w:val="00604691"/>
    <w:rsid w:val="006046E4"/>
    <w:rsid w:val="006049C3"/>
    <w:rsid w:val="00604BA6"/>
    <w:rsid w:val="00604DF0"/>
    <w:rsid w:val="00605792"/>
    <w:rsid w:val="00605CEA"/>
    <w:rsid w:val="00606489"/>
    <w:rsid w:val="00606A2F"/>
    <w:rsid w:val="00606B88"/>
    <w:rsid w:val="00607766"/>
    <w:rsid w:val="00607FD8"/>
    <w:rsid w:val="00610BEE"/>
    <w:rsid w:val="00610D97"/>
    <w:rsid w:val="00611FBA"/>
    <w:rsid w:val="00612240"/>
    <w:rsid w:val="00612D48"/>
    <w:rsid w:val="006137B2"/>
    <w:rsid w:val="006140E2"/>
    <w:rsid w:val="00614A4D"/>
    <w:rsid w:val="00615016"/>
    <w:rsid w:val="006154B5"/>
    <w:rsid w:val="006166AF"/>
    <w:rsid w:val="0061695A"/>
    <w:rsid w:val="0061743D"/>
    <w:rsid w:val="00617AF0"/>
    <w:rsid w:val="00617B6B"/>
    <w:rsid w:val="00617CC9"/>
    <w:rsid w:val="0062026B"/>
    <w:rsid w:val="00620625"/>
    <w:rsid w:val="00620B32"/>
    <w:rsid w:val="0062152E"/>
    <w:rsid w:val="00621A68"/>
    <w:rsid w:val="00622C73"/>
    <w:rsid w:val="006233FE"/>
    <w:rsid w:val="00623F94"/>
    <w:rsid w:val="0062423A"/>
    <w:rsid w:val="00624DBF"/>
    <w:rsid w:val="0062590F"/>
    <w:rsid w:val="00626BF5"/>
    <w:rsid w:val="00626FD2"/>
    <w:rsid w:val="00627039"/>
    <w:rsid w:val="00627548"/>
    <w:rsid w:val="0062768D"/>
    <w:rsid w:val="00627F59"/>
    <w:rsid w:val="00627FC5"/>
    <w:rsid w:val="00627FF6"/>
    <w:rsid w:val="00630513"/>
    <w:rsid w:val="006309FA"/>
    <w:rsid w:val="00630A5F"/>
    <w:rsid w:val="00631C8B"/>
    <w:rsid w:val="0063340E"/>
    <w:rsid w:val="0063400F"/>
    <w:rsid w:val="00634B33"/>
    <w:rsid w:val="006361F2"/>
    <w:rsid w:val="0063788D"/>
    <w:rsid w:val="00640124"/>
    <w:rsid w:val="00640AEF"/>
    <w:rsid w:val="00641113"/>
    <w:rsid w:val="00641D4F"/>
    <w:rsid w:val="00641D71"/>
    <w:rsid w:val="00642601"/>
    <w:rsid w:val="00642F4C"/>
    <w:rsid w:val="00643B1A"/>
    <w:rsid w:val="00643D97"/>
    <w:rsid w:val="00643E5E"/>
    <w:rsid w:val="00644265"/>
    <w:rsid w:val="00644EFD"/>
    <w:rsid w:val="00645558"/>
    <w:rsid w:val="006464DA"/>
    <w:rsid w:val="006470B7"/>
    <w:rsid w:val="00647405"/>
    <w:rsid w:val="006474A7"/>
    <w:rsid w:val="0064783D"/>
    <w:rsid w:val="00647849"/>
    <w:rsid w:val="00650923"/>
    <w:rsid w:val="00651A35"/>
    <w:rsid w:val="00651A9D"/>
    <w:rsid w:val="00651D85"/>
    <w:rsid w:val="00652D36"/>
    <w:rsid w:val="00653258"/>
    <w:rsid w:val="006544B2"/>
    <w:rsid w:val="00655BC6"/>
    <w:rsid w:val="006564FD"/>
    <w:rsid w:val="00656927"/>
    <w:rsid w:val="00656C2D"/>
    <w:rsid w:val="0065712C"/>
    <w:rsid w:val="006573E0"/>
    <w:rsid w:val="006606ED"/>
    <w:rsid w:val="006607BA"/>
    <w:rsid w:val="00660BC0"/>
    <w:rsid w:val="0066113C"/>
    <w:rsid w:val="00661BEB"/>
    <w:rsid w:val="00661D02"/>
    <w:rsid w:val="00661E41"/>
    <w:rsid w:val="00662208"/>
    <w:rsid w:val="00662983"/>
    <w:rsid w:val="0066356F"/>
    <w:rsid w:val="00663E6F"/>
    <w:rsid w:val="00663EAE"/>
    <w:rsid w:val="006643CB"/>
    <w:rsid w:val="006644DC"/>
    <w:rsid w:val="006645E2"/>
    <w:rsid w:val="006653F7"/>
    <w:rsid w:val="00665741"/>
    <w:rsid w:val="00665E23"/>
    <w:rsid w:val="006669EA"/>
    <w:rsid w:val="00666D32"/>
    <w:rsid w:val="00666F05"/>
    <w:rsid w:val="006671B6"/>
    <w:rsid w:val="006675A7"/>
    <w:rsid w:val="00667BC6"/>
    <w:rsid w:val="00667EF7"/>
    <w:rsid w:val="00670CB8"/>
    <w:rsid w:val="006713B9"/>
    <w:rsid w:val="006714E0"/>
    <w:rsid w:val="006717FE"/>
    <w:rsid w:val="006721BC"/>
    <w:rsid w:val="0067269E"/>
    <w:rsid w:val="0067285B"/>
    <w:rsid w:val="00672B80"/>
    <w:rsid w:val="00672C3C"/>
    <w:rsid w:val="006732CB"/>
    <w:rsid w:val="0067370F"/>
    <w:rsid w:val="006741FB"/>
    <w:rsid w:val="00674B06"/>
    <w:rsid w:val="0067553A"/>
    <w:rsid w:val="00677E3E"/>
    <w:rsid w:val="00682525"/>
    <w:rsid w:val="0068320A"/>
    <w:rsid w:val="00684CD8"/>
    <w:rsid w:val="00685AAB"/>
    <w:rsid w:val="00685AE4"/>
    <w:rsid w:val="00685DF6"/>
    <w:rsid w:val="00686EAA"/>
    <w:rsid w:val="00687327"/>
    <w:rsid w:val="00687601"/>
    <w:rsid w:val="0069080C"/>
    <w:rsid w:val="00690E95"/>
    <w:rsid w:val="00690F91"/>
    <w:rsid w:val="00691370"/>
    <w:rsid w:val="006917F2"/>
    <w:rsid w:val="00691814"/>
    <w:rsid w:val="00691CD4"/>
    <w:rsid w:val="006928C8"/>
    <w:rsid w:val="006938A6"/>
    <w:rsid w:val="0069472C"/>
    <w:rsid w:val="006948A4"/>
    <w:rsid w:val="00694EA0"/>
    <w:rsid w:val="00695713"/>
    <w:rsid w:val="00696274"/>
    <w:rsid w:val="00696365"/>
    <w:rsid w:val="006966BB"/>
    <w:rsid w:val="0069677D"/>
    <w:rsid w:val="00697118"/>
    <w:rsid w:val="00697BA8"/>
    <w:rsid w:val="006A0B22"/>
    <w:rsid w:val="006A106F"/>
    <w:rsid w:val="006A170D"/>
    <w:rsid w:val="006A17EE"/>
    <w:rsid w:val="006A20B7"/>
    <w:rsid w:val="006A2AEC"/>
    <w:rsid w:val="006A2F35"/>
    <w:rsid w:val="006A3008"/>
    <w:rsid w:val="006A3393"/>
    <w:rsid w:val="006A3B26"/>
    <w:rsid w:val="006A58BF"/>
    <w:rsid w:val="006A6094"/>
    <w:rsid w:val="006A63A0"/>
    <w:rsid w:val="006A645F"/>
    <w:rsid w:val="006A6FCD"/>
    <w:rsid w:val="006A78F1"/>
    <w:rsid w:val="006A7CAA"/>
    <w:rsid w:val="006A7E20"/>
    <w:rsid w:val="006A7FD8"/>
    <w:rsid w:val="006B0D1A"/>
    <w:rsid w:val="006B0E5F"/>
    <w:rsid w:val="006B1794"/>
    <w:rsid w:val="006B207A"/>
    <w:rsid w:val="006B26A1"/>
    <w:rsid w:val="006B2750"/>
    <w:rsid w:val="006B348A"/>
    <w:rsid w:val="006B390A"/>
    <w:rsid w:val="006B3F9A"/>
    <w:rsid w:val="006B5AE6"/>
    <w:rsid w:val="006B5E6E"/>
    <w:rsid w:val="006B6590"/>
    <w:rsid w:val="006B6DE3"/>
    <w:rsid w:val="006C00DB"/>
    <w:rsid w:val="006C02BF"/>
    <w:rsid w:val="006C07B8"/>
    <w:rsid w:val="006C1BBB"/>
    <w:rsid w:val="006C2D42"/>
    <w:rsid w:val="006C32B7"/>
    <w:rsid w:val="006C36FE"/>
    <w:rsid w:val="006C3B7B"/>
    <w:rsid w:val="006C3FD3"/>
    <w:rsid w:val="006C4261"/>
    <w:rsid w:val="006C580C"/>
    <w:rsid w:val="006C620E"/>
    <w:rsid w:val="006C6253"/>
    <w:rsid w:val="006C6D36"/>
    <w:rsid w:val="006C728F"/>
    <w:rsid w:val="006C762A"/>
    <w:rsid w:val="006D2E71"/>
    <w:rsid w:val="006D2F39"/>
    <w:rsid w:val="006D386C"/>
    <w:rsid w:val="006D3F37"/>
    <w:rsid w:val="006D4591"/>
    <w:rsid w:val="006D4E0D"/>
    <w:rsid w:val="006D526D"/>
    <w:rsid w:val="006D5824"/>
    <w:rsid w:val="006D5F9D"/>
    <w:rsid w:val="006D7A9D"/>
    <w:rsid w:val="006E0245"/>
    <w:rsid w:val="006E0C1F"/>
    <w:rsid w:val="006E1A0C"/>
    <w:rsid w:val="006E2787"/>
    <w:rsid w:val="006E35CE"/>
    <w:rsid w:val="006E39CA"/>
    <w:rsid w:val="006E5A3C"/>
    <w:rsid w:val="006E6AE5"/>
    <w:rsid w:val="006E7325"/>
    <w:rsid w:val="006E73B4"/>
    <w:rsid w:val="006F00E6"/>
    <w:rsid w:val="006F044C"/>
    <w:rsid w:val="006F2C36"/>
    <w:rsid w:val="006F2FBB"/>
    <w:rsid w:val="006F4678"/>
    <w:rsid w:val="006F48B2"/>
    <w:rsid w:val="006F6994"/>
    <w:rsid w:val="006F6EAA"/>
    <w:rsid w:val="006F777C"/>
    <w:rsid w:val="00700AA5"/>
    <w:rsid w:val="00700FC5"/>
    <w:rsid w:val="00701FA4"/>
    <w:rsid w:val="00702669"/>
    <w:rsid w:val="007026E9"/>
    <w:rsid w:val="0070284C"/>
    <w:rsid w:val="00702AD3"/>
    <w:rsid w:val="00703674"/>
    <w:rsid w:val="007037B5"/>
    <w:rsid w:val="00703FA2"/>
    <w:rsid w:val="007046C3"/>
    <w:rsid w:val="00704800"/>
    <w:rsid w:val="00704B29"/>
    <w:rsid w:val="00704C26"/>
    <w:rsid w:val="0070583D"/>
    <w:rsid w:val="00705DCF"/>
    <w:rsid w:val="00706224"/>
    <w:rsid w:val="00706DE1"/>
    <w:rsid w:val="00706E15"/>
    <w:rsid w:val="007073F0"/>
    <w:rsid w:val="00707B1F"/>
    <w:rsid w:val="00707C48"/>
    <w:rsid w:val="0071020F"/>
    <w:rsid w:val="00710514"/>
    <w:rsid w:val="007108B2"/>
    <w:rsid w:val="00710CF1"/>
    <w:rsid w:val="007110D9"/>
    <w:rsid w:val="00711923"/>
    <w:rsid w:val="00711E33"/>
    <w:rsid w:val="00711F5D"/>
    <w:rsid w:val="007121A2"/>
    <w:rsid w:val="00712738"/>
    <w:rsid w:val="0071360A"/>
    <w:rsid w:val="00713688"/>
    <w:rsid w:val="007138AC"/>
    <w:rsid w:val="00713CE4"/>
    <w:rsid w:val="00714D26"/>
    <w:rsid w:val="00715093"/>
    <w:rsid w:val="007172CF"/>
    <w:rsid w:val="00717B86"/>
    <w:rsid w:val="00717D6A"/>
    <w:rsid w:val="00717E81"/>
    <w:rsid w:val="007206C9"/>
    <w:rsid w:val="007218CF"/>
    <w:rsid w:val="00722042"/>
    <w:rsid w:val="00723013"/>
    <w:rsid w:val="0072352C"/>
    <w:rsid w:val="00723658"/>
    <w:rsid w:val="00723754"/>
    <w:rsid w:val="00723806"/>
    <w:rsid w:val="00723FA0"/>
    <w:rsid w:val="007244EB"/>
    <w:rsid w:val="00724764"/>
    <w:rsid w:val="00724898"/>
    <w:rsid w:val="00724CE0"/>
    <w:rsid w:val="00724FBC"/>
    <w:rsid w:val="007250C9"/>
    <w:rsid w:val="007254D9"/>
    <w:rsid w:val="00725D65"/>
    <w:rsid w:val="007267C8"/>
    <w:rsid w:val="00726FE6"/>
    <w:rsid w:val="00727531"/>
    <w:rsid w:val="00727734"/>
    <w:rsid w:val="0073047F"/>
    <w:rsid w:val="007304E3"/>
    <w:rsid w:val="0073050E"/>
    <w:rsid w:val="00730A1F"/>
    <w:rsid w:val="00730A71"/>
    <w:rsid w:val="00730E1C"/>
    <w:rsid w:val="007318DB"/>
    <w:rsid w:val="0073288B"/>
    <w:rsid w:val="007334CF"/>
    <w:rsid w:val="00734155"/>
    <w:rsid w:val="007346E2"/>
    <w:rsid w:val="00734B6C"/>
    <w:rsid w:val="00734C5D"/>
    <w:rsid w:val="00736F5F"/>
    <w:rsid w:val="007371C2"/>
    <w:rsid w:val="00737489"/>
    <w:rsid w:val="007408F9"/>
    <w:rsid w:val="00740B90"/>
    <w:rsid w:val="00741199"/>
    <w:rsid w:val="007427C1"/>
    <w:rsid w:val="00742811"/>
    <w:rsid w:val="00742A28"/>
    <w:rsid w:val="0074341F"/>
    <w:rsid w:val="00743A13"/>
    <w:rsid w:val="007446ED"/>
    <w:rsid w:val="007448DC"/>
    <w:rsid w:val="0074507A"/>
    <w:rsid w:val="00745648"/>
    <w:rsid w:val="0074586E"/>
    <w:rsid w:val="007458E0"/>
    <w:rsid w:val="00745D02"/>
    <w:rsid w:val="00745F71"/>
    <w:rsid w:val="00746481"/>
    <w:rsid w:val="00746583"/>
    <w:rsid w:val="007467D2"/>
    <w:rsid w:val="0074727F"/>
    <w:rsid w:val="00751727"/>
    <w:rsid w:val="00751741"/>
    <w:rsid w:val="007517F1"/>
    <w:rsid w:val="00751E38"/>
    <w:rsid w:val="0075238C"/>
    <w:rsid w:val="007526AC"/>
    <w:rsid w:val="00753D62"/>
    <w:rsid w:val="007542E5"/>
    <w:rsid w:val="00754A66"/>
    <w:rsid w:val="00754AF7"/>
    <w:rsid w:val="00754E32"/>
    <w:rsid w:val="007554BA"/>
    <w:rsid w:val="00755FEB"/>
    <w:rsid w:val="0075614A"/>
    <w:rsid w:val="00756525"/>
    <w:rsid w:val="00756751"/>
    <w:rsid w:val="007571D8"/>
    <w:rsid w:val="00757A67"/>
    <w:rsid w:val="00757B37"/>
    <w:rsid w:val="00760048"/>
    <w:rsid w:val="00760A6B"/>
    <w:rsid w:val="00761612"/>
    <w:rsid w:val="00761711"/>
    <w:rsid w:val="007617FE"/>
    <w:rsid w:val="007619B6"/>
    <w:rsid w:val="00762190"/>
    <w:rsid w:val="00762473"/>
    <w:rsid w:val="007630C2"/>
    <w:rsid w:val="0076331E"/>
    <w:rsid w:val="00765547"/>
    <w:rsid w:val="00765845"/>
    <w:rsid w:val="0076696C"/>
    <w:rsid w:val="00767064"/>
    <w:rsid w:val="00767586"/>
    <w:rsid w:val="007701AE"/>
    <w:rsid w:val="00770AE1"/>
    <w:rsid w:val="007713C4"/>
    <w:rsid w:val="007716DC"/>
    <w:rsid w:val="00773A4F"/>
    <w:rsid w:val="007744D7"/>
    <w:rsid w:val="007750EB"/>
    <w:rsid w:val="00775165"/>
    <w:rsid w:val="00775384"/>
    <w:rsid w:val="00775A2E"/>
    <w:rsid w:val="00775A51"/>
    <w:rsid w:val="00775C10"/>
    <w:rsid w:val="0077621A"/>
    <w:rsid w:val="00776E38"/>
    <w:rsid w:val="007801C2"/>
    <w:rsid w:val="007801D5"/>
    <w:rsid w:val="00780C44"/>
    <w:rsid w:val="00781128"/>
    <w:rsid w:val="00781B94"/>
    <w:rsid w:val="00782DDA"/>
    <w:rsid w:val="00783229"/>
    <w:rsid w:val="007843D9"/>
    <w:rsid w:val="007848E8"/>
    <w:rsid w:val="007848F7"/>
    <w:rsid w:val="00784F08"/>
    <w:rsid w:val="00785456"/>
    <w:rsid w:val="00785FC8"/>
    <w:rsid w:val="00786804"/>
    <w:rsid w:val="00786A30"/>
    <w:rsid w:val="0078706C"/>
    <w:rsid w:val="00787987"/>
    <w:rsid w:val="00787A6D"/>
    <w:rsid w:val="00787CC7"/>
    <w:rsid w:val="00790931"/>
    <w:rsid w:val="0079100C"/>
    <w:rsid w:val="00791062"/>
    <w:rsid w:val="0079118E"/>
    <w:rsid w:val="0079166A"/>
    <w:rsid w:val="00791706"/>
    <w:rsid w:val="00791B15"/>
    <w:rsid w:val="0079285C"/>
    <w:rsid w:val="007930E1"/>
    <w:rsid w:val="0079315B"/>
    <w:rsid w:val="00793DF9"/>
    <w:rsid w:val="007942AD"/>
    <w:rsid w:val="0079503E"/>
    <w:rsid w:val="00795309"/>
    <w:rsid w:val="00795DD8"/>
    <w:rsid w:val="00796447"/>
    <w:rsid w:val="00796C1A"/>
    <w:rsid w:val="00797312"/>
    <w:rsid w:val="007976F6"/>
    <w:rsid w:val="007977D6"/>
    <w:rsid w:val="007A18D9"/>
    <w:rsid w:val="007A1BC6"/>
    <w:rsid w:val="007A1C80"/>
    <w:rsid w:val="007A1F60"/>
    <w:rsid w:val="007A2208"/>
    <w:rsid w:val="007A24E8"/>
    <w:rsid w:val="007A2678"/>
    <w:rsid w:val="007A29E8"/>
    <w:rsid w:val="007A2C02"/>
    <w:rsid w:val="007A31B7"/>
    <w:rsid w:val="007A33DE"/>
    <w:rsid w:val="007A3EB1"/>
    <w:rsid w:val="007A4238"/>
    <w:rsid w:val="007A4924"/>
    <w:rsid w:val="007A500D"/>
    <w:rsid w:val="007A5283"/>
    <w:rsid w:val="007A589D"/>
    <w:rsid w:val="007A5EAF"/>
    <w:rsid w:val="007A71F0"/>
    <w:rsid w:val="007A7B97"/>
    <w:rsid w:val="007B0D2A"/>
    <w:rsid w:val="007B1B6D"/>
    <w:rsid w:val="007B222C"/>
    <w:rsid w:val="007B2A9A"/>
    <w:rsid w:val="007B37FD"/>
    <w:rsid w:val="007B39FA"/>
    <w:rsid w:val="007B3A2A"/>
    <w:rsid w:val="007B46C0"/>
    <w:rsid w:val="007B4E4D"/>
    <w:rsid w:val="007B4E64"/>
    <w:rsid w:val="007B55A5"/>
    <w:rsid w:val="007B55F3"/>
    <w:rsid w:val="007B6764"/>
    <w:rsid w:val="007B6FE3"/>
    <w:rsid w:val="007C08AD"/>
    <w:rsid w:val="007C15C3"/>
    <w:rsid w:val="007C1E7C"/>
    <w:rsid w:val="007C1F5F"/>
    <w:rsid w:val="007C24A8"/>
    <w:rsid w:val="007C2562"/>
    <w:rsid w:val="007C35EB"/>
    <w:rsid w:val="007C4911"/>
    <w:rsid w:val="007C4919"/>
    <w:rsid w:val="007C4CE3"/>
    <w:rsid w:val="007C6A0E"/>
    <w:rsid w:val="007C70D2"/>
    <w:rsid w:val="007C7A32"/>
    <w:rsid w:val="007C7AFD"/>
    <w:rsid w:val="007C7C94"/>
    <w:rsid w:val="007D0141"/>
    <w:rsid w:val="007D01E8"/>
    <w:rsid w:val="007D0759"/>
    <w:rsid w:val="007D0872"/>
    <w:rsid w:val="007D0E1C"/>
    <w:rsid w:val="007D168A"/>
    <w:rsid w:val="007D187D"/>
    <w:rsid w:val="007D2359"/>
    <w:rsid w:val="007D25E9"/>
    <w:rsid w:val="007D2998"/>
    <w:rsid w:val="007D37EB"/>
    <w:rsid w:val="007D3954"/>
    <w:rsid w:val="007D3B08"/>
    <w:rsid w:val="007D4273"/>
    <w:rsid w:val="007D431D"/>
    <w:rsid w:val="007D457B"/>
    <w:rsid w:val="007D49BD"/>
    <w:rsid w:val="007D4BB9"/>
    <w:rsid w:val="007D52A2"/>
    <w:rsid w:val="007D52F8"/>
    <w:rsid w:val="007D615F"/>
    <w:rsid w:val="007D68A3"/>
    <w:rsid w:val="007D6A22"/>
    <w:rsid w:val="007D6C53"/>
    <w:rsid w:val="007D6C86"/>
    <w:rsid w:val="007D744B"/>
    <w:rsid w:val="007D7C22"/>
    <w:rsid w:val="007E0A0D"/>
    <w:rsid w:val="007E0A1F"/>
    <w:rsid w:val="007E16DF"/>
    <w:rsid w:val="007E1863"/>
    <w:rsid w:val="007E1D06"/>
    <w:rsid w:val="007E347C"/>
    <w:rsid w:val="007E386C"/>
    <w:rsid w:val="007E473C"/>
    <w:rsid w:val="007E57AF"/>
    <w:rsid w:val="007E584F"/>
    <w:rsid w:val="007E5A2B"/>
    <w:rsid w:val="007E5C42"/>
    <w:rsid w:val="007E610F"/>
    <w:rsid w:val="007E643B"/>
    <w:rsid w:val="007E6615"/>
    <w:rsid w:val="007E7189"/>
    <w:rsid w:val="007E75ED"/>
    <w:rsid w:val="007E779D"/>
    <w:rsid w:val="007E794A"/>
    <w:rsid w:val="007E7CB6"/>
    <w:rsid w:val="007F01B1"/>
    <w:rsid w:val="007F0CE2"/>
    <w:rsid w:val="007F0DD5"/>
    <w:rsid w:val="007F18F6"/>
    <w:rsid w:val="007F2B0B"/>
    <w:rsid w:val="007F3A74"/>
    <w:rsid w:val="007F3E9B"/>
    <w:rsid w:val="007F40EB"/>
    <w:rsid w:val="007F48DD"/>
    <w:rsid w:val="007F5C18"/>
    <w:rsid w:val="00800666"/>
    <w:rsid w:val="00800E89"/>
    <w:rsid w:val="00800F71"/>
    <w:rsid w:val="00801D46"/>
    <w:rsid w:val="008020A5"/>
    <w:rsid w:val="00802279"/>
    <w:rsid w:val="00803390"/>
    <w:rsid w:val="008045F0"/>
    <w:rsid w:val="00804B8B"/>
    <w:rsid w:val="00804C42"/>
    <w:rsid w:val="00805025"/>
    <w:rsid w:val="0080545D"/>
    <w:rsid w:val="008055AB"/>
    <w:rsid w:val="00805F27"/>
    <w:rsid w:val="00806200"/>
    <w:rsid w:val="0080672E"/>
    <w:rsid w:val="00806C19"/>
    <w:rsid w:val="0080759C"/>
    <w:rsid w:val="00807769"/>
    <w:rsid w:val="00807EA7"/>
    <w:rsid w:val="00807EB0"/>
    <w:rsid w:val="00810181"/>
    <w:rsid w:val="008102DD"/>
    <w:rsid w:val="00810719"/>
    <w:rsid w:val="00810D3A"/>
    <w:rsid w:val="008124A8"/>
    <w:rsid w:val="00812A35"/>
    <w:rsid w:val="00812D94"/>
    <w:rsid w:val="0081395D"/>
    <w:rsid w:val="008146FA"/>
    <w:rsid w:val="00814F9E"/>
    <w:rsid w:val="00815429"/>
    <w:rsid w:val="008157C9"/>
    <w:rsid w:val="0081584C"/>
    <w:rsid w:val="008163E5"/>
    <w:rsid w:val="00816750"/>
    <w:rsid w:val="0081798A"/>
    <w:rsid w:val="00820164"/>
    <w:rsid w:val="00820328"/>
    <w:rsid w:val="00820596"/>
    <w:rsid w:val="0082061F"/>
    <w:rsid w:val="008212DC"/>
    <w:rsid w:val="00821490"/>
    <w:rsid w:val="00821C22"/>
    <w:rsid w:val="008220DF"/>
    <w:rsid w:val="00822598"/>
    <w:rsid w:val="008232CA"/>
    <w:rsid w:val="00823517"/>
    <w:rsid w:val="008237B2"/>
    <w:rsid w:val="0082471F"/>
    <w:rsid w:val="0082497F"/>
    <w:rsid w:val="008255F3"/>
    <w:rsid w:val="00825B67"/>
    <w:rsid w:val="0082656A"/>
    <w:rsid w:val="00826BE8"/>
    <w:rsid w:val="00826DD9"/>
    <w:rsid w:val="008271F9"/>
    <w:rsid w:val="00832286"/>
    <w:rsid w:val="008322B7"/>
    <w:rsid w:val="00833B3C"/>
    <w:rsid w:val="00834774"/>
    <w:rsid w:val="008353C0"/>
    <w:rsid w:val="00835461"/>
    <w:rsid w:val="00835B61"/>
    <w:rsid w:val="00837525"/>
    <w:rsid w:val="008378A5"/>
    <w:rsid w:val="00837912"/>
    <w:rsid w:val="008400B5"/>
    <w:rsid w:val="008402EB"/>
    <w:rsid w:val="008405D3"/>
    <w:rsid w:val="0084060A"/>
    <w:rsid w:val="00840644"/>
    <w:rsid w:val="00840B1F"/>
    <w:rsid w:val="00840CC0"/>
    <w:rsid w:val="00840E37"/>
    <w:rsid w:val="0084169D"/>
    <w:rsid w:val="008422E5"/>
    <w:rsid w:val="00842BF2"/>
    <w:rsid w:val="0084313A"/>
    <w:rsid w:val="00844AE6"/>
    <w:rsid w:val="008457C8"/>
    <w:rsid w:val="00846006"/>
    <w:rsid w:val="00846668"/>
    <w:rsid w:val="00846D35"/>
    <w:rsid w:val="008478BD"/>
    <w:rsid w:val="00850068"/>
    <w:rsid w:val="0085036C"/>
    <w:rsid w:val="008533C7"/>
    <w:rsid w:val="00855223"/>
    <w:rsid w:val="008556C9"/>
    <w:rsid w:val="00855B1C"/>
    <w:rsid w:val="00855D2A"/>
    <w:rsid w:val="00856693"/>
    <w:rsid w:val="008566A8"/>
    <w:rsid w:val="00856CA0"/>
    <w:rsid w:val="00856DA4"/>
    <w:rsid w:val="00856E45"/>
    <w:rsid w:val="00856F88"/>
    <w:rsid w:val="00857C13"/>
    <w:rsid w:val="008605B2"/>
    <w:rsid w:val="0086076D"/>
    <w:rsid w:val="00860956"/>
    <w:rsid w:val="00860EEC"/>
    <w:rsid w:val="0086175D"/>
    <w:rsid w:val="00862038"/>
    <w:rsid w:val="008624FF"/>
    <w:rsid w:val="00862689"/>
    <w:rsid w:val="008629A1"/>
    <w:rsid w:val="0086317A"/>
    <w:rsid w:val="0086411A"/>
    <w:rsid w:val="00864137"/>
    <w:rsid w:val="008651F3"/>
    <w:rsid w:val="00865C24"/>
    <w:rsid w:val="00866094"/>
    <w:rsid w:val="00866264"/>
    <w:rsid w:val="00866AF3"/>
    <w:rsid w:val="00866F92"/>
    <w:rsid w:val="00866FF2"/>
    <w:rsid w:val="00867561"/>
    <w:rsid w:val="00867663"/>
    <w:rsid w:val="008678EE"/>
    <w:rsid w:val="008701FE"/>
    <w:rsid w:val="00870347"/>
    <w:rsid w:val="008726E2"/>
    <w:rsid w:val="00872B93"/>
    <w:rsid w:val="008733A2"/>
    <w:rsid w:val="00874D8B"/>
    <w:rsid w:val="00875565"/>
    <w:rsid w:val="0087656F"/>
    <w:rsid w:val="00876ACA"/>
    <w:rsid w:val="008770D2"/>
    <w:rsid w:val="008774C7"/>
    <w:rsid w:val="00880870"/>
    <w:rsid w:val="008819A0"/>
    <w:rsid w:val="00881B96"/>
    <w:rsid w:val="00881F38"/>
    <w:rsid w:val="0088204A"/>
    <w:rsid w:val="00882163"/>
    <w:rsid w:val="008836B7"/>
    <w:rsid w:val="008837F2"/>
    <w:rsid w:val="00883BC4"/>
    <w:rsid w:val="00883E7D"/>
    <w:rsid w:val="00883E8C"/>
    <w:rsid w:val="008842B0"/>
    <w:rsid w:val="00884409"/>
    <w:rsid w:val="008849C0"/>
    <w:rsid w:val="0088522E"/>
    <w:rsid w:val="00885260"/>
    <w:rsid w:val="008854B4"/>
    <w:rsid w:val="00886700"/>
    <w:rsid w:val="00887F74"/>
    <w:rsid w:val="00890047"/>
    <w:rsid w:val="008910F8"/>
    <w:rsid w:val="008913C3"/>
    <w:rsid w:val="00891AA2"/>
    <w:rsid w:val="00891CD5"/>
    <w:rsid w:val="0089282E"/>
    <w:rsid w:val="00892A72"/>
    <w:rsid w:val="00892FD7"/>
    <w:rsid w:val="00893084"/>
    <w:rsid w:val="0089332E"/>
    <w:rsid w:val="008948BC"/>
    <w:rsid w:val="008949ED"/>
    <w:rsid w:val="008955F2"/>
    <w:rsid w:val="00895A93"/>
    <w:rsid w:val="00895DE6"/>
    <w:rsid w:val="00896403"/>
    <w:rsid w:val="00896F6A"/>
    <w:rsid w:val="008976F4"/>
    <w:rsid w:val="00897D6A"/>
    <w:rsid w:val="008A036B"/>
    <w:rsid w:val="008A0562"/>
    <w:rsid w:val="008A065C"/>
    <w:rsid w:val="008A0D04"/>
    <w:rsid w:val="008A0D0E"/>
    <w:rsid w:val="008A0EA4"/>
    <w:rsid w:val="008A0F6A"/>
    <w:rsid w:val="008A2378"/>
    <w:rsid w:val="008A3205"/>
    <w:rsid w:val="008A32B0"/>
    <w:rsid w:val="008A33F1"/>
    <w:rsid w:val="008A364C"/>
    <w:rsid w:val="008A392D"/>
    <w:rsid w:val="008A3F7E"/>
    <w:rsid w:val="008A4EC3"/>
    <w:rsid w:val="008A5286"/>
    <w:rsid w:val="008A6994"/>
    <w:rsid w:val="008A6FC4"/>
    <w:rsid w:val="008A78A1"/>
    <w:rsid w:val="008B0983"/>
    <w:rsid w:val="008B15F6"/>
    <w:rsid w:val="008B29B9"/>
    <w:rsid w:val="008B3281"/>
    <w:rsid w:val="008B4022"/>
    <w:rsid w:val="008B418F"/>
    <w:rsid w:val="008B45B0"/>
    <w:rsid w:val="008B49DF"/>
    <w:rsid w:val="008B522A"/>
    <w:rsid w:val="008B57D0"/>
    <w:rsid w:val="008B6073"/>
    <w:rsid w:val="008B6261"/>
    <w:rsid w:val="008B62FE"/>
    <w:rsid w:val="008B69E2"/>
    <w:rsid w:val="008B6B0E"/>
    <w:rsid w:val="008B75AD"/>
    <w:rsid w:val="008B79CF"/>
    <w:rsid w:val="008B7CA8"/>
    <w:rsid w:val="008C1289"/>
    <w:rsid w:val="008C15B3"/>
    <w:rsid w:val="008C1D61"/>
    <w:rsid w:val="008C1DA7"/>
    <w:rsid w:val="008C1E2D"/>
    <w:rsid w:val="008C2F90"/>
    <w:rsid w:val="008C33AD"/>
    <w:rsid w:val="008C3FB3"/>
    <w:rsid w:val="008C3FD2"/>
    <w:rsid w:val="008C49DA"/>
    <w:rsid w:val="008C505C"/>
    <w:rsid w:val="008C562C"/>
    <w:rsid w:val="008C587B"/>
    <w:rsid w:val="008C5AE3"/>
    <w:rsid w:val="008C5B08"/>
    <w:rsid w:val="008C5D84"/>
    <w:rsid w:val="008C6938"/>
    <w:rsid w:val="008C6A1D"/>
    <w:rsid w:val="008C6A9F"/>
    <w:rsid w:val="008C730B"/>
    <w:rsid w:val="008C7402"/>
    <w:rsid w:val="008C765F"/>
    <w:rsid w:val="008C7E14"/>
    <w:rsid w:val="008D02FA"/>
    <w:rsid w:val="008D15C0"/>
    <w:rsid w:val="008D1832"/>
    <w:rsid w:val="008D1D49"/>
    <w:rsid w:val="008D2062"/>
    <w:rsid w:val="008D3730"/>
    <w:rsid w:val="008D3FDD"/>
    <w:rsid w:val="008D451B"/>
    <w:rsid w:val="008D492F"/>
    <w:rsid w:val="008D4B5E"/>
    <w:rsid w:val="008D6185"/>
    <w:rsid w:val="008D6655"/>
    <w:rsid w:val="008D78FE"/>
    <w:rsid w:val="008D7F68"/>
    <w:rsid w:val="008E00DD"/>
    <w:rsid w:val="008E0665"/>
    <w:rsid w:val="008E066D"/>
    <w:rsid w:val="008E076A"/>
    <w:rsid w:val="008E09C2"/>
    <w:rsid w:val="008E09C3"/>
    <w:rsid w:val="008E0DCE"/>
    <w:rsid w:val="008E157C"/>
    <w:rsid w:val="008E184E"/>
    <w:rsid w:val="008E1B67"/>
    <w:rsid w:val="008E1CAB"/>
    <w:rsid w:val="008E2122"/>
    <w:rsid w:val="008E34A8"/>
    <w:rsid w:val="008E3EEB"/>
    <w:rsid w:val="008E52B4"/>
    <w:rsid w:val="008E52FF"/>
    <w:rsid w:val="008E5633"/>
    <w:rsid w:val="008E58BC"/>
    <w:rsid w:val="008E5CCE"/>
    <w:rsid w:val="008E5DBE"/>
    <w:rsid w:val="008E61CB"/>
    <w:rsid w:val="008E63EF"/>
    <w:rsid w:val="008F0938"/>
    <w:rsid w:val="008F0C41"/>
    <w:rsid w:val="008F0E99"/>
    <w:rsid w:val="008F0F46"/>
    <w:rsid w:val="008F1554"/>
    <w:rsid w:val="008F1709"/>
    <w:rsid w:val="008F2442"/>
    <w:rsid w:val="008F26F4"/>
    <w:rsid w:val="008F2952"/>
    <w:rsid w:val="008F29ED"/>
    <w:rsid w:val="008F2B2E"/>
    <w:rsid w:val="008F33FB"/>
    <w:rsid w:val="008F38E1"/>
    <w:rsid w:val="008F3B0A"/>
    <w:rsid w:val="008F421B"/>
    <w:rsid w:val="008F4351"/>
    <w:rsid w:val="008F4818"/>
    <w:rsid w:val="008F4BBB"/>
    <w:rsid w:val="008F4D0A"/>
    <w:rsid w:val="008F4DD4"/>
    <w:rsid w:val="008F543C"/>
    <w:rsid w:val="008F5E2C"/>
    <w:rsid w:val="008F613E"/>
    <w:rsid w:val="008F6A16"/>
    <w:rsid w:val="008F6A57"/>
    <w:rsid w:val="008F6EB4"/>
    <w:rsid w:val="008F7E42"/>
    <w:rsid w:val="008F7F12"/>
    <w:rsid w:val="0090028C"/>
    <w:rsid w:val="00900C30"/>
    <w:rsid w:val="00901DE6"/>
    <w:rsid w:val="00901F43"/>
    <w:rsid w:val="009029B3"/>
    <w:rsid w:val="0090334C"/>
    <w:rsid w:val="00903425"/>
    <w:rsid w:val="00903857"/>
    <w:rsid w:val="00904CF0"/>
    <w:rsid w:val="00904ED0"/>
    <w:rsid w:val="00905430"/>
    <w:rsid w:val="00905821"/>
    <w:rsid w:val="00905AC2"/>
    <w:rsid w:val="00905C69"/>
    <w:rsid w:val="009064EF"/>
    <w:rsid w:val="00906863"/>
    <w:rsid w:val="00906970"/>
    <w:rsid w:val="009077A9"/>
    <w:rsid w:val="00907818"/>
    <w:rsid w:val="009079ED"/>
    <w:rsid w:val="00910114"/>
    <w:rsid w:val="00910494"/>
    <w:rsid w:val="009109B5"/>
    <w:rsid w:val="0091106B"/>
    <w:rsid w:val="0091294E"/>
    <w:rsid w:val="0091352B"/>
    <w:rsid w:val="00913A0C"/>
    <w:rsid w:val="00913D3B"/>
    <w:rsid w:val="00915291"/>
    <w:rsid w:val="009154C1"/>
    <w:rsid w:val="009158B8"/>
    <w:rsid w:val="00915A79"/>
    <w:rsid w:val="00915DB1"/>
    <w:rsid w:val="00915EF5"/>
    <w:rsid w:val="00916CA7"/>
    <w:rsid w:val="00916E70"/>
    <w:rsid w:val="009172DC"/>
    <w:rsid w:val="0091739C"/>
    <w:rsid w:val="00917438"/>
    <w:rsid w:val="00920035"/>
    <w:rsid w:val="0092125E"/>
    <w:rsid w:val="009213E0"/>
    <w:rsid w:val="00921B89"/>
    <w:rsid w:val="00922000"/>
    <w:rsid w:val="00922151"/>
    <w:rsid w:val="009231BF"/>
    <w:rsid w:val="0092365E"/>
    <w:rsid w:val="0092367A"/>
    <w:rsid w:val="00923FE6"/>
    <w:rsid w:val="00924341"/>
    <w:rsid w:val="00924457"/>
    <w:rsid w:val="00924A98"/>
    <w:rsid w:val="00924ACD"/>
    <w:rsid w:val="00924AD1"/>
    <w:rsid w:val="009252BD"/>
    <w:rsid w:val="009255C8"/>
    <w:rsid w:val="00925875"/>
    <w:rsid w:val="00925B9C"/>
    <w:rsid w:val="00925E89"/>
    <w:rsid w:val="00925ECA"/>
    <w:rsid w:val="00925EE0"/>
    <w:rsid w:val="00925F57"/>
    <w:rsid w:val="0092677C"/>
    <w:rsid w:val="00927087"/>
    <w:rsid w:val="00927105"/>
    <w:rsid w:val="00930414"/>
    <w:rsid w:val="0093123E"/>
    <w:rsid w:val="009316FE"/>
    <w:rsid w:val="00932260"/>
    <w:rsid w:val="00932758"/>
    <w:rsid w:val="00932938"/>
    <w:rsid w:val="00932BBC"/>
    <w:rsid w:val="00933E95"/>
    <w:rsid w:val="009348DE"/>
    <w:rsid w:val="00935DAC"/>
    <w:rsid w:val="00937CD4"/>
    <w:rsid w:val="00937D04"/>
    <w:rsid w:val="00940612"/>
    <w:rsid w:val="00940AC7"/>
    <w:rsid w:val="009412D5"/>
    <w:rsid w:val="00941898"/>
    <w:rsid w:val="00942036"/>
    <w:rsid w:val="00942693"/>
    <w:rsid w:val="009426ED"/>
    <w:rsid w:val="009433F5"/>
    <w:rsid w:val="00943B22"/>
    <w:rsid w:val="00944671"/>
    <w:rsid w:val="009456EB"/>
    <w:rsid w:val="00946114"/>
    <w:rsid w:val="00946ACE"/>
    <w:rsid w:val="00946B67"/>
    <w:rsid w:val="00946BC6"/>
    <w:rsid w:val="00946E6B"/>
    <w:rsid w:val="00947916"/>
    <w:rsid w:val="00947B40"/>
    <w:rsid w:val="00950BFF"/>
    <w:rsid w:val="00950D40"/>
    <w:rsid w:val="009510D0"/>
    <w:rsid w:val="0095160D"/>
    <w:rsid w:val="00951AC1"/>
    <w:rsid w:val="009525C2"/>
    <w:rsid w:val="00952BC2"/>
    <w:rsid w:val="0095386B"/>
    <w:rsid w:val="00954178"/>
    <w:rsid w:val="00954889"/>
    <w:rsid w:val="009551AA"/>
    <w:rsid w:val="00955ED5"/>
    <w:rsid w:val="0095675F"/>
    <w:rsid w:val="0095727F"/>
    <w:rsid w:val="0095776C"/>
    <w:rsid w:val="00957C9B"/>
    <w:rsid w:val="00960195"/>
    <w:rsid w:val="00960A92"/>
    <w:rsid w:val="00960A9B"/>
    <w:rsid w:val="00961C95"/>
    <w:rsid w:val="00961CD8"/>
    <w:rsid w:val="00962364"/>
    <w:rsid w:val="00964110"/>
    <w:rsid w:val="009647A9"/>
    <w:rsid w:val="009649F6"/>
    <w:rsid w:val="00967968"/>
    <w:rsid w:val="00967AD7"/>
    <w:rsid w:val="00970169"/>
    <w:rsid w:val="00970321"/>
    <w:rsid w:val="009703CE"/>
    <w:rsid w:val="00970A38"/>
    <w:rsid w:val="00970B2F"/>
    <w:rsid w:val="00970D91"/>
    <w:rsid w:val="00971222"/>
    <w:rsid w:val="009712F8"/>
    <w:rsid w:val="0097167D"/>
    <w:rsid w:val="00971D4F"/>
    <w:rsid w:val="0097205E"/>
    <w:rsid w:val="00972367"/>
    <w:rsid w:val="009724A5"/>
    <w:rsid w:val="00972570"/>
    <w:rsid w:val="00972BCB"/>
    <w:rsid w:val="00973075"/>
    <w:rsid w:val="009732C9"/>
    <w:rsid w:val="00973914"/>
    <w:rsid w:val="0097423A"/>
    <w:rsid w:val="009744DB"/>
    <w:rsid w:val="00974721"/>
    <w:rsid w:val="00974869"/>
    <w:rsid w:val="00974F26"/>
    <w:rsid w:val="00974FE8"/>
    <w:rsid w:val="00975538"/>
    <w:rsid w:val="009755C4"/>
    <w:rsid w:val="00975B31"/>
    <w:rsid w:val="00975E7E"/>
    <w:rsid w:val="009762F1"/>
    <w:rsid w:val="00976FEE"/>
    <w:rsid w:val="00977088"/>
    <w:rsid w:val="0097724C"/>
    <w:rsid w:val="00977443"/>
    <w:rsid w:val="009774F1"/>
    <w:rsid w:val="009775AD"/>
    <w:rsid w:val="00977BE2"/>
    <w:rsid w:val="0098062B"/>
    <w:rsid w:val="00980746"/>
    <w:rsid w:val="0098076D"/>
    <w:rsid w:val="00980D38"/>
    <w:rsid w:val="0098198C"/>
    <w:rsid w:val="00981A93"/>
    <w:rsid w:val="00981C97"/>
    <w:rsid w:val="00982046"/>
    <w:rsid w:val="00982648"/>
    <w:rsid w:val="009826AC"/>
    <w:rsid w:val="00983CB2"/>
    <w:rsid w:val="00984D57"/>
    <w:rsid w:val="00984ECF"/>
    <w:rsid w:val="00985048"/>
    <w:rsid w:val="00985E6D"/>
    <w:rsid w:val="00985F7D"/>
    <w:rsid w:val="00986533"/>
    <w:rsid w:val="009869D2"/>
    <w:rsid w:val="00986B26"/>
    <w:rsid w:val="00987648"/>
    <w:rsid w:val="00987D93"/>
    <w:rsid w:val="00987E0E"/>
    <w:rsid w:val="00990137"/>
    <w:rsid w:val="0099018A"/>
    <w:rsid w:val="009905BA"/>
    <w:rsid w:val="00990CF3"/>
    <w:rsid w:val="00990E5B"/>
    <w:rsid w:val="009916BF"/>
    <w:rsid w:val="00991F3F"/>
    <w:rsid w:val="00992624"/>
    <w:rsid w:val="00992D76"/>
    <w:rsid w:val="00992DC9"/>
    <w:rsid w:val="0099395D"/>
    <w:rsid w:val="00994BF4"/>
    <w:rsid w:val="0099514D"/>
    <w:rsid w:val="00995CAA"/>
    <w:rsid w:val="00995F4B"/>
    <w:rsid w:val="00996165"/>
    <w:rsid w:val="0099659D"/>
    <w:rsid w:val="00996BEE"/>
    <w:rsid w:val="00997153"/>
    <w:rsid w:val="00997A19"/>
    <w:rsid w:val="009A00CF"/>
    <w:rsid w:val="009A01E8"/>
    <w:rsid w:val="009A163C"/>
    <w:rsid w:val="009A1798"/>
    <w:rsid w:val="009A195C"/>
    <w:rsid w:val="009A23DD"/>
    <w:rsid w:val="009A2441"/>
    <w:rsid w:val="009A2471"/>
    <w:rsid w:val="009A2C61"/>
    <w:rsid w:val="009A3175"/>
    <w:rsid w:val="009A377F"/>
    <w:rsid w:val="009A3ED2"/>
    <w:rsid w:val="009A433E"/>
    <w:rsid w:val="009A44AE"/>
    <w:rsid w:val="009A5202"/>
    <w:rsid w:val="009A66BF"/>
    <w:rsid w:val="009A73B0"/>
    <w:rsid w:val="009A79F7"/>
    <w:rsid w:val="009A7D7A"/>
    <w:rsid w:val="009A7D8D"/>
    <w:rsid w:val="009B15B1"/>
    <w:rsid w:val="009B15F4"/>
    <w:rsid w:val="009B18DA"/>
    <w:rsid w:val="009B1D1B"/>
    <w:rsid w:val="009B24FD"/>
    <w:rsid w:val="009B2E98"/>
    <w:rsid w:val="009B41E2"/>
    <w:rsid w:val="009B44CE"/>
    <w:rsid w:val="009B467E"/>
    <w:rsid w:val="009B51B3"/>
    <w:rsid w:val="009B53AB"/>
    <w:rsid w:val="009B596F"/>
    <w:rsid w:val="009B6246"/>
    <w:rsid w:val="009B6B4E"/>
    <w:rsid w:val="009B73CD"/>
    <w:rsid w:val="009B7F09"/>
    <w:rsid w:val="009C06DB"/>
    <w:rsid w:val="009C0746"/>
    <w:rsid w:val="009C0D05"/>
    <w:rsid w:val="009C29C1"/>
    <w:rsid w:val="009C2DC2"/>
    <w:rsid w:val="009C2F0D"/>
    <w:rsid w:val="009C3AF9"/>
    <w:rsid w:val="009C49AF"/>
    <w:rsid w:val="009C63BF"/>
    <w:rsid w:val="009C658F"/>
    <w:rsid w:val="009C668F"/>
    <w:rsid w:val="009C692A"/>
    <w:rsid w:val="009C6A05"/>
    <w:rsid w:val="009C6BC0"/>
    <w:rsid w:val="009C7647"/>
    <w:rsid w:val="009C7709"/>
    <w:rsid w:val="009C7766"/>
    <w:rsid w:val="009D0570"/>
    <w:rsid w:val="009D06CE"/>
    <w:rsid w:val="009D070A"/>
    <w:rsid w:val="009D15C2"/>
    <w:rsid w:val="009D27AF"/>
    <w:rsid w:val="009D2866"/>
    <w:rsid w:val="009D28EE"/>
    <w:rsid w:val="009D368C"/>
    <w:rsid w:val="009D3727"/>
    <w:rsid w:val="009D58D8"/>
    <w:rsid w:val="009D615F"/>
    <w:rsid w:val="009D6764"/>
    <w:rsid w:val="009D6853"/>
    <w:rsid w:val="009D6A6B"/>
    <w:rsid w:val="009D6C44"/>
    <w:rsid w:val="009D76C2"/>
    <w:rsid w:val="009D788E"/>
    <w:rsid w:val="009E07EA"/>
    <w:rsid w:val="009E0F47"/>
    <w:rsid w:val="009E1190"/>
    <w:rsid w:val="009E2031"/>
    <w:rsid w:val="009E29CA"/>
    <w:rsid w:val="009E2CF8"/>
    <w:rsid w:val="009E3271"/>
    <w:rsid w:val="009E35B6"/>
    <w:rsid w:val="009E36E8"/>
    <w:rsid w:val="009E4465"/>
    <w:rsid w:val="009E4564"/>
    <w:rsid w:val="009E4AC3"/>
    <w:rsid w:val="009E4E56"/>
    <w:rsid w:val="009E530A"/>
    <w:rsid w:val="009E660C"/>
    <w:rsid w:val="009E7C69"/>
    <w:rsid w:val="009E7F71"/>
    <w:rsid w:val="009F06DA"/>
    <w:rsid w:val="009F0CA8"/>
    <w:rsid w:val="009F0E86"/>
    <w:rsid w:val="009F128D"/>
    <w:rsid w:val="009F14FE"/>
    <w:rsid w:val="009F171A"/>
    <w:rsid w:val="009F17A5"/>
    <w:rsid w:val="009F1A82"/>
    <w:rsid w:val="009F2559"/>
    <w:rsid w:val="009F28DD"/>
    <w:rsid w:val="009F4747"/>
    <w:rsid w:val="009F51C1"/>
    <w:rsid w:val="009F5938"/>
    <w:rsid w:val="009F5A9E"/>
    <w:rsid w:val="009F73E5"/>
    <w:rsid w:val="009F7709"/>
    <w:rsid w:val="009F795C"/>
    <w:rsid w:val="009F7CC0"/>
    <w:rsid w:val="009F7E1D"/>
    <w:rsid w:val="009F7FAA"/>
    <w:rsid w:val="00A00660"/>
    <w:rsid w:val="00A006B9"/>
    <w:rsid w:val="00A00A61"/>
    <w:rsid w:val="00A00EAA"/>
    <w:rsid w:val="00A01650"/>
    <w:rsid w:val="00A017E6"/>
    <w:rsid w:val="00A01C15"/>
    <w:rsid w:val="00A021E3"/>
    <w:rsid w:val="00A022D6"/>
    <w:rsid w:val="00A028CF"/>
    <w:rsid w:val="00A02C76"/>
    <w:rsid w:val="00A02EC7"/>
    <w:rsid w:val="00A02F0A"/>
    <w:rsid w:val="00A03714"/>
    <w:rsid w:val="00A03791"/>
    <w:rsid w:val="00A0470D"/>
    <w:rsid w:val="00A04E04"/>
    <w:rsid w:val="00A0513B"/>
    <w:rsid w:val="00A05384"/>
    <w:rsid w:val="00A05615"/>
    <w:rsid w:val="00A06036"/>
    <w:rsid w:val="00A060A1"/>
    <w:rsid w:val="00A068B9"/>
    <w:rsid w:val="00A0751A"/>
    <w:rsid w:val="00A10130"/>
    <w:rsid w:val="00A1031A"/>
    <w:rsid w:val="00A104B4"/>
    <w:rsid w:val="00A10A50"/>
    <w:rsid w:val="00A10CC5"/>
    <w:rsid w:val="00A11A9A"/>
    <w:rsid w:val="00A12462"/>
    <w:rsid w:val="00A12D2B"/>
    <w:rsid w:val="00A13595"/>
    <w:rsid w:val="00A14A6D"/>
    <w:rsid w:val="00A14AA7"/>
    <w:rsid w:val="00A14FD5"/>
    <w:rsid w:val="00A16A8C"/>
    <w:rsid w:val="00A16BBA"/>
    <w:rsid w:val="00A17282"/>
    <w:rsid w:val="00A1797C"/>
    <w:rsid w:val="00A20614"/>
    <w:rsid w:val="00A20DE3"/>
    <w:rsid w:val="00A20E2B"/>
    <w:rsid w:val="00A217E6"/>
    <w:rsid w:val="00A225FD"/>
    <w:rsid w:val="00A2289D"/>
    <w:rsid w:val="00A228A0"/>
    <w:rsid w:val="00A23BEA"/>
    <w:rsid w:val="00A2445E"/>
    <w:rsid w:val="00A2521D"/>
    <w:rsid w:val="00A2601A"/>
    <w:rsid w:val="00A2632F"/>
    <w:rsid w:val="00A2646F"/>
    <w:rsid w:val="00A26A26"/>
    <w:rsid w:val="00A26F56"/>
    <w:rsid w:val="00A27467"/>
    <w:rsid w:val="00A307FB"/>
    <w:rsid w:val="00A3083D"/>
    <w:rsid w:val="00A30A1B"/>
    <w:rsid w:val="00A30C44"/>
    <w:rsid w:val="00A30C9F"/>
    <w:rsid w:val="00A30D38"/>
    <w:rsid w:val="00A30E57"/>
    <w:rsid w:val="00A30FCC"/>
    <w:rsid w:val="00A3101A"/>
    <w:rsid w:val="00A3116D"/>
    <w:rsid w:val="00A311E4"/>
    <w:rsid w:val="00A31960"/>
    <w:rsid w:val="00A31F89"/>
    <w:rsid w:val="00A321BD"/>
    <w:rsid w:val="00A325DF"/>
    <w:rsid w:val="00A33CDC"/>
    <w:rsid w:val="00A34218"/>
    <w:rsid w:val="00A35338"/>
    <w:rsid w:val="00A35495"/>
    <w:rsid w:val="00A35C95"/>
    <w:rsid w:val="00A35EB0"/>
    <w:rsid w:val="00A3628C"/>
    <w:rsid w:val="00A362F5"/>
    <w:rsid w:val="00A36561"/>
    <w:rsid w:val="00A36613"/>
    <w:rsid w:val="00A3690A"/>
    <w:rsid w:val="00A36C29"/>
    <w:rsid w:val="00A36D6E"/>
    <w:rsid w:val="00A36FC4"/>
    <w:rsid w:val="00A37FC2"/>
    <w:rsid w:val="00A41BE0"/>
    <w:rsid w:val="00A4243E"/>
    <w:rsid w:val="00A42AD3"/>
    <w:rsid w:val="00A42B6A"/>
    <w:rsid w:val="00A430DD"/>
    <w:rsid w:val="00A43469"/>
    <w:rsid w:val="00A43562"/>
    <w:rsid w:val="00A435C4"/>
    <w:rsid w:val="00A43B06"/>
    <w:rsid w:val="00A43DA4"/>
    <w:rsid w:val="00A44435"/>
    <w:rsid w:val="00A44513"/>
    <w:rsid w:val="00A44B08"/>
    <w:rsid w:val="00A4532C"/>
    <w:rsid w:val="00A45F4F"/>
    <w:rsid w:val="00A46195"/>
    <w:rsid w:val="00A470E7"/>
    <w:rsid w:val="00A50193"/>
    <w:rsid w:val="00A5050C"/>
    <w:rsid w:val="00A506AF"/>
    <w:rsid w:val="00A50874"/>
    <w:rsid w:val="00A515E8"/>
    <w:rsid w:val="00A51A53"/>
    <w:rsid w:val="00A51D3D"/>
    <w:rsid w:val="00A52A8F"/>
    <w:rsid w:val="00A52E6D"/>
    <w:rsid w:val="00A530E3"/>
    <w:rsid w:val="00A53CBF"/>
    <w:rsid w:val="00A53D97"/>
    <w:rsid w:val="00A5431E"/>
    <w:rsid w:val="00A546B0"/>
    <w:rsid w:val="00A5474F"/>
    <w:rsid w:val="00A54A92"/>
    <w:rsid w:val="00A54B56"/>
    <w:rsid w:val="00A54E91"/>
    <w:rsid w:val="00A54FE1"/>
    <w:rsid w:val="00A55C9A"/>
    <w:rsid w:val="00A564A0"/>
    <w:rsid w:val="00A56927"/>
    <w:rsid w:val="00A56C59"/>
    <w:rsid w:val="00A574CB"/>
    <w:rsid w:val="00A579F7"/>
    <w:rsid w:val="00A60082"/>
    <w:rsid w:val="00A60928"/>
    <w:rsid w:val="00A6102A"/>
    <w:rsid w:val="00A61129"/>
    <w:rsid w:val="00A613B9"/>
    <w:rsid w:val="00A620A2"/>
    <w:rsid w:val="00A626AA"/>
    <w:rsid w:val="00A6277B"/>
    <w:rsid w:val="00A63888"/>
    <w:rsid w:val="00A639AD"/>
    <w:rsid w:val="00A64122"/>
    <w:rsid w:val="00A642E9"/>
    <w:rsid w:val="00A64935"/>
    <w:rsid w:val="00A64CB7"/>
    <w:rsid w:val="00A656CD"/>
    <w:rsid w:val="00A65C6D"/>
    <w:rsid w:val="00A65FC9"/>
    <w:rsid w:val="00A6653F"/>
    <w:rsid w:val="00A669A6"/>
    <w:rsid w:val="00A67039"/>
    <w:rsid w:val="00A67154"/>
    <w:rsid w:val="00A7030B"/>
    <w:rsid w:val="00A7036A"/>
    <w:rsid w:val="00A71062"/>
    <w:rsid w:val="00A710CA"/>
    <w:rsid w:val="00A7142D"/>
    <w:rsid w:val="00A72145"/>
    <w:rsid w:val="00A722FD"/>
    <w:rsid w:val="00A72D0A"/>
    <w:rsid w:val="00A73432"/>
    <w:rsid w:val="00A734B0"/>
    <w:rsid w:val="00A74BE4"/>
    <w:rsid w:val="00A74E09"/>
    <w:rsid w:val="00A751B3"/>
    <w:rsid w:val="00A75916"/>
    <w:rsid w:val="00A75D0A"/>
    <w:rsid w:val="00A75E00"/>
    <w:rsid w:val="00A76AEB"/>
    <w:rsid w:val="00A77211"/>
    <w:rsid w:val="00A772BD"/>
    <w:rsid w:val="00A80319"/>
    <w:rsid w:val="00A804E8"/>
    <w:rsid w:val="00A8072B"/>
    <w:rsid w:val="00A812B6"/>
    <w:rsid w:val="00A81EF9"/>
    <w:rsid w:val="00A82198"/>
    <w:rsid w:val="00A822CA"/>
    <w:rsid w:val="00A82B05"/>
    <w:rsid w:val="00A82CC2"/>
    <w:rsid w:val="00A83230"/>
    <w:rsid w:val="00A84058"/>
    <w:rsid w:val="00A8579A"/>
    <w:rsid w:val="00A85CCE"/>
    <w:rsid w:val="00A86063"/>
    <w:rsid w:val="00A864CA"/>
    <w:rsid w:val="00A86517"/>
    <w:rsid w:val="00A875E8"/>
    <w:rsid w:val="00A8790D"/>
    <w:rsid w:val="00A87A96"/>
    <w:rsid w:val="00A90369"/>
    <w:rsid w:val="00A908DC"/>
    <w:rsid w:val="00A90B3B"/>
    <w:rsid w:val="00A90C42"/>
    <w:rsid w:val="00A90D96"/>
    <w:rsid w:val="00A9154C"/>
    <w:rsid w:val="00A91644"/>
    <w:rsid w:val="00A91FE2"/>
    <w:rsid w:val="00A926E0"/>
    <w:rsid w:val="00A92CCE"/>
    <w:rsid w:val="00A93B1D"/>
    <w:rsid w:val="00A93CE6"/>
    <w:rsid w:val="00A94261"/>
    <w:rsid w:val="00A94A04"/>
    <w:rsid w:val="00A94CFD"/>
    <w:rsid w:val="00A95178"/>
    <w:rsid w:val="00A95FC8"/>
    <w:rsid w:val="00A961DB"/>
    <w:rsid w:val="00A96569"/>
    <w:rsid w:val="00A966F2"/>
    <w:rsid w:val="00A96709"/>
    <w:rsid w:val="00A967A0"/>
    <w:rsid w:val="00A96DCC"/>
    <w:rsid w:val="00A973D3"/>
    <w:rsid w:val="00A97EE2"/>
    <w:rsid w:val="00A97FE4"/>
    <w:rsid w:val="00AA00CE"/>
    <w:rsid w:val="00AA0261"/>
    <w:rsid w:val="00AA026E"/>
    <w:rsid w:val="00AA032B"/>
    <w:rsid w:val="00AA114C"/>
    <w:rsid w:val="00AA1B5E"/>
    <w:rsid w:val="00AA1D67"/>
    <w:rsid w:val="00AA1EF2"/>
    <w:rsid w:val="00AA2462"/>
    <w:rsid w:val="00AA25B8"/>
    <w:rsid w:val="00AA2ACB"/>
    <w:rsid w:val="00AA2E63"/>
    <w:rsid w:val="00AA31B0"/>
    <w:rsid w:val="00AA33B3"/>
    <w:rsid w:val="00AA3920"/>
    <w:rsid w:val="00AA40D4"/>
    <w:rsid w:val="00AA4595"/>
    <w:rsid w:val="00AA45CC"/>
    <w:rsid w:val="00AA4CFB"/>
    <w:rsid w:val="00AA4D9C"/>
    <w:rsid w:val="00AA4F2D"/>
    <w:rsid w:val="00AA5C56"/>
    <w:rsid w:val="00AA6993"/>
    <w:rsid w:val="00AA70EA"/>
    <w:rsid w:val="00AA710C"/>
    <w:rsid w:val="00AA7578"/>
    <w:rsid w:val="00AB0E98"/>
    <w:rsid w:val="00AB198E"/>
    <w:rsid w:val="00AB1D83"/>
    <w:rsid w:val="00AB2196"/>
    <w:rsid w:val="00AB22DD"/>
    <w:rsid w:val="00AB403D"/>
    <w:rsid w:val="00AB43DB"/>
    <w:rsid w:val="00AB4675"/>
    <w:rsid w:val="00AB468C"/>
    <w:rsid w:val="00AB4BD0"/>
    <w:rsid w:val="00AB5D37"/>
    <w:rsid w:val="00AB6159"/>
    <w:rsid w:val="00AB6790"/>
    <w:rsid w:val="00AB7421"/>
    <w:rsid w:val="00AB75CF"/>
    <w:rsid w:val="00AB7741"/>
    <w:rsid w:val="00AB7A1E"/>
    <w:rsid w:val="00AC03C2"/>
    <w:rsid w:val="00AC09E3"/>
    <w:rsid w:val="00AC0C4D"/>
    <w:rsid w:val="00AC0E78"/>
    <w:rsid w:val="00AC1503"/>
    <w:rsid w:val="00AC1BBA"/>
    <w:rsid w:val="00AC2491"/>
    <w:rsid w:val="00AC2B89"/>
    <w:rsid w:val="00AC2D04"/>
    <w:rsid w:val="00AC2DF1"/>
    <w:rsid w:val="00AC2EF1"/>
    <w:rsid w:val="00AC3278"/>
    <w:rsid w:val="00AC346A"/>
    <w:rsid w:val="00AC37AE"/>
    <w:rsid w:val="00AC37ED"/>
    <w:rsid w:val="00AC3833"/>
    <w:rsid w:val="00AC4604"/>
    <w:rsid w:val="00AC4D4E"/>
    <w:rsid w:val="00AC52B3"/>
    <w:rsid w:val="00AC5327"/>
    <w:rsid w:val="00AC5526"/>
    <w:rsid w:val="00AC5668"/>
    <w:rsid w:val="00AC5E57"/>
    <w:rsid w:val="00AC658F"/>
    <w:rsid w:val="00AC7007"/>
    <w:rsid w:val="00AC7C9D"/>
    <w:rsid w:val="00AD0285"/>
    <w:rsid w:val="00AD0428"/>
    <w:rsid w:val="00AD0B39"/>
    <w:rsid w:val="00AD16F1"/>
    <w:rsid w:val="00AD1DF3"/>
    <w:rsid w:val="00AD2490"/>
    <w:rsid w:val="00AD28D5"/>
    <w:rsid w:val="00AD2FAA"/>
    <w:rsid w:val="00AD3F7F"/>
    <w:rsid w:val="00AD41DB"/>
    <w:rsid w:val="00AD4223"/>
    <w:rsid w:val="00AD4FDF"/>
    <w:rsid w:val="00AD52AF"/>
    <w:rsid w:val="00AD5630"/>
    <w:rsid w:val="00AD6907"/>
    <w:rsid w:val="00AD7487"/>
    <w:rsid w:val="00AD7540"/>
    <w:rsid w:val="00AD7925"/>
    <w:rsid w:val="00AE093D"/>
    <w:rsid w:val="00AE0BA5"/>
    <w:rsid w:val="00AE0EE7"/>
    <w:rsid w:val="00AE200D"/>
    <w:rsid w:val="00AE2749"/>
    <w:rsid w:val="00AE3366"/>
    <w:rsid w:val="00AE33DB"/>
    <w:rsid w:val="00AE3716"/>
    <w:rsid w:val="00AE383C"/>
    <w:rsid w:val="00AE3B5B"/>
    <w:rsid w:val="00AE3CDE"/>
    <w:rsid w:val="00AE43A7"/>
    <w:rsid w:val="00AE5EFC"/>
    <w:rsid w:val="00AE60A9"/>
    <w:rsid w:val="00AE6C58"/>
    <w:rsid w:val="00AE7553"/>
    <w:rsid w:val="00AE772B"/>
    <w:rsid w:val="00AE7B7A"/>
    <w:rsid w:val="00AE7C14"/>
    <w:rsid w:val="00AF0127"/>
    <w:rsid w:val="00AF0BA0"/>
    <w:rsid w:val="00AF0BB8"/>
    <w:rsid w:val="00AF0CBB"/>
    <w:rsid w:val="00AF17B7"/>
    <w:rsid w:val="00AF1A4B"/>
    <w:rsid w:val="00AF1AF8"/>
    <w:rsid w:val="00AF1B5E"/>
    <w:rsid w:val="00AF2512"/>
    <w:rsid w:val="00AF5380"/>
    <w:rsid w:val="00AF5CBC"/>
    <w:rsid w:val="00AF777F"/>
    <w:rsid w:val="00AF7C2E"/>
    <w:rsid w:val="00AF7D2F"/>
    <w:rsid w:val="00B001BE"/>
    <w:rsid w:val="00B00A51"/>
    <w:rsid w:val="00B01675"/>
    <w:rsid w:val="00B02E17"/>
    <w:rsid w:val="00B03DDC"/>
    <w:rsid w:val="00B05C9D"/>
    <w:rsid w:val="00B06486"/>
    <w:rsid w:val="00B07457"/>
    <w:rsid w:val="00B07F10"/>
    <w:rsid w:val="00B100BB"/>
    <w:rsid w:val="00B11042"/>
    <w:rsid w:val="00B11906"/>
    <w:rsid w:val="00B11ACC"/>
    <w:rsid w:val="00B126D3"/>
    <w:rsid w:val="00B12BA3"/>
    <w:rsid w:val="00B1309C"/>
    <w:rsid w:val="00B140A0"/>
    <w:rsid w:val="00B1449F"/>
    <w:rsid w:val="00B15194"/>
    <w:rsid w:val="00B16D71"/>
    <w:rsid w:val="00B16ECA"/>
    <w:rsid w:val="00B17C50"/>
    <w:rsid w:val="00B203F8"/>
    <w:rsid w:val="00B20A6A"/>
    <w:rsid w:val="00B20C12"/>
    <w:rsid w:val="00B20F96"/>
    <w:rsid w:val="00B21EC3"/>
    <w:rsid w:val="00B223AB"/>
    <w:rsid w:val="00B22C7D"/>
    <w:rsid w:val="00B23541"/>
    <w:rsid w:val="00B23AAC"/>
    <w:rsid w:val="00B24435"/>
    <w:rsid w:val="00B251E8"/>
    <w:rsid w:val="00B2533D"/>
    <w:rsid w:val="00B25785"/>
    <w:rsid w:val="00B26926"/>
    <w:rsid w:val="00B304A3"/>
    <w:rsid w:val="00B33083"/>
    <w:rsid w:val="00B3383D"/>
    <w:rsid w:val="00B33F71"/>
    <w:rsid w:val="00B34664"/>
    <w:rsid w:val="00B34F2D"/>
    <w:rsid w:val="00B351F2"/>
    <w:rsid w:val="00B353F2"/>
    <w:rsid w:val="00B3551D"/>
    <w:rsid w:val="00B3574C"/>
    <w:rsid w:val="00B357E9"/>
    <w:rsid w:val="00B37272"/>
    <w:rsid w:val="00B372E0"/>
    <w:rsid w:val="00B37A90"/>
    <w:rsid w:val="00B4005D"/>
    <w:rsid w:val="00B40668"/>
    <w:rsid w:val="00B40B0D"/>
    <w:rsid w:val="00B4175F"/>
    <w:rsid w:val="00B41D02"/>
    <w:rsid w:val="00B41E01"/>
    <w:rsid w:val="00B41EBB"/>
    <w:rsid w:val="00B43683"/>
    <w:rsid w:val="00B43AB3"/>
    <w:rsid w:val="00B451E8"/>
    <w:rsid w:val="00B45CD5"/>
    <w:rsid w:val="00B46CF8"/>
    <w:rsid w:val="00B474D0"/>
    <w:rsid w:val="00B5030D"/>
    <w:rsid w:val="00B5081C"/>
    <w:rsid w:val="00B50C0D"/>
    <w:rsid w:val="00B50F27"/>
    <w:rsid w:val="00B5182B"/>
    <w:rsid w:val="00B51B79"/>
    <w:rsid w:val="00B52A5F"/>
    <w:rsid w:val="00B52F05"/>
    <w:rsid w:val="00B53376"/>
    <w:rsid w:val="00B53CB0"/>
    <w:rsid w:val="00B53EDE"/>
    <w:rsid w:val="00B540D0"/>
    <w:rsid w:val="00B54264"/>
    <w:rsid w:val="00B5486F"/>
    <w:rsid w:val="00B54F11"/>
    <w:rsid w:val="00B5503B"/>
    <w:rsid w:val="00B55C16"/>
    <w:rsid w:val="00B56FD7"/>
    <w:rsid w:val="00B5708C"/>
    <w:rsid w:val="00B5745A"/>
    <w:rsid w:val="00B600FB"/>
    <w:rsid w:val="00B60371"/>
    <w:rsid w:val="00B608A4"/>
    <w:rsid w:val="00B60F3E"/>
    <w:rsid w:val="00B617B4"/>
    <w:rsid w:val="00B618BD"/>
    <w:rsid w:val="00B61BA4"/>
    <w:rsid w:val="00B61BBE"/>
    <w:rsid w:val="00B61C53"/>
    <w:rsid w:val="00B61F79"/>
    <w:rsid w:val="00B62472"/>
    <w:rsid w:val="00B63488"/>
    <w:rsid w:val="00B63843"/>
    <w:rsid w:val="00B63E1F"/>
    <w:rsid w:val="00B63F8D"/>
    <w:rsid w:val="00B641C8"/>
    <w:rsid w:val="00B642DE"/>
    <w:rsid w:val="00B64EA0"/>
    <w:rsid w:val="00B6614E"/>
    <w:rsid w:val="00B66163"/>
    <w:rsid w:val="00B6685B"/>
    <w:rsid w:val="00B66D95"/>
    <w:rsid w:val="00B66E73"/>
    <w:rsid w:val="00B67098"/>
    <w:rsid w:val="00B7067C"/>
    <w:rsid w:val="00B71EA1"/>
    <w:rsid w:val="00B71F24"/>
    <w:rsid w:val="00B7215D"/>
    <w:rsid w:val="00B72AA8"/>
    <w:rsid w:val="00B72DCE"/>
    <w:rsid w:val="00B74673"/>
    <w:rsid w:val="00B7506B"/>
    <w:rsid w:val="00B76FF8"/>
    <w:rsid w:val="00B80D06"/>
    <w:rsid w:val="00B8180F"/>
    <w:rsid w:val="00B819F4"/>
    <w:rsid w:val="00B826F1"/>
    <w:rsid w:val="00B82FA4"/>
    <w:rsid w:val="00B83050"/>
    <w:rsid w:val="00B84807"/>
    <w:rsid w:val="00B8505E"/>
    <w:rsid w:val="00B85321"/>
    <w:rsid w:val="00B8548F"/>
    <w:rsid w:val="00B869E3"/>
    <w:rsid w:val="00B87C00"/>
    <w:rsid w:val="00B90D95"/>
    <w:rsid w:val="00B919FE"/>
    <w:rsid w:val="00B92B0F"/>
    <w:rsid w:val="00B932E9"/>
    <w:rsid w:val="00B93B28"/>
    <w:rsid w:val="00B93FF2"/>
    <w:rsid w:val="00B94185"/>
    <w:rsid w:val="00B94782"/>
    <w:rsid w:val="00B94C0B"/>
    <w:rsid w:val="00B96353"/>
    <w:rsid w:val="00B966C2"/>
    <w:rsid w:val="00B96D14"/>
    <w:rsid w:val="00B96DA0"/>
    <w:rsid w:val="00B97992"/>
    <w:rsid w:val="00BA048C"/>
    <w:rsid w:val="00BA0826"/>
    <w:rsid w:val="00BA115B"/>
    <w:rsid w:val="00BA12EC"/>
    <w:rsid w:val="00BA1644"/>
    <w:rsid w:val="00BA1B4B"/>
    <w:rsid w:val="00BA2785"/>
    <w:rsid w:val="00BA2857"/>
    <w:rsid w:val="00BA2DA9"/>
    <w:rsid w:val="00BA2FA9"/>
    <w:rsid w:val="00BA34CA"/>
    <w:rsid w:val="00BA41AA"/>
    <w:rsid w:val="00BA431C"/>
    <w:rsid w:val="00BA59F9"/>
    <w:rsid w:val="00BA5B2D"/>
    <w:rsid w:val="00BA5CF2"/>
    <w:rsid w:val="00BA5FF0"/>
    <w:rsid w:val="00BA60B8"/>
    <w:rsid w:val="00BA6849"/>
    <w:rsid w:val="00BA6BF6"/>
    <w:rsid w:val="00BA726E"/>
    <w:rsid w:val="00BA77B7"/>
    <w:rsid w:val="00BA7FDE"/>
    <w:rsid w:val="00BB0066"/>
    <w:rsid w:val="00BB0514"/>
    <w:rsid w:val="00BB28D7"/>
    <w:rsid w:val="00BB3315"/>
    <w:rsid w:val="00BB357C"/>
    <w:rsid w:val="00BB37F8"/>
    <w:rsid w:val="00BB3D1C"/>
    <w:rsid w:val="00BB3E0B"/>
    <w:rsid w:val="00BB3F41"/>
    <w:rsid w:val="00BB44A0"/>
    <w:rsid w:val="00BB44F5"/>
    <w:rsid w:val="00BB49CA"/>
    <w:rsid w:val="00BB4F47"/>
    <w:rsid w:val="00BB5412"/>
    <w:rsid w:val="00BB59E1"/>
    <w:rsid w:val="00BB5E81"/>
    <w:rsid w:val="00BB6A3C"/>
    <w:rsid w:val="00BB6B8A"/>
    <w:rsid w:val="00BB6DE1"/>
    <w:rsid w:val="00BB7038"/>
    <w:rsid w:val="00BB7400"/>
    <w:rsid w:val="00BB75B5"/>
    <w:rsid w:val="00BB7693"/>
    <w:rsid w:val="00BB7885"/>
    <w:rsid w:val="00BB7AE0"/>
    <w:rsid w:val="00BC080D"/>
    <w:rsid w:val="00BC0A56"/>
    <w:rsid w:val="00BC0A8D"/>
    <w:rsid w:val="00BC0DBF"/>
    <w:rsid w:val="00BC0DE7"/>
    <w:rsid w:val="00BC18E5"/>
    <w:rsid w:val="00BC2EE3"/>
    <w:rsid w:val="00BC39DF"/>
    <w:rsid w:val="00BC40BD"/>
    <w:rsid w:val="00BC4480"/>
    <w:rsid w:val="00BC4531"/>
    <w:rsid w:val="00BC5B82"/>
    <w:rsid w:val="00BC5EFC"/>
    <w:rsid w:val="00BC68BB"/>
    <w:rsid w:val="00BC68F2"/>
    <w:rsid w:val="00BC6C39"/>
    <w:rsid w:val="00BD012A"/>
    <w:rsid w:val="00BD036F"/>
    <w:rsid w:val="00BD1058"/>
    <w:rsid w:val="00BD11B2"/>
    <w:rsid w:val="00BD11B7"/>
    <w:rsid w:val="00BD1822"/>
    <w:rsid w:val="00BD1B0E"/>
    <w:rsid w:val="00BD261E"/>
    <w:rsid w:val="00BD3B30"/>
    <w:rsid w:val="00BD3FF6"/>
    <w:rsid w:val="00BD416C"/>
    <w:rsid w:val="00BD4194"/>
    <w:rsid w:val="00BD4312"/>
    <w:rsid w:val="00BD4D39"/>
    <w:rsid w:val="00BD5B6C"/>
    <w:rsid w:val="00BD5D43"/>
    <w:rsid w:val="00BD6358"/>
    <w:rsid w:val="00BD6C29"/>
    <w:rsid w:val="00BD6E41"/>
    <w:rsid w:val="00BD7044"/>
    <w:rsid w:val="00BD7176"/>
    <w:rsid w:val="00BD7D19"/>
    <w:rsid w:val="00BD7F5C"/>
    <w:rsid w:val="00BE0550"/>
    <w:rsid w:val="00BE08FE"/>
    <w:rsid w:val="00BE11FD"/>
    <w:rsid w:val="00BE15BC"/>
    <w:rsid w:val="00BE180F"/>
    <w:rsid w:val="00BE1992"/>
    <w:rsid w:val="00BE1B59"/>
    <w:rsid w:val="00BE1BC1"/>
    <w:rsid w:val="00BE1E8F"/>
    <w:rsid w:val="00BE210E"/>
    <w:rsid w:val="00BE25C7"/>
    <w:rsid w:val="00BE2BD4"/>
    <w:rsid w:val="00BE35C7"/>
    <w:rsid w:val="00BE3B56"/>
    <w:rsid w:val="00BE3C1C"/>
    <w:rsid w:val="00BE3C75"/>
    <w:rsid w:val="00BE430D"/>
    <w:rsid w:val="00BE442E"/>
    <w:rsid w:val="00BE4C71"/>
    <w:rsid w:val="00BE50CD"/>
    <w:rsid w:val="00BE516B"/>
    <w:rsid w:val="00BE5431"/>
    <w:rsid w:val="00BE5BE2"/>
    <w:rsid w:val="00BE5C77"/>
    <w:rsid w:val="00BE611C"/>
    <w:rsid w:val="00BE6321"/>
    <w:rsid w:val="00BE6388"/>
    <w:rsid w:val="00BE6F83"/>
    <w:rsid w:val="00BE7366"/>
    <w:rsid w:val="00BE7B90"/>
    <w:rsid w:val="00BE7CBD"/>
    <w:rsid w:val="00BF02E7"/>
    <w:rsid w:val="00BF127E"/>
    <w:rsid w:val="00BF1604"/>
    <w:rsid w:val="00BF173D"/>
    <w:rsid w:val="00BF2311"/>
    <w:rsid w:val="00BF30F6"/>
    <w:rsid w:val="00BF328D"/>
    <w:rsid w:val="00BF3E09"/>
    <w:rsid w:val="00BF4056"/>
    <w:rsid w:val="00BF50FD"/>
    <w:rsid w:val="00BF5971"/>
    <w:rsid w:val="00BF61E6"/>
    <w:rsid w:val="00BF65D1"/>
    <w:rsid w:val="00BF70AD"/>
    <w:rsid w:val="00BF71BF"/>
    <w:rsid w:val="00BF7D3D"/>
    <w:rsid w:val="00BF7E80"/>
    <w:rsid w:val="00C01215"/>
    <w:rsid w:val="00C01664"/>
    <w:rsid w:val="00C01876"/>
    <w:rsid w:val="00C01F9C"/>
    <w:rsid w:val="00C027AE"/>
    <w:rsid w:val="00C037D0"/>
    <w:rsid w:val="00C03F1E"/>
    <w:rsid w:val="00C04DA5"/>
    <w:rsid w:val="00C050BB"/>
    <w:rsid w:val="00C0520A"/>
    <w:rsid w:val="00C0557C"/>
    <w:rsid w:val="00C05953"/>
    <w:rsid w:val="00C075D8"/>
    <w:rsid w:val="00C0765B"/>
    <w:rsid w:val="00C07686"/>
    <w:rsid w:val="00C07748"/>
    <w:rsid w:val="00C07D99"/>
    <w:rsid w:val="00C07E10"/>
    <w:rsid w:val="00C102C4"/>
    <w:rsid w:val="00C109FE"/>
    <w:rsid w:val="00C10B1C"/>
    <w:rsid w:val="00C10C09"/>
    <w:rsid w:val="00C10D69"/>
    <w:rsid w:val="00C112FF"/>
    <w:rsid w:val="00C1134C"/>
    <w:rsid w:val="00C11714"/>
    <w:rsid w:val="00C11DF6"/>
    <w:rsid w:val="00C11E3D"/>
    <w:rsid w:val="00C12B1C"/>
    <w:rsid w:val="00C13224"/>
    <w:rsid w:val="00C13473"/>
    <w:rsid w:val="00C13C74"/>
    <w:rsid w:val="00C15102"/>
    <w:rsid w:val="00C155C3"/>
    <w:rsid w:val="00C15659"/>
    <w:rsid w:val="00C15949"/>
    <w:rsid w:val="00C15983"/>
    <w:rsid w:val="00C159ED"/>
    <w:rsid w:val="00C16832"/>
    <w:rsid w:val="00C1687E"/>
    <w:rsid w:val="00C1690A"/>
    <w:rsid w:val="00C1695A"/>
    <w:rsid w:val="00C16E94"/>
    <w:rsid w:val="00C16FE9"/>
    <w:rsid w:val="00C178DB"/>
    <w:rsid w:val="00C20349"/>
    <w:rsid w:val="00C2068E"/>
    <w:rsid w:val="00C23ED1"/>
    <w:rsid w:val="00C24012"/>
    <w:rsid w:val="00C24CBE"/>
    <w:rsid w:val="00C25221"/>
    <w:rsid w:val="00C254BE"/>
    <w:rsid w:val="00C25E08"/>
    <w:rsid w:val="00C25E9E"/>
    <w:rsid w:val="00C2714D"/>
    <w:rsid w:val="00C27FBF"/>
    <w:rsid w:val="00C30C1D"/>
    <w:rsid w:val="00C3119E"/>
    <w:rsid w:val="00C32349"/>
    <w:rsid w:val="00C324AC"/>
    <w:rsid w:val="00C32D03"/>
    <w:rsid w:val="00C33706"/>
    <w:rsid w:val="00C33A1E"/>
    <w:rsid w:val="00C348B3"/>
    <w:rsid w:val="00C34F0E"/>
    <w:rsid w:val="00C35A9D"/>
    <w:rsid w:val="00C36A28"/>
    <w:rsid w:val="00C37AD2"/>
    <w:rsid w:val="00C40311"/>
    <w:rsid w:val="00C4185A"/>
    <w:rsid w:val="00C41D19"/>
    <w:rsid w:val="00C41F88"/>
    <w:rsid w:val="00C42476"/>
    <w:rsid w:val="00C42F6C"/>
    <w:rsid w:val="00C4327F"/>
    <w:rsid w:val="00C4374D"/>
    <w:rsid w:val="00C43AB3"/>
    <w:rsid w:val="00C44024"/>
    <w:rsid w:val="00C452B7"/>
    <w:rsid w:val="00C45338"/>
    <w:rsid w:val="00C453B9"/>
    <w:rsid w:val="00C46072"/>
    <w:rsid w:val="00C460D8"/>
    <w:rsid w:val="00C464D4"/>
    <w:rsid w:val="00C4704F"/>
    <w:rsid w:val="00C47C87"/>
    <w:rsid w:val="00C47E65"/>
    <w:rsid w:val="00C47E85"/>
    <w:rsid w:val="00C5064A"/>
    <w:rsid w:val="00C510BD"/>
    <w:rsid w:val="00C513BA"/>
    <w:rsid w:val="00C52B36"/>
    <w:rsid w:val="00C542A0"/>
    <w:rsid w:val="00C545C8"/>
    <w:rsid w:val="00C549D7"/>
    <w:rsid w:val="00C54D68"/>
    <w:rsid w:val="00C54FCB"/>
    <w:rsid w:val="00C55B79"/>
    <w:rsid w:val="00C55C1F"/>
    <w:rsid w:val="00C55F91"/>
    <w:rsid w:val="00C5626D"/>
    <w:rsid w:val="00C56B1C"/>
    <w:rsid w:val="00C574A3"/>
    <w:rsid w:val="00C5752E"/>
    <w:rsid w:val="00C60376"/>
    <w:rsid w:val="00C610E6"/>
    <w:rsid w:val="00C6199C"/>
    <w:rsid w:val="00C62A08"/>
    <w:rsid w:val="00C62A5F"/>
    <w:rsid w:val="00C640C8"/>
    <w:rsid w:val="00C64305"/>
    <w:rsid w:val="00C6437A"/>
    <w:rsid w:val="00C651C7"/>
    <w:rsid w:val="00C6521C"/>
    <w:rsid w:val="00C65DFC"/>
    <w:rsid w:val="00C6610D"/>
    <w:rsid w:val="00C66221"/>
    <w:rsid w:val="00C663CF"/>
    <w:rsid w:val="00C666C1"/>
    <w:rsid w:val="00C66F64"/>
    <w:rsid w:val="00C70310"/>
    <w:rsid w:val="00C720E8"/>
    <w:rsid w:val="00C72278"/>
    <w:rsid w:val="00C724E8"/>
    <w:rsid w:val="00C726B8"/>
    <w:rsid w:val="00C72A3D"/>
    <w:rsid w:val="00C72FFE"/>
    <w:rsid w:val="00C73162"/>
    <w:rsid w:val="00C75009"/>
    <w:rsid w:val="00C75F82"/>
    <w:rsid w:val="00C764B3"/>
    <w:rsid w:val="00C7651A"/>
    <w:rsid w:val="00C76633"/>
    <w:rsid w:val="00C76A98"/>
    <w:rsid w:val="00C76DFC"/>
    <w:rsid w:val="00C806C5"/>
    <w:rsid w:val="00C81920"/>
    <w:rsid w:val="00C822F0"/>
    <w:rsid w:val="00C83223"/>
    <w:rsid w:val="00C834D6"/>
    <w:rsid w:val="00C840FE"/>
    <w:rsid w:val="00C84D47"/>
    <w:rsid w:val="00C855BC"/>
    <w:rsid w:val="00C85938"/>
    <w:rsid w:val="00C85D0D"/>
    <w:rsid w:val="00C85E37"/>
    <w:rsid w:val="00C87997"/>
    <w:rsid w:val="00C90001"/>
    <w:rsid w:val="00C90083"/>
    <w:rsid w:val="00C912E6"/>
    <w:rsid w:val="00C91F0A"/>
    <w:rsid w:val="00C92CBA"/>
    <w:rsid w:val="00C938E1"/>
    <w:rsid w:val="00C93A5A"/>
    <w:rsid w:val="00C94E71"/>
    <w:rsid w:val="00C9587C"/>
    <w:rsid w:val="00C95FF3"/>
    <w:rsid w:val="00C96115"/>
    <w:rsid w:val="00C9628C"/>
    <w:rsid w:val="00C9651D"/>
    <w:rsid w:val="00C96718"/>
    <w:rsid w:val="00C96B1D"/>
    <w:rsid w:val="00C96F83"/>
    <w:rsid w:val="00CA03BA"/>
    <w:rsid w:val="00CA0505"/>
    <w:rsid w:val="00CA0714"/>
    <w:rsid w:val="00CA08E4"/>
    <w:rsid w:val="00CA0E15"/>
    <w:rsid w:val="00CA1867"/>
    <w:rsid w:val="00CA1FA7"/>
    <w:rsid w:val="00CA2E9A"/>
    <w:rsid w:val="00CA3553"/>
    <w:rsid w:val="00CA3A26"/>
    <w:rsid w:val="00CA4473"/>
    <w:rsid w:val="00CA4494"/>
    <w:rsid w:val="00CA4935"/>
    <w:rsid w:val="00CA49EF"/>
    <w:rsid w:val="00CA5AA8"/>
    <w:rsid w:val="00CA5E95"/>
    <w:rsid w:val="00CA6F2E"/>
    <w:rsid w:val="00CA795A"/>
    <w:rsid w:val="00CA7A32"/>
    <w:rsid w:val="00CA7ED1"/>
    <w:rsid w:val="00CB0044"/>
    <w:rsid w:val="00CB0FCC"/>
    <w:rsid w:val="00CB1117"/>
    <w:rsid w:val="00CB16BE"/>
    <w:rsid w:val="00CB2135"/>
    <w:rsid w:val="00CB291F"/>
    <w:rsid w:val="00CB2990"/>
    <w:rsid w:val="00CB2AD7"/>
    <w:rsid w:val="00CB4A00"/>
    <w:rsid w:val="00CB4FAA"/>
    <w:rsid w:val="00CB51A2"/>
    <w:rsid w:val="00CB59D7"/>
    <w:rsid w:val="00CB6308"/>
    <w:rsid w:val="00CB646C"/>
    <w:rsid w:val="00CB6DC2"/>
    <w:rsid w:val="00CB6E4A"/>
    <w:rsid w:val="00CB753A"/>
    <w:rsid w:val="00CB7650"/>
    <w:rsid w:val="00CC00DB"/>
    <w:rsid w:val="00CC020C"/>
    <w:rsid w:val="00CC0409"/>
    <w:rsid w:val="00CC1307"/>
    <w:rsid w:val="00CC1D87"/>
    <w:rsid w:val="00CC210D"/>
    <w:rsid w:val="00CC228C"/>
    <w:rsid w:val="00CC33EE"/>
    <w:rsid w:val="00CC48B9"/>
    <w:rsid w:val="00CC4FBC"/>
    <w:rsid w:val="00CC50DF"/>
    <w:rsid w:val="00CC518D"/>
    <w:rsid w:val="00CC5741"/>
    <w:rsid w:val="00CC5B52"/>
    <w:rsid w:val="00CC5B76"/>
    <w:rsid w:val="00CC60C1"/>
    <w:rsid w:val="00CC66FF"/>
    <w:rsid w:val="00CC6E82"/>
    <w:rsid w:val="00CC7271"/>
    <w:rsid w:val="00CC7623"/>
    <w:rsid w:val="00CC7939"/>
    <w:rsid w:val="00CC7EB7"/>
    <w:rsid w:val="00CC7F76"/>
    <w:rsid w:val="00CC7FB4"/>
    <w:rsid w:val="00CD09AC"/>
    <w:rsid w:val="00CD0EBE"/>
    <w:rsid w:val="00CD2283"/>
    <w:rsid w:val="00CD340C"/>
    <w:rsid w:val="00CD3615"/>
    <w:rsid w:val="00CD4150"/>
    <w:rsid w:val="00CD6B10"/>
    <w:rsid w:val="00CD6BF0"/>
    <w:rsid w:val="00CD6F68"/>
    <w:rsid w:val="00CD76F7"/>
    <w:rsid w:val="00CD7BF9"/>
    <w:rsid w:val="00CE1F4E"/>
    <w:rsid w:val="00CE33B4"/>
    <w:rsid w:val="00CE36F9"/>
    <w:rsid w:val="00CE3C2E"/>
    <w:rsid w:val="00CE3E30"/>
    <w:rsid w:val="00CE4047"/>
    <w:rsid w:val="00CE417E"/>
    <w:rsid w:val="00CE4BF8"/>
    <w:rsid w:val="00CE5002"/>
    <w:rsid w:val="00CE5D57"/>
    <w:rsid w:val="00CE5FE1"/>
    <w:rsid w:val="00CE61CD"/>
    <w:rsid w:val="00CE6474"/>
    <w:rsid w:val="00CE64B9"/>
    <w:rsid w:val="00CE68D0"/>
    <w:rsid w:val="00CE7760"/>
    <w:rsid w:val="00CE7DC6"/>
    <w:rsid w:val="00CF0009"/>
    <w:rsid w:val="00CF00FE"/>
    <w:rsid w:val="00CF086A"/>
    <w:rsid w:val="00CF08EB"/>
    <w:rsid w:val="00CF0F06"/>
    <w:rsid w:val="00CF188B"/>
    <w:rsid w:val="00CF1D58"/>
    <w:rsid w:val="00CF25FB"/>
    <w:rsid w:val="00CF3288"/>
    <w:rsid w:val="00CF3674"/>
    <w:rsid w:val="00CF3DA4"/>
    <w:rsid w:val="00CF424B"/>
    <w:rsid w:val="00CF5091"/>
    <w:rsid w:val="00CF51E3"/>
    <w:rsid w:val="00CF64EA"/>
    <w:rsid w:val="00CF6E12"/>
    <w:rsid w:val="00D00302"/>
    <w:rsid w:val="00D00AB4"/>
    <w:rsid w:val="00D00C47"/>
    <w:rsid w:val="00D00C94"/>
    <w:rsid w:val="00D00EE2"/>
    <w:rsid w:val="00D027D6"/>
    <w:rsid w:val="00D0310D"/>
    <w:rsid w:val="00D0376F"/>
    <w:rsid w:val="00D03C86"/>
    <w:rsid w:val="00D0492E"/>
    <w:rsid w:val="00D051F5"/>
    <w:rsid w:val="00D0571A"/>
    <w:rsid w:val="00D05A39"/>
    <w:rsid w:val="00D05FC8"/>
    <w:rsid w:val="00D060B2"/>
    <w:rsid w:val="00D067EA"/>
    <w:rsid w:val="00D06CA6"/>
    <w:rsid w:val="00D07481"/>
    <w:rsid w:val="00D07ACC"/>
    <w:rsid w:val="00D07E96"/>
    <w:rsid w:val="00D109C6"/>
    <w:rsid w:val="00D113CE"/>
    <w:rsid w:val="00D11451"/>
    <w:rsid w:val="00D116DA"/>
    <w:rsid w:val="00D1175E"/>
    <w:rsid w:val="00D117BF"/>
    <w:rsid w:val="00D119AB"/>
    <w:rsid w:val="00D11F0C"/>
    <w:rsid w:val="00D11FBD"/>
    <w:rsid w:val="00D122C8"/>
    <w:rsid w:val="00D128C8"/>
    <w:rsid w:val="00D13523"/>
    <w:rsid w:val="00D13B4C"/>
    <w:rsid w:val="00D15146"/>
    <w:rsid w:val="00D15471"/>
    <w:rsid w:val="00D15BA1"/>
    <w:rsid w:val="00D17FA6"/>
    <w:rsid w:val="00D20DE5"/>
    <w:rsid w:val="00D20E0A"/>
    <w:rsid w:val="00D214EF"/>
    <w:rsid w:val="00D2156E"/>
    <w:rsid w:val="00D22D54"/>
    <w:rsid w:val="00D237C1"/>
    <w:rsid w:val="00D24831"/>
    <w:rsid w:val="00D24A0C"/>
    <w:rsid w:val="00D24A54"/>
    <w:rsid w:val="00D25DDB"/>
    <w:rsid w:val="00D261DF"/>
    <w:rsid w:val="00D26AF8"/>
    <w:rsid w:val="00D27635"/>
    <w:rsid w:val="00D27B6D"/>
    <w:rsid w:val="00D27E8E"/>
    <w:rsid w:val="00D30163"/>
    <w:rsid w:val="00D307DD"/>
    <w:rsid w:val="00D30943"/>
    <w:rsid w:val="00D3095E"/>
    <w:rsid w:val="00D310C3"/>
    <w:rsid w:val="00D315A6"/>
    <w:rsid w:val="00D32032"/>
    <w:rsid w:val="00D32167"/>
    <w:rsid w:val="00D32697"/>
    <w:rsid w:val="00D32BAD"/>
    <w:rsid w:val="00D3300B"/>
    <w:rsid w:val="00D3352E"/>
    <w:rsid w:val="00D33641"/>
    <w:rsid w:val="00D337F3"/>
    <w:rsid w:val="00D33D5D"/>
    <w:rsid w:val="00D3455D"/>
    <w:rsid w:val="00D3472F"/>
    <w:rsid w:val="00D34785"/>
    <w:rsid w:val="00D349A5"/>
    <w:rsid w:val="00D34B81"/>
    <w:rsid w:val="00D34C94"/>
    <w:rsid w:val="00D3526D"/>
    <w:rsid w:val="00D35987"/>
    <w:rsid w:val="00D36504"/>
    <w:rsid w:val="00D36615"/>
    <w:rsid w:val="00D37335"/>
    <w:rsid w:val="00D3750F"/>
    <w:rsid w:val="00D37596"/>
    <w:rsid w:val="00D37AC2"/>
    <w:rsid w:val="00D4004A"/>
    <w:rsid w:val="00D40686"/>
    <w:rsid w:val="00D40974"/>
    <w:rsid w:val="00D40B0D"/>
    <w:rsid w:val="00D40E9B"/>
    <w:rsid w:val="00D40FA9"/>
    <w:rsid w:val="00D41A99"/>
    <w:rsid w:val="00D41AAD"/>
    <w:rsid w:val="00D41E33"/>
    <w:rsid w:val="00D440DA"/>
    <w:rsid w:val="00D449FF"/>
    <w:rsid w:val="00D468F8"/>
    <w:rsid w:val="00D46C1A"/>
    <w:rsid w:val="00D474D0"/>
    <w:rsid w:val="00D50094"/>
    <w:rsid w:val="00D50C6D"/>
    <w:rsid w:val="00D514A6"/>
    <w:rsid w:val="00D519C6"/>
    <w:rsid w:val="00D51B7C"/>
    <w:rsid w:val="00D51F91"/>
    <w:rsid w:val="00D52509"/>
    <w:rsid w:val="00D5307A"/>
    <w:rsid w:val="00D5361B"/>
    <w:rsid w:val="00D54273"/>
    <w:rsid w:val="00D54770"/>
    <w:rsid w:val="00D56936"/>
    <w:rsid w:val="00D571D2"/>
    <w:rsid w:val="00D57538"/>
    <w:rsid w:val="00D61141"/>
    <w:rsid w:val="00D61509"/>
    <w:rsid w:val="00D61B6E"/>
    <w:rsid w:val="00D61D6B"/>
    <w:rsid w:val="00D61F18"/>
    <w:rsid w:val="00D62012"/>
    <w:rsid w:val="00D6204D"/>
    <w:rsid w:val="00D6230E"/>
    <w:rsid w:val="00D628B1"/>
    <w:rsid w:val="00D62B94"/>
    <w:rsid w:val="00D63616"/>
    <w:rsid w:val="00D63966"/>
    <w:rsid w:val="00D64097"/>
    <w:rsid w:val="00D64853"/>
    <w:rsid w:val="00D64E7C"/>
    <w:rsid w:val="00D66438"/>
    <w:rsid w:val="00D667F0"/>
    <w:rsid w:val="00D66FCA"/>
    <w:rsid w:val="00D675F3"/>
    <w:rsid w:val="00D67F29"/>
    <w:rsid w:val="00D67FEE"/>
    <w:rsid w:val="00D70AF2"/>
    <w:rsid w:val="00D7106B"/>
    <w:rsid w:val="00D71397"/>
    <w:rsid w:val="00D718BD"/>
    <w:rsid w:val="00D73F9F"/>
    <w:rsid w:val="00D74969"/>
    <w:rsid w:val="00D75431"/>
    <w:rsid w:val="00D7571E"/>
    <w:rsid w:val="00D75DF1"/>
    <w:rsid w:val="00D76474"/>
    <w:rsid w:val="00D76C16"/>
    <w:rsid w:val="00D76C57"/>
    <w:rsid w:val="00D76F99"/>
    <w:rsid w:val="00D80409"/>
    <w:rsid w:val="00D8057F"/>
    <w:rsid w:val="00D81268"/>
    <w:rsid w:val="00D8132E"/>
    <w:rsid w:val="00D81837"/>
    <w:rsid w:val="00D832F4"/>
    <w:rsid w:val="00D83984"/>
    <w:rsid w:val="00D84443"/>
    <w:rsid w:val="00D859CB"/>
    <w:rsid w:val="00D85A8F"/>
    <w:rsid w:val="00D86B1F"/>
    <w:rsid w:val="00D871D3"/>
    <w:rsid w:val="00D872F5"/>
    <w:rsid w:val="00D879DF"/>
    <w:rsid w:val="00D87C1E"/>
    <w:rsid w:val="00D9066F"/>
    <w:rsid w:val="00D9084A"/>
    <w:rsid w:val="00D909BB"/>
    <w:rsid w:val="00D91144"/>
    <w:rsid w:val="00D91EF3"/>
    <w:rsid w:val="00D92420"/>
    <w:rsid w:val="00D9265A"/>
    <w:rsid w:val="00D9285D"/>
    <w:rsid w:val="00D9378B"/>
    <w:rsid w:val="00D939B8"/>
    <w:rsid w:val="00D94A22"/>
    <w:rsid w:val="00D94C7A"/>
    <w:rsid w:val="00D954D8"/>
    <w:rsid w:val="00D965E0"/>
    <w:rsid w:val="00D96715"/>
    <w:rsid w:val="00D9675D"/>
    <w:rsid w:val="00D96B98"/>
    <w:rsid w:val="00D97849"/>
    <w:rsid w:val="00D97AFF"/>
    <w:rsid w:val="00D97EBB"/>
    <w:rsid w:val="00DA0191"/>
    <w:rsid w:val="00DA162E"/>
    <w:rsid w:val="00DA1B9F"/>
    <w:rsid w:val="00DA209A"/>
    <w:rsid w:val="00DA35E8"/>
    <w:rsid w:val="00DA3813"/>
    <w:rsid w:val="00DA3C36"/>
    <w:rsid w:val="00DA45EC"/>
    <w:rsid w:val="00DA4DFE"/>
    <w:rsid w:val="00DA55E2"/>
    <w:rsid w:val="00DA5A24"/>
    <w:rsid w:val="00DA60E0"/>
    <w:rsid w:val="00DA6E7E"/>
    <w:rsid w:val="00DA6F96"/>
    <w:rsid w:val="00DA6FDB"/>
    <w:rsid w:val="00DA73CA"/>
    <w:rsid w:val="00DB097D"/>
    <w:rsid w:val="00DB098D"/>
    <w:rsid w:val="00DB0994"/>
    <w:rsid w:val="00DB211F"/>
    <w:rsid w:val="00DB2E07"/>
    <w:rsid w:val="00DB4118"/>
    <w:rsid w:val="00DB4A58"/>
    <w:rsid w:val="00DB52D4"/>
    <w:rsid w:val="00DB5304"/>
    <w:rsid w:val="00DB5418"/>
    <w:rsid w:val="00DB685F"/>
    <w:rsid w:val="00DB72E6"/>
    <w:rsid w:val="00DB786B"/>
    <w:rsid w:val="00DC19BD"/>
    <w:rsid w:val="00DC1BF7"/>
    <w:rsid w:val="00DC2288"/>
    <w:rsid w:val="00DC2FE1"/>
    <w:rsid w:val="00DC313F"/>
    <w:rsid w:val="00DC3286"/>
    <w:rsid w:val="00DC5108"/>
    <w:rsid w:val="00DC60BA"/>
    <w:rsid w:val="00DC66AB"/>
    <w:rsid w:val="00DC6B9C"/>
    <w:rsid w:val="00DC7343"/>
    <w:rsid w:val="00DC794C"/>
    <w:rsid w:val="00DD0DE7"/>
    <w:rsid w:val="00DD2D71"/>
    <w:rsid w:val="00DD39D4"/>
    <w:rsid w:val="00DD3CF3"/>
    <w:rsid w:val="00DD3F30"/>
    <w:rsid w:val="00DD477F"/>
    <w:rsid w:val="00DD4E60"/>
    <w:rsid w:val="00DD546C"/>
    <w:rsid w:val="00DD5698"/>
    <w:rsid w:val="00DD5B3B"/>
    <w:rsid w:val="00DD5BD9"/>
    <w:rsid w:val="00DD6566"/>
    <w:rsid w:val="00DD680A"/>
    <w:rsid w:val="00DD6E13"/>
    <w:rsid w:val="00DD6F30"/>
    <w:rsid w:val="00DD7EE7"/>
    <w:rsid w:val="00DE0A34"/>
    <w:rsid w:val="00DE0A70"/>
    <w:rsid w:val="00DE126A"/>
    <w:rsid w:val="00DE14FB"/>
    <w:rsid w:val="00DE2380"/>
    <w:rsid w:val="00DE28D2"/>
    <w:rsid w:val="00DE2CEA"/>
    <w:rsid w:val="00DE3065"/>
    <w:rsid w:val="00DE3272"/>
    <w:rsid w:val="00DE36F9"/>
    <w:rsid w:val="00DE402C"/>
    <w:rsid w:val="00DE507C"/>
    <w:rsid w:val="00DE5151"/>
    <w:rsid w:val="00DE5286"/>
    <w:rsid w:val="00DE5444"/>
    <w:rsid w:val="00DE5EDE"/>
    <w:rsid w:val="00DE62C0"/>
    <w:rsid w:val="00DE6375"/>
    <w:rsid w:val="00DE71BD"/>
    <w:rsid w:val="00DE7349"/>
    <w:rsid w:val="00DF01FD"/>
    <w:rsid w:val="00DF0266"/>
    <w:rsid w:val="00DF02ED"/>
    <w:rsid w:val="00DF05D6"/>
    <w:rsid w:val="00DF065C"/>
    <w:rsid w:val="00DF09D0"/>
    <w:rsid w:val="00DF0CDC"/>
    <w:rsid w:val="00DF1084"/>
    <w:rsid w:val="00DF14DC"/>
    <w:rsid w:val="00DF164E"/>
    <w:rsid w:val="00DF230B"/>
    <w:rsid w:val="00DF31CA"/>
    <w:rsid w:val="00DF34CF"/>
    <w:rsid w:val="00DF363D"/>
    <w:rsid w:val="00DF381F"/>
    <w:rsid w:val="00DF3EEC"/>
    <w:rsid w:val="00DF40E4"/>
    <w:rsid w:val="00DF5315"/>
    <w:rsid w:val="00DF5C26"/>
    <w:rsid w:val="00DF6914"/>
    <w:rsid w:val="00DF7829"/>
    <w:rsid w:val="00DF78A0"/>
    <w:rsid w:val="00DF7932"/>
    <w:rsid w:val="00DF797D"/>
    <w:rsid w:val="00DF7A6E"/>
    <w:rsid w:val="00DF7CC4"/>
    <w:rsid w:val="00DF7EF6"/>
    <w:rsid w:val="00E005A7"/>
    <w:rsid w:val="00E02A61"/>
    <w:rsid w:val="00E02FA9"/>
    <w:rsid w:val="00E04ED6"/>
    <w:rsid w:val="00E05015"/>
    <w:rsid w:val="00E051DB"/>
    <w:rsid w:val="00E0531F"/>
    <w:rsid w:val="00E0589C"/>
    <w:rsid w:val="00E069A0"/>
    <w:rsid w:val="00E06B80"/>
    <w:rsid w:val="00E06F60"/>
    <w:rsid w:val="00E07BC9"/>
    <w:rsid w:val="00E10297"/>
    <w:rsid w:val="00E106B0"/>
    <w:rsid w:val="00E10798"/>
    <w:rsid w:val="00E10905"/>
    <w:rsid w:val="00E111B5"/>
    <w:rsid w:val="00E11444"/>
    <w:rsid w:val="00E11B01"/>
    <w:rsid w:val="00E12700"/>
    <w:rsid w:val="00E12FCA"/>
    <w:rsid w:val="00E134DD"/>
    <w:rsid w:val="00E134EB"/>
    <w:rsid w:val="00E13AFE"/>
    <w:rsid w:val="00E140E3"/>
    <w:rsid w:val="00E14289"/>
    <w:rsid w:val="00E149EC"/>
    <w:rsid w:val="00E14A01"/>
    <w:rsid w:val="00E165B6"/>
    <w:rsid w:val="00E16733"/>
    <w:rsid w:val="00E16ACD"/>
    <w:rsid w:val="00E17A65"/>
    <w:rsid w:val="00E17C14"/>
    <w:rsid w:val="00E17FB6"/>
    <w:rsid w:val="00E202A7"/>
    <w:rsid w:val="00E220B4"/>
    <w:rsid w:val="00E225C5"/>
    <w:rsid w:val="00E22D86"/>
    <w:rsid w:val="00E230A3"/>
    <w:rsid w:val="00E23367"/>
    <w:rsid w:val="00E25A36"/>
    <w:rsid w:val="00E270CA"/>
    <w:rsid w:val="00E27382"/>
    <w:rsid w:val="00E2740E"/>
    <w:rsid w:val="00E27459"/>
    <w:rsid w:val="00E2750C"/>
    <w:rsid w:val="00E275D9"/>
    <w:rsid w:val="00E2798D"/>
    <w:rsid w:val="00E30681"/>
    <w:rsid w:val="00E31586"/>
    <w:rsid w:val="00E31DA4"/>
    <w:rsid w:val="00E327C4"/>
    <w:rsid w:val="00E33D35"/>
    <w:rsid w:val="00E34F5E"/>
    <w:rsid w:val="00E35CB5"/>
    <w:rsid w:val="00E36BCF"/>
    <w:rsid w:val="00E3718E"/>
    <w:rsid w:val="00E37B46"/>
    <w:rsid w:val="00E37BB0"/>
    <w:rsid w:val="00E40458"/>
    <w:rsid w:val="00E405E8"/>
    <w:rsid w:val="00E407EB"/>
    <w:rsid w:val="00E40888"/>
    <w:rsid w:val="00E40A85"/>
    <w:rsid w:val="00E41907"/>
    <w:rsid w:val="00E42A20"/>
    <w:rsid w:val="00E42B11"/>
    <w:rsid w:val="00E42E75"/>
    <w:rsid w:val="00E430B2"/>
    <w:rsid w:val="00E43691"/>
    <w:rsid w:val="00E43E63"/>
    <w:rsid w:val="00E44A3C"/>
    <w:rsid w:val="00E45894"/>
    <w:rsid w:val="00E45C82"/>
    <w:rsid w:val="00E45FA0"/>
    <w:rsid w:val="00E46E68"/>
    <w:rsid w:val="00E470A7"/>
    <w:rsid w:val="00E4795D"/>
    <w:rsid w:val="00E508F3"/>
    <w:rsid w:val="00E51623"/>
    <w:rsid w:val="00E51A20"/>
    <w:rsid w:val="00E5202B"/>
    <w:rsid w:val="00E523F4"/>
    <w:rsid w:val="00E52C2B"/>
    <w:rsid w:val="00E54B8C"/>
    <w:rsid w:val="00E54FDF"/>
    <w:rsid w:val="00E55DA1"/>
    <w:rsid w:val="00E565DD"/>
    <w:rsid w:val="00E56BDA"/>
    <w:rsid w:val="00E56F5D"/>
    <w:rsid w:val="00E57966"/>
    <w:rsid w:val="00E57CD6"/>
    <w:rsid w:val="00E57CFD"/>
    <w:rsid w:val="00E57D14"/>
    <w:rsid w:val="00E57D2E"/>
    <w:rsid w:val="00E57D51"/>
    <w:rsid w:val="00E57E2C"/>
    <w:rsid w:val="00E60A7A"/>
    <w:rsid w:val="00E615A2"/>
    <w:rsid w:val="00E61A30"/>
    <w:rsid w:val="00E61BD8"/>
    <w:rsid w:val="00E61D9C"/>
    <w:rsid w:val="00E631D8"/>
    <w:rsid w:val="00E632C0"/>
    <w:rsid w:val="00E63659"/>
    <w:rsid w:val="00E63F54"/>
    <w:rsid w:val="00E6412A"/>
    <w:rsid w:val="00E643D3"/>
    <w:rsid w:val="00E64822"/>
    <w:rsid w:val="00E657E9"/>
    <w:rsid w:val="00E65BAE"/>
    <w:rsid w:val="00E662AE"/>
    <w:rsid w:val="00E66312"/>
    <w:rsid w:val="00E6675B"/>
    <w:rsid w:val="00E66F92"/>
    <w:rsid w:val="00E6702A"/>
    <w:rsid w:val="00E7075A"/>
    <w:rsid w:val="00E70899"/>
    <w:rsid w:val="00E70B5D"/>
    <w:rsid w:val="00E70CE5"/>
    <w:rsid w:val="00E71333"/>
    <w:rsid w:val="00E71BCD"/>
    <w:rsid w:val="00E71E0C"/>
    <w:rsid w:val="00E7277B"/>
    <w:rsid w:val="00E73715"/>
    <w:rsid w:val="00E742C9"/>
    <w:rsid w:val="00E767D3"/>
    <w:rsid w:val="00E76A62"/>
    <w:rsid w:val="00E81F79"/>
    <w:rsid w:val="00E8300F"/>
    <w:rsid w:val="00E830C7"/>
    <w:rsid w:val="00E83297"/>
    <w:rsid w:val="00E833F7"/>
    <w:rsid w:val="00E8344A"/>
    <w:rsid w:val="00E83A8F"/>
    <w:rsid w:val="00E84811"/>
    <w:rsid w:val="00E8489A"/>
    <w:rsid w:val="00E85022"/>
    <w:rsid w:val="00E857B2"/>
    <w:rsid w:val="00E85DF1"/>
    <w:rsid w:val="00E86801"/>
    <w:rsid w:val="00E86A5E"/>
    <w:rsid w:val="00E872BC"/>
    <w:rsid w:val="00E906BC"/>
    <w:rsid w:val="00E90D0E"/>
    <w:rsid w:val="00E91862"/>
    <w:rsid w:val="00E91CD7"/>
    <w:rsid w:val="00E91E5A"/>
    <w:rsid w:val="00E925D1"/>
    <w:rsid w:val="00E9282A"/>
    <w:rsid w:val="00E933AA"/>
    <w:rsid w:val="00E9455E"/>
    <w:rsid w:val="00E9473D"/>
    <w:rsid w:val="00E951FD"/>
    <w:rsid w:val="00E95983"/>
    <w:rsid w:val="00E95E72"/>
    <w:rsid w:val="00E96C74"/>
    <w:rsid w:val="00E97488"/>
    <w:rsid w:val="00E97AFF"/>
    <w:rsid w:val="00E97CC7"/>
    <w:rsid w:val="00EA04DB"/>
    <w:rsid w:val="00EA0FFD"/>
    <w:rsid w:val="00EA1637"/>
    <w:rsid w:val="00EA16AE"/>
    <w:rsid w:val="00EA2238"/>
    <w:rsid w:val="00EA2C47"/>
    <w:rsid w:val="00EA2CCF"/>
    <w:rsid w:val="00EA3391"/>
    <w:rsid w:val="00EA3620"/>
    <w:rsid w:val="00EA443C"/>
    <w:rsid w:val="00EA44E6"/>
    <w:rsid w:val="00EA46FA"/>
    <w:rsid w:val="00EA4848"/>
    <w:rsid w:val="00EA4E92"/>
    <w:rsid w:val="00EA534A"/>
    <w:rsid w:val="00EA607E"/>
    <w:rsid w:val="00EA6453"/>
    <w:rsid w:val="00EA652C"/>
    <w:rsid w:val="00EA6D86"/>
    <w:rsid w:val="00EA70BB"/>
    <w:rsid w:val="00EB1778"/>
    <w:rsid w:val="00EB2199"/>
    <w:rsid w:val="00EB24AB"/>
    <w:rsid w:val="00EB2EC2"/>
    <w:rsid w:val="00EB304B"/>
    <w:rsid w:val="00EB3157"/>
    <w:rsid w:val="00EB358F"/>
    <w:rsid w:val="00EB3631"/>
    <w:rsid w:val="00EB398A"/>
    <w:rsid w:val="00EB4619"/>
    <w:rsid w:val="00EB4C78"/>
    <w:rsid w:val="00EB54A1"/>
    <w:rsid w:val="00EB5A29"/>
    <w:rsid w:val="00EB600E"/>
    <w:rsid w:val="00EB686C"/>
    <w:rsid w:val="00EB6ED8"/>
    <w:rsid w:val="00EB7063"/>
    <w:rsid w:val="00EB75C7"/>
    <w:rsid w:val="00EC0BCD"/>
    <w:rsid w:val="00EC2195"/>
    <w:rsid w:val="00EC266A"/>
    <w:rsid w:val="00EC2BBF"/>
    <w:rsid w:val="00EC2C88"/>
    <w:rsid w:val="00EC2E31"/>
    <w:rsid w:val="00EC30D4"/>
    <w:rsid w:val="00EC3409"/>
    <w:rsid w:val="00EC38C6"/>
    <w:rsid w:val="00EC404E"/>
    <w:rsid w:val="00EC44A3"/>
    <w:rsid w:val="00EC515D"/>
    <w:rsid w:val="00EC5433"/>
    <w:rsid w:val="00EC670C"/>
    <w:rsid w:val="00ED014A"/>
    <w:rsid w:val="00ED045F"/>
    <w:rsid w:val="00ED0DFC"/>
    <w:rsid w:val="00ED171D"/>
    <w:rsid w:val="00ED1772"/>
    <w:rsid w:val="00ED2209"/>
    <w:rsid w:val="00ED252F"/>
    <w:rsid w:val="00ED26BE"/>
    <w:rsid w:val="00ED2E94"/>
    <w:rsid w:val="00ED3179"/>
    <w:rsid w:val="00ED3264"/>
    <w:rsid w:val="00ED3520"/>
    <w:rsid w:val="00ED3948"/>
    <w:rsid w:val="00ED395B"/>
    <w:rsid w:val="00ED44A1"/>
    <w:rsid w:val="00ED4509"/>
    <w:rsid w:val="00ED4869"/>
    <w:rsid w:val="00ED675A"/>
    <w:rsid w:val="00ED68BD"/>
    <w:rsid w:val="00EE0244"/>
    <w:rsid w:val="00EE123B"/>
    <w:rsid w:val="00EE177D"/>
    <w:rsid w:val="00EE19C1"/>
    <w:rsid w:val="00EE1ED3"/>
    <w:rsid w:val="00EE24C3"/>
    <w:rsid w:val="00EE3B2D"/>
    <w:rsid w:val="00EE42CA"/>
    <w:rsid w:val="00EE4541"/>
    <w:rsid w:val="00EE4594"/>
    <w:rsid w:val="00EE4C22"/>
    <w:rsid w:val="00EE4C8B"/>
    <w:rsid w:val="00EE5B7B"/>
    <w:rsid w:val="00EE6020"/>
    <w:rsid w:val="00EE62FB"/>
    <w:rsid w:val="00EE654F"/>
    <w:rsid w:val="00EE68DD"/>
    <w:rsid w:val="00EE6E93"/>
    <w:rsid w:val="00EE7A3C"/>
    <w:rsid w:val="00EE7F30"/>
    <w:rsid w:val="00EF08F6"/>
    <w:rsid w:val="00EF10C5"/>
    <w:rsid w:val="00EF113C"/>
    <w:rsid w:val="00EF1EE6"/>
    <w:rsid w:val="00EF31D0"/>
    <w:rsid w:val="00EF32FE"/>
    <w:rsid w:val="00EF3AC0"/>
    <w:rsid w:val="00EF4132"/>
    <w:rsid w:val="00EF47F5"/>
    <w:rsid w:val="00EF4ACC"/>
    <w:rsid w:val="00EF4EF3"/>
    <w:rsid w:val="00EF5EE4"/>
    <w:rsid w:val="00EF6142"/>
    <w:rsid w:val="00EF62C4"/>
    <w:rsid w:val="00EF6336"/>
    <w:rsid w:val="00EF7145"/>
    <w:rsid w:val="00EF7C9F"/>
    <w:rsid w:val="00EF7EC4"/>
    <w:rsid w:val="00F000F8"/>
    <w:rsid w:val="00F001D1"/>
    <w:rsid w:val="00F0070B"/>
    <w:rsid w:val="00F008D2"/>
    <w:rsid w:val="00F010EC"/>
    <w:rsid w:val="00F01A24"/>
    <w:rsid w:val="00F026BF"/>
    <w:rsid w:val="00F03989"/>
    <w:rsid w:val="00F0546D"/>
    <w:rsid w:val="00F05C01"/>
    <w:rsid w:val="00F062D4"/>
    <w:rsid w:val="00F076BD"/>
    <w:rsid w:val="00F10054"/>
    <w:rsid w:val="00F104A5"/>
    <w:rsid w:val="00F11194"/>
    <w:rsid w:val="00F11CE5"/>
    <w:rsid w:val="00F11EAE"/>
    <w:rsid w:val="00F120BF"/>
    <w:rsid w:val="00F12C3C"/>
    <w:rsid w:val="00F12D30"/>
    <w:rsid w:val="00F12F8E"/>
    <w:rsid w:val="00F13094"/>
    <w:rsid w:val="00F13B26"/>
    <w:rsid w:val="00F13B6D"/>
    <w:rsid w:val="00F13CF8"/>
    <w:rsid w:val="00F13E57"/>
    <w:rsid w:val="00F14506"/>
    <w:rsid w:val="00F14B17"/>
    <w:rsid w:val="00F15357"/>
    <w:rsid w:val="00F16606"/>
    <w:rsid w:val="00F173DE"/>
    <w:rsid w:val="00F1774F"/>
    <w:rsid w:val="00F17DC1"/>
    <w:rsid w:val="00F17EF9"/>
    <w:rsid w:val="00F17F3A"/>
    <w:rsid w:val="00F20A33"/>
    <w:rsid w:val="00F21EC0"/>
    <w:rsid w:val="00F22402"/>
    <w:rsid w:val="00F22EAB"/>
    <w:rsid w:val="00F22EAF"/>
    <w:rsid w:val="00F22ED4"/>
    <w:rsid w:val="00F23B7D"/>
    <w:rsid w:val="00F23F3C"/>
    <w:rsid w:val="00F252D5"/>
    <w:rsid w:val="00F25531"/>
    <w:rsid w:val="00F25DF9"/>
    <w:rsid w:val="00F263B9"/>
    <w:rsid w:val="00F265D3"/>
    <w:rsid w:val="00F2683F"/>
    <w:rsid w:val="00F27974"/>
    <w:rsid w:val="00F27C5C"/>
    <w:rsid w:val="00F27F01"/>
    <w:rsid w:val="00F30AE4"/>
    <w:rsid w:val="00F333C5"/>
    <w:rsid w:val="00F33E38"/>
    <w:rsid w:val="00F351D0"/>
    <w:rsid w:val="00F35803"/>
    <w:rsid w:val="00F35805"/>
    <w:rsid w:val="00F35BDF"/>
    <w:rsid w:val="00F3600F"/>
    <w:rsid w:val="00F36460"/>
    <w:rsid w:val="00F377F5"/>
    <w:rsid w:val="00F37FBB"/>
    <w:rsid w:val="00F40B11"/>
    <w:rsid w:val="00F40CBD"/>
    <w:rsid w:val="00F41662"/>
    <w:rsid w:val="00F41789"/>
    <w:rsid w:val="00F42165"/>
    <w:rsid w:val="00F4261D"/>
    <w:rsid w:val="00F42DD4"/>
    <w:rsid w:val="00F43E10"/>
    <w:rsid w:val="00F43F0D"/>
    <w:rsid w:val="00F43FB2"/>
    <w:rsid w:val="00F4435F"/>
    <w:rsid w:val="00F456A6"/>
    <w:rsid w:val="00F45980"/>
    <w:rsid w:val="00F45D26"/>
    <w:rsid w:val="00F4621F"/>
    <w:rsid w:val="00F46801"/>
    <w:rsid w:val="00F46936"/>
    <w:rsid w:val="00F46B23"/>
    <w:rsid w:val="00F4758F"/>
    <w:rsid w:val="00F47DAA"/>
    <w:rsid w:val="00F47FB6"/>
    <w:rsid w:val="00F50467"/>
    <w:rsid w:val="00F51A13"/>
    <w:rsid w:val="00F51FDF"/>
    <w:rsid w:val="00F522C7"/>
    <w:rsid w:val="00F5247F"/>
    <w:rsid w:val="00F52564"/>
    <w:rsid w:val="00F52797"/>
    <w:rsid w:val="00F529F4"/>
    <w:rsid w:val="00F531FB"/>
    <w:rsid w:val="00F53243"/>
    <w:rsid w:val="00F53597"/>
    <w:rsid w:val="00F53609"/>
    <w:rsid w:val="00F53E00"/>
    <w:rsid w:val="00F540C2"/>
    <w:rsid w:val="00F54B76"/>
    <w:rsid w:val="00F55342"/>
    <w:rsid w:val="00F557D7"/>
    <w:rsid w:val="00F5593F"/>
    <w:rsid w:val="00F57331"/>
    <w:rsid w:val="00F57DDC"/>
    <w:rsid w:val="00F57F83"/>
    <w:rsid w:val="00F60290"/>
    <w:rsid w:val="00F603E4"/>
    <w:rsid w:val="00F60E66"/>
    <w:rsid w:val="00F60F23"/>
    <w:rsid w:val="00F616BC"/>
    <w:rsid w:val="00F62159"/>
    <w:rsid w:val="00F621CF"/>
    <w:rsid w:val="00F6337F"/>
    <w:rsid w:val="00F63684"/>
    <w:rsid w:val="00F6369B"/>
    <w:rsid w:val="00F6395A"/>
    <w:rsid w:val="00F64D37"/>
    <w:rsid w:val="00F6576B"/>
    <w:rsid w:val="00F66887"/>
    <w:rsid w:val="00F66B1B"/>
    <w:rsid w:val="00F702F3"/>
    <w:rsid w:val="00F707DE"/>
    <w:rsid w:val="00F70B73"/>
    <w:rsid w:val="00F70D40"/>
    <w:rsid w:val="00F71647"/>
    <w:rsid w:val="00F720F3"/>
    <w:rsid w:val="00F73A98"/>
    <w:rsid w:val="00F73B64"/>
    <w:rsid w:val="00F73B6C"/>
    <w:rsid w:val="00F73D42"/>
    <w:rsid w:val="00F7413F"/>
    <w:rsid w:val="00F741F9"/>
    <w:rsid w:val="00F74727"/>
    <w:rsid w:val="00F747B4"/>
    <w:rsid w:val="00F7489D"/>
    <w:rsid w:val="00F749A4"/>
    <w:rsid w:val="00F74D84"/>
    <w:rsid w:val="00F74E9F"/>
    <w:rsid w:val="00F75F7E"/>
    <w:rsid w:val="00F7626E"/>
    <w:rsid w:val="00F776E2"/>
    <w:rsid w:val="00F80F9B"/>
    <w:rsid w:val="00F81079"/>
    <w:rsid w:val="00F8148A"/>
    <w:rsid w:val="00F819C3"/>
    <w:rsid w:val="00F81F83"/>
    <w:rsid w:val="00F8217C"/>
    <w:rsid w:val="00F8223E"/>
    <w:rsid w:val="00F82250"/>
    <w:rsid w:val="00F822BC"/>
    <w:rsid w:val="00F827BF"/>
    <w:rsid w:val="00F82E6F"/>
    <w:rsid w:val="00F8397B"/>
    <w:rsid w:val="00F83B08"/>
    <w:rsid w:val="00F83E1A"/>
    <w:rsid w:val="00F84A45"/>
    <w:rsid w:val="00F85725"/>
    <w:rsid w:val="00F858ED"/>
    <w:rsid w:val="00F85C1A"/>
    <w:rsid w:val="00F86058"/>
    <w:rsid w:val="00F8651F"/>
    <w:rsid w:val="00F869A8"/>
    <w:rsid w:val="00F87469"/>
    <w:rsid w:val="00F87998"/>
    <w:rsid w:val="00F87D2B"/>
    <w:rsid w:val="00F906B8"/>
    <w:rsid w:val="00F90A68"/>
    <w:rsid w:val="00F91949"/>
    <w:rsid w:val="00F92D40"/>
    <w:rsid w:val="00F93289"/>
    <w:rsid w:val="00F93719"/>
    <w:rsid w:val="00F9397D"/>
    <w:rsid w:val="00F96CE4"/>
    <w:rsid w:val="00F97E1B"/>
    <w:rsid w:val="00F97EF9"/>
    <w:rsid w:val="00FA057B"/>
    <w:rsid w:val="00FA1069"/>
    <w:rsid w:val="00FA195C"/>
    <w:rsid w:val="00FA1F1E"/>
    <w:rsid w:val="00FA2D25"/>
    <w:rsid w:val="00FA3459"/>
    <w:rsid w:val="00FA3B50"/>
    <w:rsid w:val="00FA48DE"/>
    <w:rsid w:val="00FA5DC6"/>
    <w:rsid w:val="00FA5FB4"/>
    <w:rsid w:val="00FA6E33"/>
    <w:rsid w:val="00FA78EE"/>
    <w:rsid w:val="00FA7A96"/>
    <w:rsid w:val="00FB0735"/>
    <w:rsid w:val="00FB0838"/>
    <w:rsid w:val="00FB0FB2"/>
    <w:rsid w:val="00FB1C04"/>
    <w:rsid w:val="00FB1CFD"/>
    <w:rsid w:val="00FB212A"/>
    <w:rsid w:val="00FB2C03"/>
    <w:rsid w:val="00FB3958"/>
    <w:rsid w:val="00FB39A0"/>
    <w:rsid w:val="00FB3C7D"/>
    <w:rsid w:val="00FB46DD"/>
    <w:rsid w:val="00FB4AA4"/>
    <w:rsid w:val="00FB53F3"/>
    <w:rsid w:val="00FB5F99"/>
    <w:rsid w:val="00FB64EB"/>
    <w:rsid w:val="00FB65D9"/>
    <w:rsid w:val="00FB670F"/>
    <w:rsid w:val="00FB6B9B"/>
    <w:rsid w:val="00FB6E18"/>
    <w:rsid w:val="00FB74B2"/>
    <w:rsid w:val="00FB77A0"/>
    <w:rsid w:val="00FB7960"/>
    <w:rsid w:val="00FC0955"/>
    <w:rsid w:val="00FC1DCA"/>
    <w:rsid w:val="00FC1E0A"/>
    <w:rsid w:val="00FC2185"/>
    <w:rsid w:val="00FC2497"/>
    <w:rsid w:val="00FC2CD4"/>
    <w:rsid w:val="00FC2CD8"/>
    <w:rsid w:val="00FC2EC7"/>
    <w:rsid w:val="00FC3259"/>
    <w:rsid w:val="00FC3E38"/>
    <w:rsid w:val="00FC4788"/>
    <w:rsid w:val="00FC4A79"/>
    <w:rsid w:val="00FC586B"/>
    <w:rsid w:val="00FC606D"/>
    <w:rsid w:val="00FC636B"/>
    <w:rsid w:val="00FC6FF0"/>
    <w:rsid w:val="00FC7757"/>
    <w:rsid w:val="00FC799E"/>
    <w:rsid w:val="00FD0135"/>
    <w:rsid w:val="00FD0931"/>
    <w:rsid w:val="00FD0E6F"/>
    <w:rsid w:val="00FD28C8"/>
    <w:rsid w:val="00FD2C83"/>
    <w:rsid w:val="00FD3228"/>
    <w:rsid w:val="00FD34F7"/>
    <w:rsid w:val="00FD4DC1"/>
    <w:rsid w:val="00FD4E4D"/>
    <w:rsid w:val="00FD5055"/>
    <w:rsid w:val="00FD5F0F"/>
    <w:rsid w:val="00FD6654"/>
    <w:rsid w:val="00FD706D"/>
    <w:rsid w:val="00FE05AF"/>
    <w:rsid w:val="00FE2378"/>
    <w:rsid w:val="00FE2F4C"/>
    <w:rsid w:val="00FE40C5"/>
    <w:rsid w:val="00FE4A43"/>
    <w:rsid w:val="00FE4E06"/>
    <w:rsid w:val="00FE5118"/>
    <w:rsid w:val="00FE6159"/>
    <w:rsid w:val="00FE6384"/>
    <w:rsid w:val="00FE6F1C"/>
    <w:rsid w:val="00FE7079"/>
    <w:rsid w:val="00FE7484"/>
    <w:rsid w:val="00FE7992"/>
    <w:rsid w:val="00FE799F"/>
    <w:rsid w:val="00FE7ED7"/>
    <w:rsid w:val="00FF002E"/>
    <w:rsid w:val="00FF0364"/>
    <w:rsid w:val="00FF1280"/>
    <w:rsid w:val="00FF1F2A"/>
    <w:rsid w:val="00FF1F3C"/>
    <w:rsid w:val="00FF23D5"/>
    <w:rsid w:val="00FF2610"/>
    <w:rsid w:val="00FF26C5"/>
    <w:rsid w:val="00FF2996"/>
    <w:rsid w:val="00FF2B6E"/>
    <w:rsid w:val="00FF41B0"/>
    <w:rsid w:val="00FF4BA4"/>
    <w:rsid w:val="00FF4CD9"/>
    <w:rsid w:val="00FF6C4E"/>
    <w:rsid w:val="00FF71F2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E50D611"/>
  <w15:chartTrackingRefBased/>
  <w15:docId w15:val="{25318087-85BA-4A64-AEB0-2C9F37C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B8"/>
    <w:pPr>
      <w:spacing w:after="160" w:line="259" w:lineRule="auto"/>
    </w:pPr>
    <w:rPr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E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6114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AC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56105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361A"/>
    <w:pPr>
      <w:tabs>
        <w:tab w:val="center" w:pos="4680"/>
        <w:tab w:val="right" w:pos="9360"/>
      </w:tabs>
    </w:pPr>
    <w:rPr>
      <w:rFonts w:cs="Times New Roman"/>
      <w:noProof w:val="0"/>
      <w:lang w:val="x-none" w:eastAsia="x-none"/>
    </w:rPr>
  </w:style>
  <w:style w:type="character" w:customStyle="1" w:styleId="HeaderChar">
    <w:name w:val="Header Char"/>
    <w:link w:val="Header"/>
    <w:uiPriority w:val="99"/>
    <w:rsid w:val="003F36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361A"/>
    <w:pPr>
      <w:tabs>
        <w:tab w:val="center" w:pos="4680"/>
        <w:tab w:val="right" w:pos="9360"/>
      </w:tabs>
    </w:pPr>
    <w:rPr>
      <w:rFonts w:cs="Times New Roman"/>
      <w:noProof w:val="0"/>
      <w:lang w:val="x-none" w:eastAsia="x-none"/>
    </w:rPr>
  </w:style>
  <w:style w:type="character" w:customStyle="1" w:styleId="FooterChar">
    <w:name w:val="Footer Char"/>
    <w:link w:val="Footer"/>
    <w:uiPriority w:val="99"/>
    <w:rsid w:val="003F361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052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20D"/>
  </w:style>
  <w:style w:type="character" w:styleId="FootnoteReference">
    <w:name w:val="footnote reference"/>
    <w:uiPriority w:val="99"/>
    <w:semiHidden/>
    <w:unhideWhenUsed/>
    <w:rsid w:val="003052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B8"/>
    <w:pPr>
      <w:spacing w:after="0" w:line="240" w:lineRule="auto"/>
    </w:pPr>
    <w:rPr>
      <w:rFonts w:ascii="Segoe UI" w:hAnsi="Segoe UI" w:cs="Times New Roman"/>
      <w:noProof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E10B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A7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78"/>
    <w:rPr>
      <w:noProof w:val="0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A757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7578"/>
    <w:rPr>
      <w:b/>
      <w:bCs/>
      <w:lang w:bidi="ar-SA"/>
    </w:rPr>
  </w:style>
  <w:style w:type="character" w:styleId="Hyperlink">
    <w:name w:val="Hyperlink"/>
    <w:uiPriority w:val="99"/>
    <w:unhideWhenUsed/>
    <w:rsid w:val="009D06CE"/>
    <w:rPr>
      <w:color w:val="0000FF"/>
      <w:u w:val="single"/>
    </w:rPr>
  </w:style>
  <w:style w:type="character" w:customStyle="1" w:styleId="gi">
    <w:name w:val="gi"/>
    <w:rsid w:val="009869D2"/>
  </w:style>
  <w:style w:type="paragraph" w:styleId="ListParagraph">
    <w:name w:val="List Paragraph"/>
    <w:basedOn w:val="Normal"/>
    <w:uiPriority w:val="34"/>
    <w:qFormat/>
    <w:rsid w:val="00B7506B"/>
    <w:pPr>
      <w:spacing w:after="200" w:line="276" w:lineRule="auto"/>
      <w:ind w:left="720"/>
      <w:contextualSpacing/>
    </w:pPr>
  </w:style>
  <w:style w:type="character" w:customStyle="1" w:styleId="reauth-email">
    <w:name w:val="reauth-email"/>
    <w:basedOn w:val="DefaultParagraphFont"/>
    <w:rsid w:val="00B66E73"/>
  </w:style>
  <w:style w:type="character" w:customStyle="1" w:styleId="hps">
    <w:name w:val="hps"/>
    <w:basedOn w:val="DefaultParagraphFont"/>
    <w:rsid w:val="00E65BAE"/>
  </w:style>
  <w:style w:type="character" w:customStyle="1" w:styleId="Heading2Char">
    <w:name w:val="Heading 2 Char"/>
    <w:link w:val="Heading2"/>
    <w:uiPriority w:val="9"/>
    <w:semiHidden/>
    <w:rsid w:val="00946114"/>
    <w:rPr>
      <w:rFonts w:ascii="Cambria" w:eastAsia="Times New Roman" w:hAnsi="Cambria" w:cs="Times New Roman"/>
      <w:b/>
      <w:bCs/>
      <w:i/>
      <w:iCs/>
      <w:noProof/>
      <w:sz w:val="28"/>
      <w:szCs w:val="28"/>
      <w:lang w:bidi="ar-SA"/>
    </w:rPr>
  </w:style>
  <w:style w:type="paragraph" w:customStyle="1" w:styleId="Footnote">
    <w:name w:val="Footnote"/>
    <w:basedOn w:val="Normal"/>
    <w:rsid w:val="00946114"/>
    <w:pPr>
      <w:suppressAutoHyphens/>
      <w:spacing w:after="0" w:line="240" w:lineRule="auto"/>
    </w:pPr>
    <w:rPr>
      <w:rFonts w:cs="Times New Roman"/>
      <w:sz w:val="20"/>
      <w:szCs w:val="20"/>
      <w:lang w:eastAsia="zh-CN" w:bidi="fa-IR"/>
    </w:rPr>
  </w:style>
  <w:style w:type="character" w:customStyle="1" w:styleId="Heading1Char">
    <w:name w:val="Heading 1 Char"/>
    <w:link w:val="Heading1"/>
    <w:uiPriority w:val="9"/>
    <w:rsid w:val="00946E6B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customStyle="1" w:styleId="Default">
    <w:name w:val="Default"/>
    <w:rsid w:val="00D36615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8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71222"/>
    <w:pPr>
      <w:numPr>
        <w:ilvl w:val="1"/>
      </w:numPr>
      <w:spacing w:after="240" w:line="276" w:lineRule="auto"/>
    </w:pPr>
    <w:rPr>
      <w:rFonts w:eastAsia="Times New Roman" w:cs="Times New Roman"/>
      <w:caps/>
      <w:noProof w:val="0"/>
      <w:color w:val="404040"/>
      <w:spacing w:val="20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1"/>
    <w:rsid w:val="00971222"/>
    <w:rPr>
      <w:rFonts w:ascii="Calibri" w:eastAsia="Times New Roman" w:hAnsi="Calibri" w:cs="Arial"/>
      <w:caps/>
      <w:color w:val="404040"/>
      <w:spacing w:val="20"/>
      <w:sz w:val="28"/>
      <w:szCs w:val="28"/>
    </w:rPr>
  </w:style>
  <w:style w:type="table" w:styleId="PlainTable2">
    <w:name w:val="Plain Table 2"/>
    <w:basedOn w:val="TableNormal"/>
    <w:uiPriority w:val="42"/>
    <w:rsid w:val="003F521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A0513B"/>
    <w:pPr>
      <w:ind w:left="220" w:hanging="220"/>
    </w:pPr>
  </w:style>
  <w:style w:type="character" w:customStyle="1" w:styleId="NoSpacingChar">
    <w:name w:val="No Spacing Char"/>
    <w:link w:val="NoSpacing"/>
    <w:uiPriority w:val="99"/>
    <w:rsid w:val="00122827"/>
    <w:rPr>
      <w:sz w:val="22"/>
      <w:szCs w:val="22"/>
      <w:lang w:bidi="ar-SA"/>
    </w:rPr>
  </w:style>
  <w:style w:type="paragraph" w:customStyle="1" w:styleId="Titr">
    <w:name w:val="Titr"/>
    <w:basedOn w:val="NoSpacing"/>
    <w:rsid w:val="00101653"/>
    <w:pPr>
      <w:widowControl w:val="0"/>
      <w:spacing w:line="276" w:lineRule="auto"/>
      <w:jc w:val="center"/>
    </w:pPr>
    <w:rPr>
      <w:rFonts w:ascii="Arial" w:hAnsi="Arial" w:cs="B Zar"/>
      <w:b/>
      <w:bCs/>
      <w:szCs w:val="24"/>
    </w:rPr>
  </w:style>
  <w:style w:type="paragraph" w:customStyle="1" w:styleId="Asami">
    <w:name w:val="Asami"/>
    <w:basedOn w:val="NoSpacing"/>
    <w:rsid w:val="00101653"/>
    <w:pPr>
      <w:spacing w:line="276" w:lineRule="auto"/>
      <w:jc w:val="center"/>
    </w:pPr>
    <w:rPr>
      <w:rFonts w:ascii="Arial" w:hAnsi="Arial" w:cs="B Nazanin"/>
      <w:b/>
      <w:bCs/>
      <w:sz w:val="18"/>
      <w:szCs w:val="21"/>
    </w:rPr>
  </w:style>
  <w:style w:type="character" w:styleId="UnresolvedMention">
    <w:name w:val="Unresolved Mention"/>
    <w:uiPriority w:val="99"/>
    <w:semiHidden/>
    <w:unhideWhenUsed/>
    <w:rsid w:val="002B3414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D37AC2"/>
    <w:rPr>
      <w:rFonts w:ascii="Calibri Light" w:eastAsia="Times New Roman" w:hAnsi="Calibri Light" w:cs="Times New Roman"/>
      <w:b/>
      <w:bCs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6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meri@birjand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Book%20of%20Abstracts\LTLTS2-IA%20Book%20of%20Abstr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BE74-2497-4E28-B48E-7F0E68C7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LTLTS2-IA Book of Abstracts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Plenary Presentations</vt:lpstr>
    </vt:vector>
  </TitlesOfParts>
  <Company/>
  <LinksUpToDate>false</LinksUpToDate>
  <CharactersWithSpaces>1695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mailto:s.ameri@birjand.ac.ir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Plenary Presentations</dc:title>
  <dc:subject/>
  <cp:keywords/>
  <dc:description/>
  <cp:lastModifiedBy>o</cp:lastModifiedBy>
  <cp:revision>4</cp:revision>
  <cp:lastPrinted>2019-04-24T08:25:00Z</cp:lastPrinted>
  <dcterms:created xsi:type="dcterms:W3CDTF">2025-04-09T13:27:00Z</dcterms:created>
  <dcterms:modified xsi:type="dcterms:W3CDTF">2025-04-09T13:34:00Z</dcterms:modified>
</cp:coreProperties>
</file>