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0A82" w14:textId="77777777" w:rsidR="00577FFD" w:rsidRPr="00577FFD" w:rsidRDefault="00577FFD" w:rsidP="00D800C0">
      <w:pPr>
        <w:spacing w:before="120" w:after="20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77FFD">
        <w:rPr>
          <w:rFonts w:asciiTheme="majorBidi" w:hAnsiTheme="majorBidi" w:cstheme="majorBidi"/>
          <w:b/>
          <w:bCs/>
          <w:color w:val="000000"/>
          <w:sz w:val="24"/>
          <w:szCs w:val="24"/>
        </w:rPr>
        <w:t>An Experiment on Amateur and Professional Subtitling Reception in Iran</w:t>
      </w:r>
    </w:p>
    <w:p w14:paraId="236AFFA4" w14:textId="17B6ACF9" w:rsidR="00577FFD" w:rsidRPr="00577FFD" w:rsidRDefault="00577FFD" w:rsidP="00577FFD">
      <w:pPr>
        <w:spacing w:after="20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577FFD">
        <w:rPr>
          <w:rFonts w:asciiTheme="majorBidi" w:hAnsiTheme="majorBidi" w:cstheme="majorBidi"/>
          <w:color w:val="000000"/>
          <w:sz w:val="24"/>
          <w:szCs w:val="24"/>
        </w:rPr>
        <w:t>Saeed Ameri</w:t>
      </w:r>
    </w:p>
    <w:p w14:paraId="5ADE0D32" w14:textId="56169643" w:rsidR="00577FFD" w:rsidRPr="00577FFD" w:rsidRDefault="00577FFD" w:rsidP="00577FFD">
      <w:pPr>
        <w:spacing w:after="20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577FFD">
        <w:rPr>
          <w:rFonts w:asciiTheme="majorBidi" w:hAnsiTheme="majorBidi" w:cstheme="majorBidi"/>
          <w:color w:val="000000"/>
          <w:sz w:val="24"/>
          <w:szCs w:val="24"/>
        </w:rPr>
        <w:t>Assistant Professor at Department of English Language, Faculty of Literature and Humanities, University of Birjand</w:t>
      </w:r>
    </w:p>
    <w:p w14:paraId="2F208558" w14:textId="47948F1C" w:rsidR="00577FFD" w:rsidRPr="00577FFD" w:rsidRDefault="00577FFD" w:rsidP="00577FFD">
      <w:pPr>
        <w:spacing w:after="20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hyperlink r:id="rId8" w:history="1">
        <w:r w:rsidRPr="00577FFD">
          <w:rPr>
            <w:rStyle w:val="Hyperlink"/>
            <w:rFonts w:asciiTheme="majorBidi" w:hAnsiTheme="majorBidi" w:cstheme="majorBidi"/>
            <w:sz w:val="24"/>
            <w:szCs w:val="24"/>
          </w:rPr>
          <w:t>s.ameri@birjand.ac.ir</w:t>
        </w:r>
      </w:hyperlink>
      <w:r w:rsidRPr="00577FF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376D7EA6" w14:textId="293047EB" w:rsidR="0029048C" w:rsidRPr="00577FFD" w:rsidRDefault="00577FFD" w:rsidP="00577FFD">
      <w:p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</w:pP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Over the past decade, audiovisual translation has welcomed the swift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shift towards experimental reception studies, and interdisciplinary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approaches which draw on media psychology theories, such as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immersion are becoming the new trend in audiovisual translation.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Nonetheless, studies on amateur subtitling reception are recent and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scarce, notably in dubbing countries like Iran, where both dubbing and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amateur subtitling are co-existing. This paper reports the results of an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experiment examining whether a select group of Iranian viewers may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report different reception and immersion when watching a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professionally subtitled vs. non-professionally subtitled audiovisual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material. To this end, around sixty Iranian viewers attended the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experiment and reported their reception and immersion through a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questionnaire. Overall, the results suggested that amateur subtitling did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not negatively affect the viewers’ immersion in the program. Viewers’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comprehension and some subtitling reception variables (subtitling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reading difficulty, duration, and subtitling overall quality) were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nevertheless challenged by the amateur subtitles since the participants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had a better comprehension and reception when watching the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program w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ith professionally produced subtitles. Other findings indicated that(constant) exposure to foreign cinematic programs and (un)familiarity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with subtitling had no significant effect on the viewers’ reception and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 xml:space="preserve"> </w:t>
      </w:r>
      <w:r w:rsidRPr="00577FFD">
        <w:rPr>
          <w:rFonts w:asciiTheme="majorBidi" w:hAnsiTheme="majorBidi" w:cstheme="majorBidi"/>
          <w:color w:val="000000"/>
          <w:sz w:val="24"/>
          <w:szCs w:val="24"/>
          <w:lang w:val="en-GB" w:bidi="fa-IR"/>
        </w:rPr>
        <w:t>immersion</w:t>
      </w:r>
      <w:r w:rsidR="0029048C" w:rsidRPr="00577FFD">
        <w:rPr>
          <w:rFonts w:asciiTheme="majorBidi" w:hAnsiTheme="majorBidi" w:cstheme="majorBidi"/>
          <w:color w:val="000000"/>
          <w:sz w:val="24"/>
          <w:szCs w:val="24"/>
          <w:rtl/>
          <w:lang w:val="en-GB" w:bidi="fa-IR"/>
        </w:rPr>
        <w:t>.</w:t>
      </w:r>
    </w:p>
    <w:p w14:paraId="70B23A56" w14:textId="77777777" w:rsidR="00577FFD" w:rsidRPr="00577FFD" w:rsidRDefault="00577FFD" w:rsidP="00577FFD">
      <w:pPr>
        <w:spacing w:after="0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577FFD">
        <w:rPr>
          <w:rFonts w:asciiTheme="majorBidi" w:hAnsiTheme="majorBidi" w:cstheme="majorBidi"/>
          <w:color w:val="000000"/>
          <w:sz w:val="24"/>
          <w:szCs w:val="24"/>
          <w:lang w:bidi="fa-IR"/>
        </w:rPr>
        <w:t>Keywords: amateur subtitling, professional subtitling, reception,</w:t>
      </w:r>
    </w:p>
    <w:p w14:paraId="3E089199" w14:textId="0074DEE5" w:rsidR="00577FFD" w:rsidRPr="00577FFD" w:rsidRDefault="00577FFD" w:rsidP="00577FFD">
      <w:p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577FFD">
        <w:rPr>
          <w:rFonts w:asciiTheme="majorBidi" w:hAnsiTheme="majorBidi" w:cstheme="majorBidi"/>
          <w:color w:val="000000"/>
          <w:sz w:val="24"/>
          <w:szCs w:val="24"/>
          <w:lang w:bidi="fa-IR"/>
        </w:rPr>
        <w:t>audience, immersion, Iran</w:t>
      </w:r>
    </w:p>
    <w:p w14:paraId="3C27AC09" w14:textId="77777777" w:rsidR="00577FFD" w:rsidRPr="00577FFD" w:rsidRDefault="00577FFD" w:rsidP="00577FFD">
      <w:pPr>
        <w:spacing w:after="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</w:pPr>
    </w:p>
    <w:p w14:paraId="65B183C5" w14:textId="5D37084A" w:rsidR="00577FFD" w:rsidRPr="00577FFD" w:rsidRDefault="00577FFD" w:rsidP="00577FFD">
      <w:pPr>
        <w:spacing w:after="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</w:pPr>
      <w:r w:rsidRPr="00577FFD"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  <w:t>Presentation type: In-person</w:t>
      </w:r>
    </w:p>
    <w:p w14:paraId="12E0F87B" w14:textId="4B444F9C" w:rsidR="00577FFD" w:rsidRPr="00577FFD" w:rsidRDefault="00577FFD" w:rsidP="00577FFD">
      <w:pPr>
        <w:spacing w:after="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fa-IR"/>
        </w:rPr>
      </w:pPr>
      <w:r w:rsidRPr="00577FFD"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  <w:t>Presenter: Saeed Ameri</w:t>
      </w:r>
    </w:p>
    <w:p w14:paraId="6B899DD5" w14:textId="77777777" w:rsidR="00EC2C88" w:rsidRPr="00577FFD" w:rsidRDefault="00EC2C88" w:rsidP="00EC2C88">
      <w:pPr>
        <w:bidi/>
        <w:spacing w:after="0"/>
        <w:jc w:val="lowKashida"/>
        <w:rPr>
          <w:rFonts w:cs="B Nazanin"/>
          <w:color w:val="000000"/>
          <w:sz w:val="24"/>
          <w:szCs w:val="24"/>
          <w:rtl/>
          <w:lang w:bidi="fa-IR"/>
        </w:rPr>
      </w:pPr>
    </w:p>
    <w:p w14:paraId="05604150" w14:textId="77777777" w:rsidR="00460D6B" w:rsidRPr="00577FFD" w:rsidRDefault="00460D6B" w:rsidP="00460D6B">
      <w:pPr>
        <w:bidi/>
        <w:spacing w:after="0"/>
        <w:jc w:val="lowKashida"/>
        <w:rPr>
          <w:rFonts w:ascii="Arial" w:hAnsi="Arial" w:cs="B Nazanin"/>
          <w:color w:val="000000"/>
          <w:sz w:val="20"/>
          <w:szCs w:val="20"/>
          <w:rtl/>
          <w:lang w:bidi="fa-IR"/>
        </w:rPr>
      </w:pPr>
    </w:p>
    <w:p w14:paraId="58B65E05" w14:textId="3E62F19C" w:rsidR="00962364" w:rsidRPr="00F11EAE" w:rsidRDefault="003B0D30" w:rsidP="00460D6B">
      <w:pPr>
        <w:bidi/>
        <w:spacing w:after="0"/>
        <w:jc w:val="lowKashida"/>
        <w:rPr>
          <w:rFonts w:ascii="Arial" w:hAnsi="Arial" w:cs="B Nazanin"/>
          <w:color w:val="000000"/>
          <w:sz w:val="20"/>
          <w:szCs w:val="20"/>
          <w:lang w:bidi="fa-IR"/>
        </w:rPr>
      </w:pPr>
      <w:r w:rsidRPr="00577FFD">
        <w:rPr>
          <w:rFonts w:cs="B Nazanin"/>
          <w:color w:val="000000"/>
          <w:sz w:val="26"/>
          <w:szCs w:val="26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741DC5A" wp14:editId="41178555">
                <wp:simplePos x="0" y="0"/>
                <wp:positionH relativeFrom="column">
                  <wp:posOffset>1369695</wp:posOffset>
                </wp:positionH>
                <wp:positionV relativeFrom="paragraph">
                  <wp:posOffset>6600825</wp:posOffset>
                </wp:positionV>
                <wp:extent cx="1986915" cy="661670"/>
                <wp:effectExtent l="9525" t="5715" r="13335" b="8890"/>
                <wp:wrapNone/>
                <wp:docPr id="726328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065C" w14:textId="77777777" w:rsidR="00E06F60" w:rsidRPr="00577FFD" w:rsidRDefault="00E06F60" w:rsidP="00E06F60">
                            <w:pPr>
                              <w:rPr>
                                <w:rtl/>
                              </w:rPr>
                            </w:pPr>
                          </w:p>
                          <w:p w14:paraId="0F9CD0E4" w14:textId="77777777" w:rsidR="00E06F60" w:rsidRPr="00577FFD" w:rsidRDefault="00E06F60" w:rsidP="00E06F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1D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85pt;margin-top:519.75pt;width:156.45pt;height:52.1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" strokecolor="white">
                <v:textbox style="mso-fit-shape-to-text:t">
                  <w:txbxContent>
                    <w:p w14:paraId="504C065C" w14:textId="77777777" w:rsidR="00E06F60" w:rsidRPr="00577FFD" w:rsidRDefault="00E06F60" w:rsidP="00E06F60">
                      <w:pPr>
                        <w:rPr>
                          <w:rtl/>
                        </w:rPr>
                      </w:pPr>
                    </w:p>
                    <w:p w14:paraId="0F9CD0E4" w14:textId="77777777" w:rsidR="00E06F60" w:rsidRPr="00577FFD" w:rsidRDefault="00E06F60" w:rsidP="00E06F60"/>
                  </w:txbxContent>
                </v:textbox>
              </v:shape>
            </w:pict>
          </mc:Fallback>
        </mc:AlternateContent>
      </w:r>
    </w:p>
    <w:sectPr w:rsidR="00962364" w:rsidRPr="00F11EAE" w:rsidSect="00651A9D">
      <w:headerReference w:type="default" r:id="rId9"/>
      <w:footerReference w:type="default" r:id="rId10"/>
      <w:footnotePr>
        <w:numRestart w:val="eachPage"/>
      </w:footnotePr>
      <w:type w:val="continuous"/>
      <w:pgSz w:w="11907" w:h="16839" w:code="9"/>
      <w:pgMar w:top="2880" w:right="2016" w:bottom="2592" w:left="2016" w:header="1152" w:footer="1584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D74C" w14:textId="77777777" w:rsidR="000B5FC2" w:rsidRPr="00577FFD" w:rsidRDefault="000B5FC2" w:rsidP="003F361A">
      <w:pPr>
        <w:spacing w:after="0" w:line="240" w:lineRule="auto"/>
      </w:pPr>
      <w:r w:rsidRPr="00577FFD">
        <w:separator/>
      </w:r>
    </w:p>
  </w:endnote>
  <w:endnote w:type="continuationSeparator" w:id="0">
    <w:p w14:paraId="5D3C7BAD" w14:textId="77777777" w:rsidR="000B5FC2" w:rsidRPr="00577FFD" w:rsidRDefault="000B5FC2" w:rsidP="003F361A">
      <w:pPr>
        <w:spacing w:after="0" w:line="240" w:lineRule="auto"/>
      </w:pPr>
      <w:r w:rsidRPr="00577F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84D4" w14:textId="77777777" w:rsidR="005555F8" w:rsidRPr="00577FFD" w:rsidRDefault="00A3116D" w:rsidP="00F11EAE">
    <w:pPr>
      <w:pStyle w:val="Footer"/>
      <w:tabs>
        <w:tab w:val="left" w:pos="2432"/>
        <w:tab w:val="left" w:pos="3572"/>
        <w:tab w:val="center" w:pos="3685"/>
      </w:tabs>
      <w:rPr>
        <w:lang w:val="en-US"/>
      </w:rPr>
    </w:pPr>
    <w:r w:rsidRPr="00577FFD">
      <w:rPr>
        <w:lang w:val="en-US"/>
      </w:rPr>
      <w:tab/>
    </w:r>
    <w:r w:rsidR="00F11EAE" w:rsidRPr="00577FFD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D8D7" w14:textId="77777777" w:rsidR="000B5FC2" w:rsidRPr="00577FFD" w:rsidRDefault="000B5FC2" w:rsidP="00920035">
      <w:pPr>
        <w:spacing w:after="0" w:line="240" w:lineRule="auto"/>
      </w:pPr>
      <w:r w:rsidRPr="00577FFD">
        <w:separator/>
      </w:r>
    </w:p>
  </w:footnote>
  <w:footnote w:type="continuationSeparator" w:id="0">
    <w:p w14:paraId="2F42DFD1" w14:textId="77777777" w:rsidR="000B5FC2" w:rsidRPr="00577FFD" w:rsidRDefault="000B5FC2" w:rsidP="003F361A">
      <w:pPr>
        <w:spacing w:after="0" w:line="240" w:lineRule="auto"/>
      </w:pPr>
      <w:r w:rsidRPr="00577F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B9C7" w14:textId="14578648" w:rsidR="005555F8" w:rsidRPr="00577FFD" w:rsidRDefault="003B0D30" w:rsidP="00460D6B">
    <w:pPr>
      <w:pStyle w:val="Header"/>
      <w:tabs>
        <w:tab w:val="clear" w:pos="4680"/>
        <w:tab w:val="clear" w:pos="9360"/>
        <w:tab w:val="left" w:pos="2554"/>
        <w:tab w:val="left" w:pos="3285"/>
        <w:tab w:val="left" w:pos="3615"/>
        <w:tab w:val="center" w:pos="3685"/>
      </w:tabs>
      <w:rPr>
        <w:lang w:val="en-US"/>
      </w:rPr>
    </w:pPr>
    <w:r w:rsidRPr="00577FFD">
      <w:rPr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28816BB" wp14:editId="7ED389B9">
              <wp:simplePos x="0" y="0"/>
              <wp:positionH relativeFrom="column">
                <wp:posOffset>2164080</wp:posOffset>
              </wp:positionH>
              <wp:positionV relativeFrom="paragraph">
                <wp:posOffset>365760</wp:posOffset>
              </wp:positionV>
              <wp:extent cx="669290" cy="669290"/>
              <wp:effectExtent l="0" t="1905" r="1270" b="0"/>
              <wp:wrapSquare wrapText="bothSides"/>
              <wp:docPr id="16498653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518E5" w14:textId="16103D0B" w:rsidR="00460D6B" w:rsidRPr="00577FFD" w:rsidRDefault="003B0D30" w:rsidP="00460D6B">
                          <w:pPr>
                            <w:pStyle w:val="NoSpacing"/>
                            <w:spacing w:after="6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77FF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drawing>
                              <wp:inline distT="0" distB="0" distL="0" distR="0" wp14:anchorId="7D30895E" wp14:editId="013CD6FC">
                                <wp:extent cx="487045" cy="54038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7045" cy="540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816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0.4pt;margin-top:28.8pt;width:52.7pt;height:52.7pt;z-index:25165977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" stroked="f">
              <v:textbox style="mso-fit-shape-to-text:t">
                <w:txbxContent>
                  <w:p w14:paraId="357518E5" w14:textId="16103D0B" w:rsidR="00460D6B" w:rsidRPr="00577FFD" w:rsidRDefault="003B0D30" w:rsidP="00460D6B">
                    <w:pPr>
                      <w:pStyle w:val="NoSpacing"/>
                      <w:spacing w:after="6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77FF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drawing>
                        <wp:inline distT="0" distB="0" distL="0" distR="0" wp14:anchorId="7D30895E" wp14:editId="013CD6FC">
                          <wp:extent cx="487045" cy="54038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7045" cy="540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77FFD">
      <w:rPr>
        <w:lang w:val="en-US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9DCCAE4" wp14:editId="5354DD01">
              <wp:simplePos x="0" y="0"/>
              <wp:positionH relativeFrom="column">
                <wp:posOffset>4445</wp:posOffset>
              </wp:positionH>
              <wp:positionV relativeFrom="paragraph">
                <wp:posOffset>356235</wp:posOffset>
              </wp:positionV>
              <wp:extent cx="2169795" cy="496570"/>
              <wp:effectExtent l="0" t="1905" r="3175" b="0"/>
              <wp:wrapSquare wrapText="bothSides"/>
              <wp:docPr id="19896734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19580" w14:textId="77777777" w:rsidR="00460D6B" w:rsidRPr="00577FFD" w:rsidRDefault="00460D6B" w:rsidP="0029048C">
                          <w:pPr>
                            <w:pStyle w:val="NoSpacing"/>
                            <w:spacing w:after="60"/>
                            <w:jc w:val="both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77FF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The Second National Conference on Interdisciplinary Research in Translation</w:t>
                          </w:r>
                        </w:p>
                        <w:p w14:paraId="50912704" w14:textId="77777777" w:rsidR="005555F8" w:rsidRPr="00577FFD" w:rsidRDefault="00547AE1" w:rsidP="00460D6B">
                          <w:pPr>
                            <w:pStyle w:val="NoSpacing"/>
                            <w:spacing w:after="6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77FF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October 2025, </w:t>
                          </w:r>
                          <w:r w:rsidR="00F11EAE" w:rsidRPr="00577FF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University of Birjand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CCAE4" id="_x0000_s1028" type="#_x0000_t202" style="position:absolute;margin-left:.35pt;margin-top:28.05pt;width:170.85pt;height:39.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" stroked="f">
              <v:textbox>
                <w:txbxContent>
                  <w:p w14:paraId="4FC19580" w14:textId="77777777" w:rsidR="00460D6B" w:rsidRPr="00577FFD" w:rsidRDefault="00460D6B" w:rsidP="0029048C">
                    <w:pPr>
                      <w:pStyle w:val="NoSpacing"/>
                      <w:spacing w:after="6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77FF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The Second National Conference on Interdisciplinary Research in Translation</w:t>
                    </w:r>
                  </w:p>
                  <w:p w14:paraId="50912704" w14:textId="77777777" w:rsidR="005555F8" w:rsidRPr="00577FFD" w:rsidRDefault="00547AE1" w:rsidP="00460D6B">
                    <w:pPr>
                      <w:pStyle w:val="NoSpacing"/>
                      <w:spacing w:after="6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77FF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October 2025, </w:t>
                    </w:r>
                    <w:r w:rsidR="00F11EAE" w:rsidRPr="00577FF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University of Birjand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77FFD">
      <w:rPr>
        <w:lang w:val="en-U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6606732" wp14:editId="3B415A4F">
              <wp:simplePos x="0" y="0"/>
              <wp:positionH relativeFrom="column">
                <wp:posOffset>2663825</wp:posOffset>
              </wp:positionH>
              <wp:positionV relativeFrom="paragraph">
                <wp:posOffset>365760</wp:posOffset>
              </wp:positionV>
              <wp:extent cx="2424430" cy="560705"/>
              <wp:effectExtent l="635" t="1905" r="3810" b="0"/>
              <wp:wrapSquare wrapText="bothSides"/>
              <wp:docPr id="1552795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443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56A92" w14:textId="77777777" w:rsidR="00F11EAE" w:rsidRPr="00577FFD" w:rsidRDefault="00F11EAE" w:rsidP="0029048C">
                          <w:pPr>
                            <w:pStyle w:val="NoSpacing"/>
                            <w:bidi/>
                            <w:spacing w:after="60"/>
                            <w:jc w:val="both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77FFD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دومین </w:t>
                          </w:r>
                          <w:r w:rsidR="005555F8" w:rsidRPr="00577FFD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همايش</w:t>
                          </w:r>
                          <w:r w:rsidR="005555F8" w:rsidRPr="00577FFD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5555F8" w:rsidRPr="00577FFD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ملی</w:t>
                          </w:r>
                          <w:r w:rsidR="005555F8" w:rsidRPr="00577FFD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577FFD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پژوهش‌های</w:t>
                          </w:r>
                          <w:r w:rsidRPr="00577FFD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577FFD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بین‌رشته‌ای</w:t>
                          </w:r>
                          <w:r w:rsidRPr="00577FFD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577FFD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ترجمه</w:t>
                          </w:r>
                        </w:p>
                        <w:p w14:paraId="11C64C2B" w14:textId="77777777" w:rsidR="005555F8" w:rsidRPr="00577FFD" w:rsidRDefault="00547AE1" w:rsidP="00460D6B">
                          <w:pPr>
                            <w:pStyle w:val="NoSpacing"/>
                            <w:bidi/>
                            <w:spacing w:after="60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77FFD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مهر 1404، </w:t>
                          </w:r>
                          <w:r w:rsidR="00F11EAE" w:rsidRPr="00577FFD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بیرجند</w:t>
                          </w:r>
                        </w:p>
                        <w:p w14:paraId="7F64BB19" w14:textId="77777777" w:rsidR="00F11EAE" w:rsidRPr="00577FFD" w:rsidRDefault="00F11EAE" w:rsidP="00F11EAE">
                          <w:pPr>
                            <w:pStyle w:val="NoSpacing"/>
                            <w:bidi/>
                            <w:rPr>
                              <w:rFonts w:cs="B Hom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566AB819" w14:textId="77777777" w:rsidR="005555F8" w:rsidRPr="00577FFD" w:rsidRDefault="005555F8" w:rsidP="0059737E">
                          <w:pPr>
                            <w:pStyle w:val="NoSpacing"/>
                            <w:bidi/>
                            <w:rPr>
                              <w:rFonts w:cs="B Hom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06732" id="_x0000_s1029" type="#_x0000_t202" style="position:absolute;margin-left:209.75pt;margin-top:28.8pt;width:190.9pt;height:44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" stroked="f">
              <v:textbox>
                <w:txbxContent>
                  <w:p w14:paraId="73B56A92" w14:textId="77777777" w:rsidR="00F11EAE" w:rsidRPr="00577FFD" w:rsidRDefault="00F11EAE" w:rsidP="0029048C">
                    <w:pPr>
                      <w:pStyle w:val="NoSpacing"/>
                      <w:bidi/>
                      <w:spacing w:after="60"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577FFD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دومین </w:t>
                    </w:r>
                    <w:r w:rsidR="005555F8" w:rsidRPr="00577FFD">
                      <w:rPr>
                        <w:rFonts w:cs="B Nazanin" w:hint="cs"/>
                        <w:sz w:val="20"/>
                        <w:szCs w:val="20"/>
                        <w:rtl/>
                      </w:rPr>
                      <w:t>همايش</w:t>
                    </w:r>
                    <w:r w:rsidR="005555F8" w:rsidRPr="00577FFD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="005555F8" w:rsidRPr="00577FFD">
                      <w:rPr>
                        <w:rFonts w:cs="B Nazanin" w:hint="cs"/>
                        <w:sz w:val="20"/>
                        <w:szCs w:val="20"/>
                        <w:rtl/>
                      </w:rPr>
                      <w:t>ملی</w:t>
                    </w:r>
                    <w:r w:rsidR="005555F8" w:rsidRPr="00577FFD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577FFD">
                      <w:rPr>
                        <w:rFonts w:cs="B Nazanin" w:hint="cs"/>
                        <w:sz w:val="20"/>
                        <w:szCs w:val="20"/>
                        <w:rtl/>
                      </w:rPr>
                      <w:t>پژوهش‌های</w:t>
                    </w:r>
                    <w:r w:rsidRPr="00577FFD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577FFD">
                      <w:rPr>
                        <w:rFonts w:cs="B Nazanin" w:hint="cs"/>
                        <w:sz w:val="20"/>
                        <w:szCs w:val="20"/>
                        <w:rtl/>
                      </w:rPr>
                      <w:t>بین‌رشته‌ای</w:t>
                    </w:r>
                    <w:r w:rsidRPr="00577FFD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577FFD">
                      <w:rPr>
                        <w:rFonts w:cs="B Nazanin" w:hint="cs"/>
                        <w:sz w:val="20"/>
                        <w:szCs w:val="20"/>
                        <w:rtl/>
                      </w:rPr>
                      <w:t>ترجمه</w:t>
                    </w:r>
                  </w:p>
                  <w:p w14:paraId="11C64C2B" w14:textId="77777777" w:rsidR="005555F8" w:rsidRPr="00577FFD" w:rsidRDefault="00547AE1" w:rsidP="00460D6B">
                    <w:pPr>
                      <w:pStyle w:val="NoSpacing"/>
                      <w:bidi/>
                      <w:spacing w:after="60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577FFD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مهر 1404، </w:t>
                    </w:r>
                    <w:r w:rsidR="00F11EAE" w:rsidRPr="00577FFD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دانشگاه بیرجند</w:t>
                    </w:r>
                  </w:p>
                  <w:p w14:paraId="7F64BB19" w14:textId="77777777" w:rsidR="00F11EAE" w:rsidRPr="00577FFD" w:rsidRDefault="00F11EAE" w:rsidP="00F11EAE">
                    <w:pPr>
                      <w:pStyle w:val="NoSpacing"/>
                      <w:bidi/>
                      <w:rPr>
                        <w:rFonts w:cs="B Homa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566AB819" w14:textId="77777777" w:rsidR="005555F8" w:rsidRPr="00577FFD" w:rsidRDefault="005555F8" w:rsidP="0059737E">
                    <w:pPr>
                      <w:pStyle w:val="NoSpacing"/>
                      <w:bidi/>
                      <w:rPr>
                        <w:rFonts w:cs="B Homa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577FFD">
      <w:rPr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639EE4" wp14:editId="22F6F9C3">
              <wp:simplePos x="0" y="0"/>
              <wp:positionH relativeFrom="column">
                <wp:posOffset>-7620</wp:posOffset>
              </wp:positionH>
              <wp:positionV relativeFrom="paragraph">
                <wp:posOffset>863600</wp:posOffset>
              </wp:positionV>
              <wp:extent cx="5050790" cy="8890"/>
              <wp:effectExtent l="5715" t="13970" r="10795" b="5715"/>
              <wp:wrapNone/>
              <wp:docPr id="16827971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50790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422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6" o:spid="_x0000_s1026" type="#_x0000_t32" style="position:absolute;margin-left:-.6pt;margin-top:68pt;width:397.7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"/>
          </w:pict>
        </mc:Fallback>
      </mc:AlternateContent>
    </w:r>
    <w:r w:rsidRPr="00577FFD">
      <w:rPr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D34D60" wp14:editId="70487DBD">
              <wp:simplePos x="0" y="0"/>
              <wp:positionH relativeFrom="column">
                <wp:posOffset>-7620</wp:posOffset>
              </wp:positionH>
              <wp:positionV relativeFrom="paragraph">
                <wp:posOffset>365760</wp:posOffset>
              </wp:positionV>
              <wp:extent cx="5039360" cy="12700"/>
              <wp:effectExtent l="5715" t="11430" r="12700" b="13970"/>
              <wp:wrapNone/>
              <wp:docPr id="81357844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360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89D1E" id="AutoShape 67" o:spid="_x0000_s1026" type="#_x0000_t32" style="position:absolute;margin-left:-.6pt;margin-top:28.8pt;width:396.8pt;height: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4C1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4ED2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F6A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6C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EAFE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4652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90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0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2AA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D44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15050"/>
    <w:multiLevelType w:val="hybridMultilevel"/>
    <w:tmpl w:val="8DC0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C4911"/>
    <w:multiLevelType w:val="hybridMultilevel"/>
    <w:tmpl w:val="C21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10334"/>
    <w:multiLevelType w:val="hybridMultilevel"/>
    <w:tmpl w:val="2766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C0CCD"/>
    <w:multiLevelType w:val="hybridMultilevel"/>
    <w:tmpl w:val="A942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97657"/>
    <w:multiLevelType w:val="hybridMultilevel"/>
    <w:tmpl w:val="53DE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63F8F"/>
    <w:multiLevelType w:val="hybridMultilevel"/>
    <w:tmpl w:val="1F34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275C9"/>
    <w:multiLevelType w:val="hybridMultilevel"/>
    <w:tmpl w:val="BDF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B4F22"/>
    <w:multiLevelType w:val="hybridMultilevel"/>
    <w:tmpl w:val="47F4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666D6"/>
    <w:multiLevelType w:val="hybridMultilevel"/>
    <w:tmpl w:val="C74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D10781"/>
    <w:multiLevelType w:val="hybridMultilevel"/>
    <w:tmpl w:val="1B56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840C6"/>
    <w:multiLevelType w:val="hybridMultilevel"/>
    <w:tmpl w:val="6A9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876EB"/>
    <w:multiLevelType w:val="hybridMultilevel"/>
    <w:tmpl w:val="DEE8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06079"/>
    <w:multiLevelType w:val="hybridMultilevel"/>
    <w:tmpl w:val="A98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A73AC"/>
    <w:multiLevelType w:val="hybridMultilevel"/>
    <w:tmpl w:val="C46A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20CC2"/>
    <w:multiLevelType w:val="hybridMultilevel"/>
    <w:tmpl w:val="3D4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5555C"/>
    <w:multiLevelType w:val="hybridMultilevel"/>
    <w:tmpl w:val="0AA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324C4"/>
    <w:multiLevelType w:val="hybridMultilevel"/>
    <w:tmpl w:val="E9D4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832D9"/>
    <w:multiLevelType w:val="hybridMultilevel"/>
    <w:tmpl w:val="E5A0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B3DA8"/>
    <w:multiLevelType w:val="hybridMultilevel"/>
    <w:tmpl w:val="78A0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B61D2"/>
    <w:multiLevelType w:val="hybridMultilevel"/>
    <w:tmpl w:val="1D8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92160"/>
    <w:multiLevelType w:val="hybridMultilevel"/>
    <w:tmpl w:val="4CC8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04133"/>
    <w:multiLevelType w:val="hybridMultilevel"/>
    <w:tmpl w:val="2CCC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E402A"/>
    <w:multiLevelType w:val="hybridMultilevel"/>
    <w:tmpl w:val="ABD6D770"/>
    <w:lvl w:ilvl="0" w:tplc="BE82F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B617E"/>
    <w:multiLevelType w:val="hybridMultilevel"/>
    <w:tmpl w:val="BDE0E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7EDD"/>
    <w:multiLevelType w:val="hybridMultilevel"/>
    <w:tmpl w:val="6862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E7D3E"/>
    <w:multiLevelType w:val="hybridMultilevel"/>
    <w:tmpl w:val="0E4A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26D2D"/>
    <w:multiLevelType w:val="hybridMultilevel"/>
    <w:tmpl w:val="2AE2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23797"/>
    <w:multiLevelType w:val="hybridMultilevel"/>
    <w:tmpl w:val="35485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65122"/>
    <w:multiLevelType w:val="hybridMultilevel"/>
    <w:tmpl w:val="A29C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77ECD"/>
    <w:multiLevelType w:val="hybridMultilevel"/>
    <w:tmpl w:val="B810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A6E66"/>
    <w:multiLevelType w:val="hybridMultilevel"/>
    <w:tmpl w:val="39F6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550CB"/>
    <w:multiLevelType w:val="hybridMultilevel"/>
    <w:tmpl w:val="7D328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B0775"/>
    <w:multiLevelType w:val="hybridMultilevel"/>
    <w:tmpl w:val="9CBC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32560"/>
    <w:multiLevelType w:val="hybridMultilevel"/>
    <w:tmpl w:val="19D6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D4340"/>
    <w:multiLevelType w:val="hybridMultilevel"/>
    <w:tmpl w:val="4C9A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D3E4F"/>
    <w:multiLevelType w:val="hybridMultilevel"/>
    <w:tmpl w:val="3F74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33A3A"/>
    <w:multiLevelType w:val="hybridMultilevel"/>
    <w:tmpl w:val="E080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F5A4E"/>
    <w:multiLevelType w:val="hybridMultilevel"/>
    <w:tmpl w:val="71F8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11675"/>
    <w:multiLevelType w:val="hybridMultilevel"/>
    <w:tmpl w:val="7B36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48699">
    <w:abstractNumId w:val="33"/>
  </w:num>
  <w:num w:numId="2" w16cid:durableId="399866438">
    <w:abstractNumId w:val="28"/>
  </w:num>
  <w:num w:numId="3" w16cid:durableId="761027365">
    <w:abstractNumId w:val="18"/>
  </w:num>
  <w:num w:numId="4" w16cid:durableId="1951275672">
    <w:abstractNumId w:val="14"/>
  </w:num>
  <w:num w:numId="5" w16cid:durableId="1599874558">
    <w:abstractNumId w:val="19"/>
  </w:num>
  <w:num w:numId="6" w16cid:durableId="1086077185">
    <w:abstractNumId w:val="17"/>
  </w:num>
  <w:num w:numId="7" w16cid:durableId="724914701">
    <w:abstractNumId w:val="25"/>
  </w:num>
  <w:num w:numId="8" w16cid:durableId="1982807191">
    <w:abstractNumId w:val="13"/>
  </w:num>
  <w:num w:numId="9" w16cid:durableId="582380514">
    <w:abstractNumId w:val="10"/>
  </w:num>
  <w:num w:numId="10" w16cid:durableId="387651002">
    <w:abstractNumId w:val="20"/>
  </w:num>
  <w:num w:numId="11" w16cid:durableId="674962526">
    <w:abstractNumId w:val="36"/>
  </w:num>
  <w:num w:numId="12" w16cid:durableId="1853494504">
    <w:abstractNumId w:val="30"/>
  </w:num>
  <w:num w:numId="13" w16cid:durableId="902982850">
    <w:abstractNumId w:val="46"/>
  </w:num>
  <w:num w:numId="14" w16cid:durableId="670909032">
    <w:abstractNumId w:val="24"/>
  </w:num>
  <w:num w:numId="15" w16cid:durableId="1438135944">
    <w:abstractNumId w:val="43"/>
  </w:num>
  <w:num w:numId="16" w16cid:durableId="1249537228">
    <w:abstractNumId w:val="21"/>
  </w:num>
  <w:num w:numId="17" w16cid:durableId="294869983">
    <w:abstractNumId w:val="15"/>
  </w:num>
  <w:num w:numId="18" w16cid:durableId="1339313598">
    <w:abstractNumId w:val="16"/>
  </w:num>
  <w:num w:numId="19" w16cid:durableId="1007320244">
    <w:abstractNumId w:val="40"/>
  </w:num>
  <w:num w:numId="20" w16cid:durableId="1738279970">
    <w:abstractNumId w:val="29"/>
  </w:num>
  <w:num w:numId="21" w16cid:durableId="674503082">
    <w:abstractNumId w:val="38"/>
  </w:num>
  <w:num w:numId="22" w16cid:durableId="975839493">
    <w:abstractNumId w:val="31"/>
  </w:num>
  <w:num w:numId="23" w16cid:durableId="2062172098">
    <w:abstractNumId w:val="27"/>
  </w:num>
  <w:num w:numId="24" w16cid:durableId="696853387">
    <w:abstractNumId w:val="48"/>
  </w:num>
  <w:num w:numId="25" w16cid:durableId="1157377686">
    <w:abstractNumId w:val="44"/>
  </w:num>
  <w:num w:numId="26" w16cid:durableId="1523586837">
    <w:abstractNumId w:val="34"/>
  </w:num>
  <w:num w:numId="27" w16cid:durableId="1156997338">
    <w:abstractNumId w:val="11"/>
  </w:num>
  <w:num w:numId="28" w16cid:durableId="1565292206">
    <w:abstractNumId w:val="22"/>
  </w:num>
  <w:num w:numId="29" w16cid:durableId="1039286134">
    <w:abstractNumId w:val="12"/>
  </w:num>
  <w:num w:numId="30" w16cid:durableId="1514145077">
    <w:abstractNumId w:val="45"/>
  </w:num>
  <w:num w:numId="31" w16cid:durableId="1617979312">
    <w:abstractNumId w:val="42"/>
  </w:num>
  <w:num w:numId="32" w16cid:durableId="607541509">
    <w:abstractNumId w:val="9"/>
  </w:num>
  <w:num w:numId="33" w16cid:durableId="1467696515">
    <w:abstractNumId w:val="7"/>
  </w:num>
  <w:num w:numId="34" w16cid:durableId="2071341028">
    <w:abstractNumId w:val="6"/>
  </w:num>
  <w:num w:numId="35" w16cid:durableId="196431712">
    <w:abstractNumId w:val="5"/>
  </w:num>
  <w:num w:numId="36" w16cid:durableId="1629429456">
    <w:abstractNumId w:val="4"/>
  </w:num>
  <w:num w:numId="37" w16cid:durableId="925728669">
    <w:abstractNumId w:val="8"/>
  </w:num>
  <w:num w:numId="38" w16cid:durableId="187452136">
    <w:abstractNumId w:val="3"/>
  </w:num>
  <w:num w:numId="39" w16cid:durableId="1537623175">
    <w:abstractNumId w:val="2"/>
  </w:num>
  <w:num w:numId="40" w16cid:durableId="870915663">
    <w:abstractNumId w:val="1"/>
  </w:num>
  <w:num w:numId="41" w16cid:durableId="2061321637">
    <w:abstractNumId w:val="0"/>
  </w:num>
  <w:num w:numId="42" w16cid:durableId="2124611836">
    <w:abstractNumId w:val="41"/>
  </w:num>
  <w:num w:numId="43" w16cid:durableId="1764959568">
    <w:abstractNumId w:val="37"/>
  </w:num>
  <w:num w:numId="44" w16cid:durableId="377553036">
    <w:abstractNumId w:val="39"/>
  </w:num>
  <w:num w:numId="45" w16cid:durableId="810025579">
    <w:abstractNumId w:val="32"/>
  </w:num>
  <w:num w:numId="46" w16cid:durableId="2064401300">
    <w:abstractNumId w:val="26"/>
  </w:num>
  <w:num w:numId="47" w16cid:durableId="1175455307">
    <w:abstractNumId w:val="47"/>
  </w:num>
  <w:num w:numId="48" w16cid:durableId="162666700">
    <w:abstractNumId w:val="35"/>
  </w:num>
  <w:num w:numId="49" w16cid:durableId="1632067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2C"/>
    <w:rsid w:val="0000052C"/>
    <w:rsid w:val="00000576"/>
    <w:rsid w:val="00000987"/>
    <w:rsid w:val="00000FB1"/>
    <w:rsid w:val="00001257"/>
    <w:rsid w:val="0000271C"/>
    <w:rsid w:val="00002BD0"/>
    <w:rsid w:val="00002CC9"/>
    <w:rsid w:val="0000336A"/>
    <w:rsid w:val="0000353C"/>
    <w:rsid w:val="000038B1"/>
    <w:rsid w:val="00003AF5"/>
    <w:rsid w:val="00003E68"/>
    <w:rsid w:val="00003E8A"/>
    <w:rsid w:val="000044E1"/>
    <w:rsid w:val="00004BEF"/>
    <w:rsid w:val="00005543"/>
    <w:rsid w:val="00005775"/>
    <w:rsid w:val="000059B8"/>
    <w:rsid w:val="00005DFA"/>
    <w:rsid w:val="000061DE"/>
    <w:rsid w:val="00007636"/>
    <w:rsid w:val="00011F2F"/>
    <w:rsid w:val="00012352"/>
    <w:rsid w:val="000123C8"/>
    <w:rsid w:val="000126A0"/>
    <w:rsid w:val="0001286C"/>
    <w:rsid w:val="00012916"/>
    <w:rsid w:val="00012AD9"/>
    <w:rsid w:val="000131CA"/>
    <w:rsid w:val="00013A95"/>
    <w:rsid w:val="00014111"/>
    <w:rsid w:val="00014CFF"/>
    <w:rsid w:val="00014D16"/>
    <w:rsid w:val="00014E30"/>
    <w:rsid w:val="00015B6D"/>
    <w:rsid w:val="0001727C"/>
    <w:rsid w:val="000177FA"/>
    <w:rsid w:val="00020127"/>
    <w:rsid w:val="00020CD3"/>
    <w:rsid w:val="00020ECE"/>
    <w:rsid w:val="00021F48"/>
    <w:rsid w:val="000227BD"/>
    <w:rsid w:val="00022E62"/>
    <w:rsid w:val="00022EDB"/>
    <w:rsid w:val="0002328D"/>
    <w:rsid w:val="00024EA3"/>
    <w:rsid w:val="0002505B"/>
    <w:rsid w:val="000256B0"/>
    <w:rsid w:val="000256F4"/>
    <w:rsid w:val="000257AB"/>
    <w:rsid w:val="00025869"/>
    <w:rsid w:val="00025E36"/>
    <w:rsid w:val="00025EFA"/>
    <w:rsid w:val="00025FF2"/>
    <w:rsid w:val="0002625A"/>
    <w:rsid w:val="00026524"/>
    <w:rsid w:val="00026A0A"/>
    <w:rsid w:val="00026AAD"/>
    <w:rsid w:val="00027617"/>
    <w:rsid w:val="000307B7"/>
    <w:rsid w:val="000307C9"/>
    <w:rsid w:val="00031426"/>
    <w:rsid w:val="00032DF0"/>
    <w:rsid w:val="00033C32"/>
    <w:rsid w:val="00034B2D"/>
    <w:rsid w:val="00034E03"/>
    <w:rsid w:val="000350A9"/>
    <w:rsid w:val="00035749"/>
    <w:rsid w:val="000361C5"/>
    <w:rsid w:val="000365DF"/>
    <w:rsid w:val="00036A3F"/>
    <w:rsid w:val="00037640"/>
    <w:rsid w:val="00037A2F"/>
    <w:rsid w:val="00037BF7"/>
    <w:rsid w:val="00040216"/>
    <w:rsid w:val="0004069D"/>
    <w:rsid w:val="000407EE"/>
    <w:rsid w:val="00040FD8"/>
    <w:rsid w:val="000418ED"/>
    <w:rsid w:val="00042719"/>
    <w:rsid w:val="00042DAC"/>
    <w:rsid w:val="00043032"/>
    <w:rsid w:val="00043C4E"/>
    <w:rsid w:val="00043E46"/>
    <w:rsid w:val="000441AA"/>
    <w:rsid w:val="000444A9"/>
    <w:rsid w:val="00044B0C"/>
    <w:rsid w:val="0004517E"/>
    <w:rsid w:val="000451DE"/>
    <w:rsid w:val="00045C24"/>
    <w:rsid w:val="00045CF4"/>
    <w:rsid w:val="00045D7F"/>
    <w:rsid w:val="00045E1C"/>
    <w:rsid w:val="00046B79"/>
    <w:rsid w:val="00046C66"/>
    <w:rsid w:val="00046D79"/>
    <w:rsid w:val="000502D3"/>
    <w:rsid w:val="000524DF"/>
    <w:rsid w:val="00052690"/>
    <w:rsid w:val="00052CA9"/>
    <w:rsid w:val="00052E82"/>
    <w:rsid w:val="00053255"/>
    <w:rsid w:val="00054926"/>
    <w:rsid w:val="00056235"/>
    <w:rsid w:val="0005635B"/>
    <w:rsid w:val="0005670D"/>
    <w:rsid w:val="000569F3"/>
    <w:rsid w:val="00056F53"/>
    <w:rsid w:val="00056FEA"/>
    <w:rsid w:val="00057382"/>
    <w:rsid w:val="000573D6"/>
    <w:rsid w:val="00057A78"/>
    <w:rsid w:val="00057BC4"/>
    <w:rsid w:val="00057D6D"/>
    <w:rsid w:val="00057D73"/>
    <w:rsid w:val="00057E02"/>
    <w:rsid w:val="00060005"/>
    <w:rsid w:val="00060619"/>
    <w:rsid w:val="00060ABA"/>
    <w:rsid w:val="00060AFD"/>
    <w:rsid w:val="000619E2"/>
    <w:rsid w:val="000622D8"/>
    <w:rsid w:val="000631BA"/>
    <w:rsid w:val="00063362"/>
    <w:rsid w:val="000640C2"/>
    <w:rsid w:val="000646E2"/>
    <w:rsid w:val="000653E8"/>
    <w:rsid w:val="00065633"/>
    <w:rsid w:val="00066078"/>
    <w:rsid w:val="00067153"/>
    <w:rsid w:val="00067366"/>
    <w:rsid w:val="00067FE9"/>
    <w:rsid w:val="00070286"/>
    <w:rsid w:val="0007081D"/>
    <w:rsid w:val="00070CD1"/>
    <w:rsid w:val="0007120B"/>
    <w:rsid w:val="0007160F"/>
    <w:rsid w:val="00072343"/>
    <w:rsid w:val="00072A8B"/>
    <w:rsid w:val="00072F82"/>
    <w:rsid w:val="000734C5"/>
    <w:rsid w:val="000741CB"/>
    <w:rsid w:val="000746B5"/>
    <w:rsid w:val="00075061"/>
    <w:rsid w:val="000758CF"/>
    <w:rsid w:val="00076FBB"/>
    <w:rsid w:val="00080338"/>
    <w:rsid w:val="000803AF"/>
    <w:rsid w:val="00080D29"/>
    <w:rsid w:val="00080DE2"/>
    <w:rsid w:val="000819E0"/>
    <w:rsid w:val="000822DC"/>
    <w:rsid w:val="00082FDE"/>
    <w:rsid w:val="00083205"/>
    <w:rsid w:val="000838A9"/>
    <w:rsid w:val="00083FBA"/>
    <w:rsid w:val="00084A9F"/>
    <w:rsid w:val="00084D4F"/>
    <w:rsid w:val="00085205"/>
    <w:rsid w:val="00085792"/>
    <w:rsid w:val="000865B1"/>
    <w:rsid w:val="00087CBF"/>
    <w:rsid w:val="0009034A"/>
    <w:rsid w:val="00090526"/>
    <w:rsid w:val="00090920"/>
    <w:rsid w:val="00090F7F"/>
    <w:rsid w:val="00091035"/>
    <w:rsid w:val="0009123A"/>
    <w:rsid w:val="00091DAB"/>
    <w:rsid w:val="00092C5B"/>
    <w:rsid w:val="00092DBA"/>
    <w:rsid w:val="000934BB"/>
    <w:rsid w:val="00094453"/>
    <w:rsid w:val="00095126"/>
    <w:rsid w:val="00095991"/>
    <w:rsid w:val="00095F2B"/>
    <w:rsid w:val="0009651F"/>
    <w:rsid w:val="00097021"/>
    <w:rsid w:val="000971F3"/>
    <w:rsid w:val="00097338"/>
    <w:rsid w:val="00097526"/>
    <w:rsid w:val="000976AA"/>
    <w:rsid w:val="00097F06"/>
    <w:rsid w:val="000A0929"/>
    <w:rsid w:val="000A0DBE"/>
    <w:rsid w:val="000A0E1B"/>
    <w:rsid w:val="000A1F0B"/>
    <w:rsid w:val="000A20E1"/>
    <w:rsid w:val="000A2B23"/>
    <w:rsid w:val="000A322A"/>
    <w:rsid w:val="000A3D4B"/>
    <w:rsid w:val="000A3DD3"/>
    <w:rsid w:val="000A3E8B"/>
    <w:rsid w:val="000A442B"/>
    <w:rsid w:val="000A5792"/>
    <w:rsid w:val="000A68AE"/>
    <w:rsid w:val="000A7123"/>
    <w:rsid w:val="000A732D"/>
    <w:rsid w:val="000B016E"/>
    <w:rsid w:val="000B04B1"/>
    <w:rsid w:val="000B0A4D"/>
    <w:rsid w:val="000B16CF"/>
    <w:rsid w:val="000B18D4"/>
    <w:rsid w:val="000B19DD"/>
    <w:rsid w:val="000B3047"/>
    <w:rsid w:val="000B3689"/>
    <w:rsid w:val="000B37D5"/>
    <w:rsid w:val="000B458A"/>
    <w:rsid w:val="000B4A7B"/>
    <w:rsid w:val="000B53A7"/>
    <w:rsid w:val="000B558F"/>
    <w:rsid w:val="000B5743"/>
    <w:rsid w:val="000B5FC2"/>
    <w:rsid w:val="000B6BFE"/>
    <w:rsid w:val="000B7467"/>
    <w:rsid w:val="000B77B6"/>
    <w:rsid w:val="000C03D6"/>
    <w:rsid w:val="000C04C8"/>
    <w:rsid w:val="000C0B38"/>
    <w:rsid w:val="000C13AD"/>
    <w:rsid w:val="000C16B9"/>
    <w:rsid w:val="000C204F"/>
    <w:rsid w:val="000C217B"/>
    <w:rsid w:val="000C2210"/>
    <w:rsid w:val="000C2226"/>
    <w:rsid w:val="000C24BA"/>
    <w:rsid w:val="000C2A25"/>
    <w:rsid w:val="000C303E"/>
    <w:rsid w:val="000C3182"/>
    <w:rsid w:val="000C3727"/>
    <w:rsid w:val="000C3F97"/>
    <w:rsid w:val="000C45D5"/>
    <w:rsid w:val="000C4AF0"/>
    <w:rsid w:val="000C5599"/>
    <w:rsid w:val="000C5E20"/>
    <w:rsid w:val="000C6474"/>
    <w:rsid w:val="000C6692"/>
    <w:rsid w:val="000C6B4D"/>
    <w:rsid w:val="000C7015"/>
    <w:rsid w:val="000C7B89"/>
    <w:rsid w:val="000D1851"/>
    <w:rsid w:val="000D1E7A"/>
    <w:rsid w:val="000D2124"/>
    <w:rsid w:val="000D2F8F"/>
    <w:rsid w:val="000D346C"/>
    <w:rsid w:val="000D3C3C"/>
    <w:rsid w:val="000D4063"/>
    <w:rsid w:val="000D5C67"/>
    <w:rsid w:val="000D6DC2"/>
    <w:rsid w:val="000D6DD3"/>
    <w:rsid w:val="000D7D8E"/>
    <w:rsid w:val="000E0661"/>
    <w:rsid w:val="000E068F"/>
    <w:rsid w:val="000E06E6"/>
    <w:rsid w:val="000E0E70"/>
    <w:rsid w:val="000E0EB2"/>
    <w:rsid w:val="000E0EB7"/>
    <w:rsid w:val="000E18BA"/>
    <w:rsid w:val="000E1B83"/>
    <w:rsid w:val="000E2B7A"/>
    <w:rsid w:val="000E36DA"/>
    <w:rsid w:val="000E3A1E"/>
    <w:rsid w:val="000E45D5"/>
    <w:rsid w:val="000E45FA"/>
    <w:rsid w:val="000E470A"/>
    <w:rsid w:val="000E48BF"/>
    <w:rsid w:val="000E5240"/>
    <w:rsid w:val="000E563E"/>
    <w:rsid w:val="000E5A10"/>
    <w:rsid w:val="000E5BE2"/>
    <w:rsid w:val="000E670E"/>
    <w:rsid w:val="000E6950"/>
    <w:rsid w:val="000E6B62"/>
    <w:rsid w:val="000E7C1F"/>
    <w:rsid w:val="000E7F2C"/>
    <w:rsid w:val="000F00E3"/>
    <w:rsid w:val="000F07A5"/>
    <w:rsid w:val="000F1463"/>
    <w:rsid w:val="000F1D40"/>
    <w:rsid w:val="000F26F6"/>
    <w:rsid w:val="000F28F3"/>
    <w:rsid w:val="000F2D39"/>
    <w:rsid w:val="000F307A"/>
    <w:rsid w:val="000F3B10"/>
    <w:rsid w:val="000F4233"/>
    <w:rsid w:val="000F4922"/>
    <w:rsid w:val="000F4955"/>
    <w:rsid w:val="000F50FD"/>
    <w:rsid w:val="000F5FE9"/>
    <w:rsid w:val="000F653C"/>
    <w:rsid w:val="000F71EB"/>
    <w:rsid w:val="000F75D7"/>
    <w:rsid w:val="000F75F5"/>
    <w:rsid w:val="000F775E"/>
    <w:rsid w:val="000F7CAB"/>
    <w:rsid w:val="0010027E"/>
    <w:rsid w:val="00100E61"/>
    <w:rsid w:val="00101301"/>
    <w:rsid w:val="001013EF"/>
    <w:rsid w:val="0010147F"/>
    <w:rsid w:val="00101653"/>
    <w:rsid w:val="00101CF9"/>
    <w:rsid w:val="00102ED0"/>
    <w:rsid w:val="001037BB"/>
    <w:rsid w:val="00104387"/>
    <w:rsid w:val="001049FA"/>
    <w:rsid w:val="00104E13"/>
    <w:rsid w:val="00105346"/>
    <w:rsid w:val="001056BD"/>
    <w:rsid w:val="00105CA8"/>
    <w:rsid w:val="001061D6"/>
    <w:rsid w:val="00106706"/>
    <w:rsid w:val="00106AF9"/>
    <w:rsid w:val="00106BF8"/>
    <w:rsid w:val="00110434"/>
    <w:rsid w:val="001104D8"/>
    <w:rsid w:val="00110647"/>
    <w:rsid w:val="0011097E"/>
    <w:rsid w:val="00110C57"/>
    <w:rsid w:val="00110CF0"/>
    <w:rsid w:val="0011148B"/>
    <w:rsid w:val="00111681"/>
    <w:rsid w:val="001118E9"/>
    <w:rsid w:val="00114035"/>
    <w:rsid w:val="0011404B"/>
    <w:rsid w:val="00114196"/>
    <w:rsid w:val="001154E9"/>
    <w:rsid w:val="001156EB"/>
    <w:rsid w:val="001168B7"/>
    <w:rsid w:val="00116CE6"/>
    <w:rsid w:val="00116D13"/>
    <w:rsid w:val="00116DE4"/>
    <w:rsid w:val="00117517"/>
    <w:rsid w:val="00117ACB"/>
    <w:rsid w:val="0012024C"/>
    <w:rsid w:val="00120580"/>
    <w:rsid w:val="001205C0"/>
    <w:rsid w:val="00120852"/>
    <w:rsid w:val="0012100C"/>
    <w:rsid w:val="001213BD"/>
    <w:rsid w:val="001215EF"/>
    <w:rsid w:val="00122708"/>
    <w:rsid w:val="00122827"/>
    <w:rsid w:val="0012290F"/>
    <w:rsid w:val="00122E55"/>
    <w:rsid w:val="00123723"/>
    <w:rsid w:val="00123770"/>
    <w:rsid w:val="00123937"/>
    <w:rsid w:val="001248E8"/>
    <w:rsid w:val="00125D31"/>
    <w:rsid w:val="001266FC"/>
    <w:rsid w:val="001267A5"/>
    <w:rsid w:val="00126ED3"/>
    <w:rsid w:val="001270AB"/>
    <w:rsid w:val="001277C2"/>
    <w:rsid w:val="00127A1E"/>
    <w:rsid w:val="001328C8"/>
    <w:rsid w:val="001331BB"/>
    <w:rsid w:val="00133D60"/>
    <w:rsid w:val="00135464"/>
    <w:rsid w:val="00135607"/>
    <w:rsid w:val="0013621B"/>
    <w:rsid w:val="00136774"/>
    <w:rsid w:val="00136975"/>
    <w:rsid w:val="00136D95"/>
    <w:rsid w:val="0013704B"/>
    <w:rsid w:val="00137239"/>
    <w:rsid w:val="0014006A"/>
    <w:rsid w:val="00140DD1"/>
    <w:rsid w:val="00140FB9"/>
    <w:rsid w:val="0014225F"/>
    <w:rsid w:val="00142341"/>
    <w:rsid w:val="001431AE"/>
    <w:rsid w:val="001447F9"/>
    <w:rsid w:val="00144BF5"/>
    <w:rsid w:val="00144C8D"/>
    <w:rsid w:val="001450DC"/>
    <w:rsid w:val="00145539"/>
    <w:rsid w:val="00145EAC"/>
    <w:rsid w:val="001460D7"/>
    <w:rsid w:val="0014614D"/>
    <w:rsid w:val="00146815"/>
    <w:rsid w:val="00147590"/>
    <w:rsid w:val="00147679"/>
    <w:rsid w:val="00147D96"/>
    <w:rsid w:val="00147E05"/>
    <w:rsid w:val="00150206"/>
    <w:rsid w:val="00150576"/>
    <w:rsid w:val="001506AA"/>
    <w:rsid w:val="001520A7"/>
    <w:rsid w:val="00153327"/>
    <w:rsid w:val="00153708"/>
    <w:rsid w:val="0015421F"/>
    <w:rsid w:val="001542D4"/>
    <w:rsid w:val="00154774"/>
    <w:rsid w:val="00154EC5"/>
    <w:rsid w:val="00155A42"/>
    <w:rsid w:val="001560F7"/>
    <w:rsid w:val="001563DE"/>
    <w:rsid w:val="001566B3"/>
    <w:rsid w:val="0015673E"/>
    <w:rsid w:val="0015707E"/>
    <w:rsid w:val="00160AF9"/>
    <w:rsid w:val="00160C97"/>
    <w:rsid w:val="00160DAB"/>
    <w:rsid w:val="00160F7D"/>
    <w:rsid w:val="0016104B"/>
    <w:rsid w:val="00161957"/>
    <w:rsid w:val="00162419"/>
    <w:rsid w:val="00162979"/>
    <w:rsid w:val="001638B7"/>
    <w:rsid w:val="00163A88"/>
    <w:rsid w:val="00163D86"/>
    <w:rsid w:val="0016458C"/>
    <w:rsid w:val="001652AA"/>
    <w:rsid w:val="0016545E"/>
    <w:rsid w:val="001656DF"/>
    <w:rsid w:val="00165AB0"/>
    <w:rsid w:val="0016693F"/>
    <w:rsid w:val="001701F0"/>
    <w:rsid w:val="001708FF"/>
    <w:rsid w:val="00171603"/>
    <w:rsid w:val="0017219C"/>
    <w:rsid w:val="0017228A"/>
    <w:rsid w:val="00172482"/>
    <w:rsid w:val="00172F3C"/>
    <w:rsid w:val="001739FD"/>
    <w:rsid w:val="0017489E"/>
    <w:rsid w:val="0017581F"/>
    <w:rsid w:val="00175907"/>
    <w:rsid w:val="00175F5D"/>
    <w:rsid w:val="001761C8"/>
    <w:rsid w:val="0017791A"/>
    <w:rsid w:val="00177FA2"/>
    <w:rsid w:val="001808D8"/>
    <w:rsid w:val="00180F63"/>
    <w:rsid w:val="00181624"/>
    <w:rsid w:val="00181BC3"/>
    <w:rsid w:val="00182643"/>
    <w:rsid w:val="001826EB"/>
    <w:rsid w:val="00182F5D"/>
    <w:rsid w:val="001830B4"/>
    <w:rsid w:val="00183CD3"/>
    <w:rsid w:val="00184E8A"/>
    <w:rsid w:val="00184EB1"/>
    <w:rsid w:val="00184F25"/>
    <w:rsid w:val="00185165"/>
    <w:rsid w:val="001852A6"/>
    <w:rsid w:val="00185574"/>
    <w:rsid w:val="001857E7"/>
    <w:rsid w:val="001863C3"/>
    <w:rsid w:val="001867BD"/>
    <w:rsid w:val="00186E43"/>
    <w:rsid w:val="001875EA"/>
    <w:rsid w:val="00187656"/>
    <w:rsid w:val="0018792F"/>
    <w:rsid w:val="001879EA"/>
    <w:rsid w:val="00187B1D"/>
    <w:rsid w:val="00187C7A"/>
    <w:rsid w:val="00191077"/>
    <w:rsid w:val="0019143A"/>
    <w:rsid w:val="00191FF2"/>
    <w:rsid w:val="001920E7"/>
    <w:rsid w:val="00192486"/>
    <w:rsid w:val="00192D28"/>
    <w:rsid w:val="00192EBC"/>
    <w:rsid w:val="0019366F"/>
    <w:rsid w:val="00193C82"/>
    <w:rsid w:val="00193D33"/>
    <w:rsid w:val="00193E79"/>
    <w:rsid w:val="00194466"/>
    <w:rsid w:val="00195E88"/>
    <w:rsid w:val="001962AB"/>
    <w:rsid w:val="001962CC"/>
    <w:rsid w:val="001969E6"/>
    <w:rsid w:val="00197AE9"/>
    <w:rsid w:val="00197DE9"/>
    <w:rsid w:val="001A04F3"/>
    <w:rsid w:val="001A0989"/>
    <w:rsid w:val="001A0B43"/>
    <w:rsid w:val="001A0F44"/>
    <w:rsid w:val="001A10E9"/>
    <w:rsid w:val="001A1692"/>
    <w:rsid w:val="001A18CC"/>
    <w:rsid w:val="001A2096"/>
    <w:rsid w:val="001A2D8D"/>
    <w:rsid w:val="001A2D8F"/>
    <w:rsid w:val="001A2FA3"/>
    <w:rsid w:val="001A3045"/>
    <w:rsid w:val="001A36B8"/>
    <w:rsid w:val="001A3D84"/>
    <w:rsid w:val="001A3DD5"/>
    <w:rsid w:val="001A3EB1"/>
    <w:rsid w:val="001A400B"/>
    <w:rsid w:val="001A460A"/>
    <w:rsid w:val="001A52B3"/>
    <w:rsid w:val="001A59F2"/>
    <w:rsid w:val="001A5ABE"/>
    <w:rsid w:val="001A5E42"/>
    <w:rsid w:val="001A5F8B"/>
    <w:rsid w:val="001A6209"/>
    <w:rsid w:val="001A627F"/>
    <w:rsid w:val="001A692E"/>
    <w:rsid w:val="001A7423"/>
    <w:rsid w:val="001A7797"/>
    <w:rsid w:val="001A79EF"/>
    <w:rsid w:val="001B0504"/>
    <w:rsid w:val="001B0F94"/>
    <w:rsid w:val="001B16D4"/>
    <w:rsid w:val="001B1DC9"/>
    <w:rsid w:val="001B3E0F"/>
    <w:rsid w:val="001B40C1"/>
    <w:rsid w:val="001B45B5"/>
    <w:rsid w:val="001B45BC"/>
    <w:rsid w:val="001B48E7"/>
    <w:rsid w:val="001B4CBD"/>
    <w:rsid w:val="001B4E84"/>
    <w:rsid w:val="001B4EAC"/>
    <w:rsid w:val="001B553D"/>
    <w:rsid w:val="001B69BB"/>
    <w:rsid w:val="001B6E19"/>
    <w:rsid w:val="001B7262"/>
    <w:rsid w:val="001B7762"/>
    <w:rsid w:val="001B79A5"/>
    <w:rsid w:val="001B7D38"/>
    <w:rsid w:val="001B7E96"/>
    <w:rsid w:val="001C0063"/>
    <w:rsid w:val="001C024A"/>
    <w:rsid w:val="001C049E"/>
    <w:rsid w:val="001C0960"/>
    <w:rsid w:val="001C0F8D"/>
    <w:rsid w:val="001C156D"/>
    <w:rsid w:val="001C1EC2"/>
    <w:rsid w:val="001C23EA"/>
    <w:rsid w:val="001C2C57"/>
    <w:rsid w:val="001C385B"/>
    <w:rsid w:val="001C402E"/>
    <w:rsid w:val="001C40D4"/>
    <w:rsid w:val="001C436A"/>
    <w:rsid w:val="001C4B5C"/>
    <w:rsid w:val="001C4E34"/>
    <w:rsid w:val="001C5ECA"/>
    <w:rsid w:val="001C6243"/>
    <w:rsid w:val="001C6427"/>
    <w:rsid w:val="001C794F"/>
    <w:rsid w:val="001C7C3B"/>
    <w:rsid w:val="001C7CBD"/>
    <w:rsid w:val="001D011F"/>
    <w:rsid w:val="001D0C11"/>
    <w:rsid w:val="001D130A"/>
    <w:rsid w:val="001D15DC"/>
    <w:rsid w:val="001D2964"/>
    <w:rsid w:val="001D30BA"/>
    <w:rsid w:val="001D3A84"/>
    <w:rsid w:val="001D3C45"/>
    <w:rsid w:val="001D3FAE"/>
    <w:rsid w:val="001D3FB9"/>
    <w:rsid w:val="001D4367"/>
    <w:rsid w:val="001D46CA"/>
    <w:rsid w:val="001D489B"/>
    <w:rsid w:val="001D48A1"/>
    <w:rsid w:val="001D4C90"/>
    <w:rsid w:val="001D4E7C"/>
    <w:rsid w:val="001D5004"/>
    <w:rsid w:val="001D5B6E"/>
    <w:rsid w:val="001D634D"/>
    <w:rsid w:val="001D6500"/>
    <w:rsid w:val="001D6BBA"/>
    <w:rsid w:val="001D75F8"/>
    <w:rsid w:val="001D7AB2"/>
    <w:rsid w:val="001E0CC9"/>
    <w:rsid w:val="001E0F5B"/>
    <w:rsid w:val="001E1447"/>
    <w:rsid w:val="001E1705"/>
    <w:rsid w:val="001E1796"/>
    <w:rsid w:val="001E1C21"/>
    <w:rsid w:val="001E226C"/>
    <w:rsid w:val="001E25C2"/>
    <w:rsid w:val="001E2A9D"/>
    <w:rsid w:val="001E2DA5"/>
    <w:rsid w:val="001E31ED"/>
    <w:rsid w:val="001E3359"/>
    <w:rsid w:val="001E3C5B"/>
    <w:rsid w:val="001E3E57"/>
    <w:rsid w:val="001E458B"/>
    <w:rsid w:val="001E4C04"/>
    <w:rsid w:val="001E5258"/>
    <w:rsid w:val="001E562F"/>
    <w:rsid w:val="001E581D"/>
    <w:rsid w:val="001E5E9F"/>
    <w:rsid w:val="001E6397"/>
    <w:rsid w:val="001E662D"/>
    <w:rsid w:val="001E67B3"/>
    <w:rsid w:val="001E6DD7"/>
    <w:rsid w:val="001E7C8F"/>
    <w:rsid w:val="001F08CA"/>
    <w:rsid w:val="001F1158"/>
    <w:rsid w:val="001F1244"/>
    <w:rsid w:val="001F1630"/>
    <w:rsid w:val="001F1EE7"/>
    <w:rsid w:val="001F227A"/>
    <w:rsid w:val="001F2567"/>
    <w:rsid w:val="001F2C3F"/>
    <w:rsid w:val="001F3B70"/>
    <w:rsid w:val="001F3C92"/>
    <w:rsid w:val="001F401B"/>
    <w:rsid w:val="001F40EE"/>
    <w:rsid w:val="001F49C2"/>
    <w:rsid w:val="001F519A"/>
    <w:rsid w:val="001F6220"/>
    <w:rsid w:val="001F63CC"/>
    <w:rsid w:val="001F6564"/>
    <w:rsid w:val="001F6E62"/>
    <w:rsid w:val="001F7396"/>
    <w:rsid w:val="001F7AA5"/>
    <w:rsid w:val="00200421"/>
    <w:rsid w:val="00200BE0"/>
    <w:rsid w:val="00200FAC"/>
    <w:rsid w:val="002010C9"/>
    <w:rsid w:val="00201B7F"/>
    <w:rsid w:val="00202A82"/>
    <w:rsid w:val="00203155"/>
    <w:rsid w:val="0020327D"/>
    <w:rsid w:val="00203778"/>
    <w:rsid w:val="00203E61"/>
    <w:rsid w:val="002043A9"/>
    <w:rsid w:val="00204433"/>
    <w:rsid w:val="002054D1"/>
    <w:rsid w:val="00205CA3"/>
    <w:rsid w:val="00206D6E"/>
    <w:rsid w:val="002078F8"/>
    <w:rsid w:val="002101F8"/>
    <w:rsid w:val="002103C4"/>
    <w:rsid w:val="002109E1"/>
    <w:rsid w:val="00210F47"/>
    <w:rsid w:val="0021162B"/>
    <w:rsid w:val="00211DE2"/>
    <w:rsid w:val="002121B4"/>
    <w:rsid w:val="00212767"/>
    <w:rsid w:val="00213119"/>
    <w:rsid w:val="00213371"/>
    <w:rsid w:val="00213472"/>
    <w:rsid w:val="00214166"/>
    <w:rsid w:val="00215681"/>
    <w:rsid w:val="00215834"/>
    <w:rsid w:val="0021627A"/>
    <w:rsid w:val="00216BCC"/>
    <w:rsid w:val="002172E8"/>
    <w:rsid w:val="00217782"/>
    <w:rsid w:val="00217DAB"/>
    <w:rsid w:val="0022036F"/>
    <w:rsid w:val="0022061E"/>
    <w:rsid w:val="00220B2C"/>
    <w:rsid w:val="002210B8"/>
    <w:rsid w:val="00221B73"/>
    <w:rsid w:val="00221D9B"/>
    <w:rsid w:val="00222795"/>
    <w:rsid w:val="00222833"/>
    <w:rsid w:val="00222F1A"/>
    <w:rsid w:val="00223111"/>
    <w:rsid w:val="0022442E"/>
    <w:rsid w:val="00224758"/>
    <w:rsid w:val="00224868"/>
    <w:rsid w:val="00224A33"/>
    <w:rsid w:val="00224C0D"/>
    <w:rsid w:val="00225C0E"/>
    <w:rsid w:val="00227270"/>
    <w:rsid w:val="00227D49"/>
    <w:rsid w:val="00230487"/>
    <w:rsid w:val="00230BB6"/>
    <w:rsid w:val="00230C9B"/>
    <w:rsid w:val="00231699"/>
    <w:rsid w:val="00232349"/>
    <w:rsid w:val="002326CA"/>
    <w:rsid w:val="002328C8"/>
    <w:rsid w:val="002341E8"/>
    <w:rsid w:val="00234B67"/>
    <w:rsid w:val="00235A2D"/>
    <w:rsid w:val="00235BEF"/>
    <w:rsid w:val="00235D6D"/>
    <w:rsid w:val="002363DD"/>
    <w:rsid w:val="00236645"/>
    <w:rsid w:val="00236AE5"/>
    <w:rsid w:val="00237209"/>
    <w:rsid w:val="002373D2"/>
    <w:rsid w:val="00237684"/>
    <w:rsid w:val="002379ED"/>
    <w:rsid w:val="00237E77"/>
    <w:rsid w:val="00237FEB"/>
    <w:rsid w:val="00240365"/>
    <w:rsid w:val="002408F3"/>
    <w:rsid w:val="00240992"/>
    <w:rsid w:val="00241C01"/>
    <w:rsid w:val="00242132"/>
    <w:rsid w:val="0024269A"/>
    <w:rsid w:val="00242E40"/>
    <w:rsid w:val="00242E50"/>
    <w:rsid w:val="002434CA"/>
    <w:rsid w:val="002439D7"/>
    <w:rsid w:val="002440DA"/>
    <w:rsid w:val="0024412C"/>
    <w:rsid w:val="00244590"/>
    <w:rsid w:val="00244A86"/>
    <w:rsid w:val="00244B52"/>
    <w:rsid w:val="002457DD"/>
    <w:rsid w:val="00246284"/>
    <w:rsid w:val="002501DA"/>
    <w:rsid w:val="002503BA"/>
    <w:rsid w:val="0025091C"/>
    <w:rsid w:val="00250DD2"/>
    <w:rsid w:val="00251A48"/>
    <w:rsid w:val="00251B55"/>
    <w:rsid w:val="00251E3F"/>
    <w:rsid w:val="00252511"/>
    <w:rsid w:val="00252A87"/>
    <w:rsid w:val="00253AC0"/>
    <w:rsid w:val="0025421A"/>
    <w:rsid w:val="00254A20"/>
    <w:rsid w:val="00255D08"/>
    <w:rsid w:val="002564AA"/>
    <w:rsid w:val="002606D5"/>
    <w:rsid w:val="002608A0"/>
    <w:rsid w:val="00260B92"/>
    <w:rsid w:val="00260D19"/>
    <w:rsid w:val="002610CF"/>
    <w:rsid w:val="00261424"/>
    <w:rsid w:val="002619E1"/>
    <w:rsid w:val="00262015"/>
    <w:rsid w:val="00262D15"/>
    <w:rsid w:val="0026359A"/>
    <w:rsid w:val="00263A5E"/>
    <w:rsid w:val="00263D39"/>
    <w:rsid w:val="002642F1"/>
    <w:rsid w:val="0026438C"/>
    <w:rsid w:val="00264808"/>
    <w:rsid w:val="00264BEC"/>
    <w:rsid w:val="00264E55"/>
    <w:rsid w:val="002659E6"/>
    <w:rsid w:val="00265AB2"/>
    <w:rsid w:val="00265C29"/>
    <w:rsid w:val="002666C4"/>
    <w:rsid w:val="00266A34"/>
    <w:rsid w:val="00266D51"/>
    <w:rsid w:val="00266E63"/>
    <w:rsid w:val="00271006"/>
    <w:rsid w:val="0027122E"/>
    <w:rsid w:val="0027194A"/>
    <w:rsid w:val="002726DB"/>
    <w:rsid w:val="002730C4"/>
    <w:rsid w:val="00274412"/>
    <w:rsid w:val="00274A7F"/>
    <w:rsid w:val="00274DEE"/>
    <w:rsid w:val="00274E44"/>
    <w:rsid w:val="00275BE4"/>
    <w:rsid w:val="002775BB"/>
    <w:rsid w:val="00277BDD"/>
    <w:rsid w:val="0028045F"/>
    <w:rsid w:val="0028073D"/>
    <w:rsid w:val="00280B14"/>
    <w:rsid w:val="00280D3D"/>
    <w:rsid w:val="002818A1"/>
    <w:rsid w:val="00281AAE"/>
    <w:rsid w:val="00281CC2"/>
    <w:rsid w:val="002821E7"/>
    <w:rsid w:val="0028233B"/>
    <w:rsid w:val="00282387"/>
    <w:rsid w:val="002833CA"/>
    <w:rsid w:val="0028346E"/>
    <w:rsid w:val="00283690"/>
    <w:rsid w:val="00283A88"/>
    <w:rsid w:val="00283EBF"/>
    <w:rsid w:val="002843BA"/>
    <w:rsid w:val="00284466"/>
    <w:rsid w:val="002844CE"/>
    <w:rsid w:val="00284A6B"/>
    <w:rsid w:val="00285063"/>
    <w:rsid w:val="0028542C"/>
    <w:rsid w:val="0028607B"/>
    <w:rsid w:val="00286202"/>
    <w:rsid w:val="00286474"/>
    <w:rsid w:val="00286758"/>
    <w:rsid w:val="002873A0"/>
    <w:rsid w:val="0029048C"/>
    <w:rsid w:val="0029097F"/>
    <w:rsid w:val="00290D46"/>
    <w:rsid w:val="0029103F"/>
    <w:rsid w:val="00291296"/>
    <w:rsid w:val="002915DE"/>
    <w:rsid w:val="00293359"/>
    <w:rsid w:val="00294C3A"/>
    <w:rsid w:val="002954F7"/>
    <w:rsid w:val="002967F6"/>
    <w:rsid w:val="002976F6"/>
    <w:rsid w:val="00297BAA"/>
    <w:rsid w:val="002A033B"/>
    <w:rsid w:val="002A0D02"/>
    <w:rsid w:val="002A0FC8"/>
    <w:rsid w:val="002A1257"/>
    <w:rsid w:val="002A21D8"/>
    <w:rsid w:val="002A2335"/>
    <w:rsid w:val="002A235E"/>
    <w:rsid w:val="002A2408"/>
    <w:rsid w:val="002A2914"/>
    <w:rsid w:val="002A386D"/>
    <w:rsid w:val="002A4429"/>
    <w:rsid w:val="002A4591"/>
    <w:rsid w:val="002A5834"/>
    <w:rsid w:val="002A5891"/>
    <w:rsid w:val="002A5C55"/>
    <w:rsid w:val="002A5CE6"/>
    <w:rsid w:val="002A6D2D"/>
    <w:rsid w:val="002A741B"/>
    <w:rsid w:val="002B0302"/>
    <w:rsid w:val="002B05FD"/>
    <w:rsid w:val="002B0BAB"/>
    <w:rsid w:val="002B0C5B"/>
    <w:rsid w:val="002B26B4"/>
    <w:rsid w:val="002B3414"/>
    <w:rsid w:val="002B3990"/>
    <w:rsid w:val="002B4728"/>
    <w:rsid w:val="002B5D32"/>
    <w:rsid w:val="002B622F"/>
    <w:rsid w:val="002B63C5"/>
    <w:rsid w:val="002B6DDF"/>
    <w:rsid w:val="002B70F3"/>
    <w:rsid w:val="002B750E"/>
    <w:rsid w:val="002B7569"/>
    <w:rsid w:val="002C1436"/>
    <w:rsid w:val="002C1503"/>
    <w:rsid w:val="002C19C6"/>
    <w:rsid w:val="002C1E3B"/>
    <w:rsid w:val="002C2339"/>
    <w:rsid w:val="002C25A9"/>
    <w:rsid w:val="002C25F1"/>
    <w:rsid w:val="002C3894"/>
    <w:rsid w:val="002C4A48"/>
    <w:rsid w:val="002C647B"/>
    <w:rsid w:val="002C697D"/>
    <w:rsid w:val="002C6A14"/>
    <w:rsid w:val="002C6F61"/>
    <w:rsid w:val="002C6F8D"/>
    <w:rsid w:val="002C7190"/>
    <w:rsid w:val="002C78C7"/>
    <w:rsid w:val="002C78C9"/>
    <w:rsid w:val="002C7B32"/>
    <w:rsid w:val="002C7F23"/>
    <w:rsid w:val="002D015A"/>
    <w:rsid w:val="002D0333"/>
    <w:rsid w:val="002D0C52"/>
    <w:rsid w:val="002D1144"/>
    <w:rsid w:val="002D1455"/>
    <w:rsid w:val="002D1F6A"/>
    <w:rsid w:val="002D2A54"/>
    <w:rsid w:val="002D2AF7"/>
    <w:rsid w:val="002D31FF"/>
    <w:rsid w:val="002D396B"/>
    <w:rsid w:val="002D3C53"/>
    <w:rsid w:val="002D4D40"/>
    <w:rsid w:val="002D4E8E"/>
    <w:rsid w:val="002D60B7"/>
    <w:rsid w:val="002D640D"/>
    <w:rsid w:val="002D6420"/>
    <w:rsid w:val="002D6490"/>
    <w:rsid w:val="002D667B"/>
    <w:rsid w:val="002D6DBC"/>
    <w:rsid w:val="002D6EEB"/>
    <w:rsid w:val="002D7B8D"/>
    <w:rsid w:val="002D7FA2"/>
    <w:rsid w:val="002E05FE"/>
    <w:rsid w:val="002E05FF"/>
    <w:rsid w:val="002E0976"/>
    <w:rsid w:val="002E11BF"/>
    <w:rsid w:val="002E2330"/>
    <w:rsid w:val="002E2D91"/>
    <w:rsid w:val="002E3015"/>
    <w:rsid w:val="002E3183"/>
    <w:rsid w:val="002E3310"/>
    <w:rsid w:val="002E3905"/>
    <w:rsid w:val="002E3E76"/>
    <w:rsid w:val="002E5F5F"/>
    <w:rsid w:val="002E640D"/>
    <w:rsid w:val="002E671D"/>
    <w:rsid w:val="002E73CF"/>
    <w:rsid w:val="002E76CD"/>
    <w:rsid w:val="002E7FCD"/>
    <w:rsid w:val="002F032B"/>
    <w:rsid w:val="002F0346"/>
    <w:rsid w:val="002F0F3A"/>
    <w:rsid w:val="002F18D6"/>
    <w:rsid w:val="002F19B0"/>
    <w:rsid w:val="002F26A1"/>
    <w:rsid w:val="002F2BDB"/>
    <w:rsid w:val="002F3122"/>
    <w:rsid w:val="002F3456"/>
    <w:rsid w:val="002F47F3"/>
    <w:rsid w:val="002F509E"/>
    <w:rsid w:val="002F6107"/>
    <w:rsid w:val="002F654B"/>
    <w:rsid w:val="002F66A5"/>
    <w:rsid w:val="002F694F"/>
    <w:rsid w:val="002F77EF"/>
    <w:rsid w:val="003005E1"/>
    <w:rsid w:val="0030087F"/>
    <w:rsid w:val="003017E2"/>
    <w:rsid w:val="00301DE7"/>
    <w:rsid w:val="0030266F"/>
    <w:rsid w:val="003026A8"/>
    <w:rsid w:val="00302B09"/>
    <w:rsid w:val="00302D66"/>
    <w:rsid w:val="00302DB3"/>
    <w:rsid w:val="0030520D"/>
    <w:rsid w:val="00305356"/>
    <w:rsid w:val="00305B25"/>
    <w:rsid w:val="00305E7D"/>
    <w:rsid w:val="0030682A"/>
    <w:rsid w:val="00306CBF"/>
    <w:rsid w:val="00307557"/>
    <w:rsid w:val="00307EAC"/>
    <w:rsid w:val="0031184D"/>
    <w:rsid w:val="00311AB4"/>
    <w:rsid w:val="00311CE3"/>
    <w:rsid w:val="003122B1"/>
    <w:rsid w:val="00312860"/>
    <w:rsid w:val="00312B4B"/>
    <w:rsid w:val="0031315A"/>
    <w:rsid w:val="00313185"/>
    <w:rsid w:val="003138CF"/>
    <w:rsid w:val="00314473"/>
    <w:rsid w:val="00314B06"/>
    <w:rsid w:val="003151E3"/>
    <w:rsid w:val="00315680"/>
    <w:rsid w:val="003176A8"/>
    <w:rsid w:val="00320536"/>
    <w:rsid w:val="00320B3F"/>
    <w:rsid w:val="00321B01"/>
    <w:rsid w:val="00321D35"/>
    <w:rsid w:val="00321FA5"/>
    <w:rsid w:val="00322755"/>
    <w:rsid w:val="00322CA8"/>
    <w:rsid w:val="00322E20"/>
    <w:rsid w:val="0032300A"/>
    <w:rsid w:val="00323AF6"/>
    <w:rsid w:val="00323D0D"/>
    <w:rsid w:val="0032412A"/>
    <w:rsid w:val="00324F30"/>
    <w:rsid w:val="0032577F"/>
    <w:rsid w:val="00326BBD"/>
    <w:rsid w:val="0032763C"/>
    <w:rsid w:val="003302B1"/>
    <w:rsid w:val="003306F7"/>
    <w:rsid w:val="00330C25"/>
    <w:rsid w:val="003310A9"/>
    <w:rsid w:val="0033165D"/>
    <w:rsid w:val="00331F52"/>
    <w:rsid w:val="003328C9"/>
    <w:rsid w:val="003331CB"/>
    <w:rsid w:val="003331DE"/>
    <w:rsid w:val="00333BE8"/>
    <w:rsid w:val="00333E89"/>
    <w:rsid w:val="0033443D"/>
    <w:rsid w:val="003349A5"/>
    <w:rsid w:val="0033533D"/>
    <w:rsid w:val="00335362"/>
    <w:rsid w:val="003359DA"/>
    <w:rsid w:val="00336E22"/>
    <w:rsid w:val="003370DF"/>
    <w:rsid w:val="00337206"/>
    <w:rsid w:val="00340353"/>
    <w:rsid w:val="0034069F"/>
    <w:rsid w:val="00341436"/>
    <w:rsid w:val="0034242A"/>
    <w:rsid w:val="00343709"/>
    <w:rsid w:val="003439C7"/>
    <w:rsid w:val="00343C45"/>
    <w:rsid w:val="00343D05"/>
    <w:rsid w:val="0034539E"/>
    <w:rsid w:val="003454C4"/>
    <w:rsid w:val="00345527"/>
    <w:rsid w:val="00345DA2"/>
    <w:rsid w:val="0034635A"/>
    <w:rsid w:val="00346423"/>
    <w:rsid w:val="003467B6"/>
    <w:rsid w:val="0034699C"/>
    <w:rsid w:val="00346AFE"/>
    <w:rsid w:val="00346B65"/>
    <w:rsid w:val="00347579"/>
    <w:rsid w:val="00347CE9"/>
    <w:rsid w:val="0035006F"/>
    <w:rsid w:val="00350761"/>
    <w:rsid w:val="0035081E"/>
    <w:rsid w:val="00350C12"/>
    <w:rsid w:val="0035181D"/>
    <w:rsid w:val="00351CEB"/>
    <w:rsid w:val="00352200"/>
    <w:rsid w:val="003522E0"/>
    <w:rsid w:val="003523D7"/>
    <w:rsid w:val="00353193"/>
    <w:rsid w:val="003532EF"/>
    <w:rsid w:val="0035345D"/>
    <w:rsid w:val="003539F3"/>
    <w:rsid w:val="00353D0C"/>
    <w:rsid w:val="00353F07"/>
    <w:rsid w:val="00354344"/>
    <w:rsid w:val="00354C8F"/>
    <w:rsid w:val="00355C21"/>
    <w:rsid w:val="00357119"/>
    <w:rsid w:val="0035779C"/>
    <w:rsid w:val="003578A2"/>
    <w:rsid w:val="00357AE9"/>
    <w:rsid w:val="003608E2"/>
    <w:rsid w:val="00361E42"/>
    <w:rsid w:val="0036242C"/>
    <w:rsid w:val="003624EB"/>
    <w:rsid w:val="00363724"/>
    <w:rsid w:val="003638A9"/>
    <w:rsid w:val="0036394C"/>
    <w:rsid w:val="00364DE5"/>
    <w:rsid w:val="00364E2E"/>
    <w:rsid w:val="00365DFB"/>
    <w:rsid w:val="00365E72"/>
    <w:rsid w:val="00366260"/>
    <w:rsid w:val="00367139"/>
    <w:rsid w:val="0036748A"/>
    <w:rsid w:val="00367707"/>
    <w:rsid w:val="003700A0"/>
    <w:rsid w:val="00370F4C"/>
    <w:rsid w:val="003720B4"/>
    <w:rsid w:val="003725A3"/>
    <w:rsid w:val="003727BA"/>
    <w:rsid w:val="003727C3"/>
    <w:rsid w:val="00372CAE"/>
    <w:rsid w:val="00373134"/>
    <w:rsid w:val="003743FF"/>
    <w:rsid w:val="0037466D"/>
    <w:rsid w:val="00374BB8"/>
    <w:rsid w:val="00375730"/>
    <w:rsid w:val="00375ABE"/>
    <w:rsid w:val="003760C0"/>
    <w:rsid w:val="00376A3D"/>
    <w:rsid w:val="003776A2"/>
    <w:rsid w:val="003778C9"/>
    <w:rsid w:val="00377B72"/>
    <w:rsid w:val="00380370"/>
    <w:rsid w:val="003809EF"/>
    <w:rsid w:val="00380B92"/>
    <w:rsid w:val="00380D8A"/>
    <w:rsid w:val="0038133B"/>
    <w:rsid w:val="003820B0"/>
    <w:rsid w:val="00382E92"/>
    <w:rsid w:val="003835B5"/>
    <w:rsid w:val="00383DA8"/>
    <w:rsid w:val="003840C1"/>
    <w:rsid w:val="003844AD"/>
    <w:rsid w:val="00384665"/>
    <w:rsid w:val="00384FAF"/>
    <w:rsid w:val="0038545C"/>
    <w:rsid w:val="00385A5A"/>
    <w:rsid w:val="00385E0B"/>
    <w:rsid w:val="00385E8F"/>
    <w:rsid w:val="00386E38"/>
    <w:rsid w:val="00390294"/>
    <w:rsid w:val="00390CE0"/>
    <w:rsid w:val="003925BB"/>
    <w:rsid w:val="003927C1"/>
    <w:rsid w:val="0039387B"/>
    <w:rsid w:val="00394D21"/>
    <w:rsid w:val="003950D3"/>
    <w:rsid w:val="00396B3E"/>
    <w:rsid w:val="00396DD8"/>
    <w:rsid w:val="003978A1"/>
    <w:rsid w:val="0039791D"/>
    <w:rsid w:val="003A004C"/>
    <w:rsid w:val="003A05BF"/>
    <w:rsid w:val="003A0630"/>
    <w:rsid w:val="003A0B65"/>
    <w:rsid w:val="003A0CD4"/>
    <w:rsid w:val="003A1A1A"/>
    <w:rsid w:val="003A1AA0"/>
    <w:rsid w:val="003A1F83"/>
    <w:rsid w:val="003A20A1"/>
    <w:rsid w:val="003A24D1"/>
    <w:rsid w:val="003A2806"/>
    <w:rsid w:val="003A2C58"/>
    <w:rsid w:val="003A2FFA"/>
    <w:rsid w:val="003A3DED"/>
    <w:rsid w:val="003A40B3"/>
    <w:rsid w:val="003A455E"/>
    <w:rsid w:val="003A49E8"/>
    <w:rsid w:val="003A4FA7"/>
    <w:rsid w:val="003A5E79"/>
    <w:rsid w:val="003A65AE"/>
    <w:rsid w:val="003A6667"/>
    <w:rsid w:val="003A6768"/>
    <w:rsid w:val="003A6EF4"/>
    <w:rsid w:val="003A6F94"/>
    <w:rsid w:val="003A743F"/>
    <w:rsid w:val="003A7DF2"/>
    <w:rsid w:val="003B0330"/>
    <w:rsid w:val="003B0D30"/>
    <w:rsid w:val="003B11BF"/>
    <w:rsid w:val="003B193D"/>
    <w:rsid w:val="003B1DC6"/>
    <w:rsid w:val="003B218D"/>
    <w:rsid w:val="003B3097"/>
    <w:rsid w:val="003B346B"/>
    <w:rsid w:val="003B35BA"/>
    <w:rsid w:val="003B3F28"/>
    <w:rsid w:val="003B4098"/>
    <w:rsid w:val="003B48B0"/>
    <w:rsid w:val="003B4F7D"/>
    <w:rsid w:val="003B5256"/>
    <w:rsid w:val="003B60AD"/>
    <w:rsid w:val="003B6811"/>
    <w:rsid w:val="003B71EB"/>
    <w:rsid w:val="003B7358"/>
    <w:rsid w:val="003B7372"/>
    <w:rsid w:val="003B7F27"/>
    <w:rsid w:val="003C0ED7"/>
    <w:rsid w:val="003C1016"/>
    <w:rsid w:val="003C15C3"/>
    <w:rsid w:val="003C1A6F"/>
    <w:rsid w:val="003C33E7"/>
    <w:rsid w:val="003C3797"/>
    <w:rsid w:val="003C3D60"/>
    <w:rsid w:val="003C3E1F"/>
    <w:rsid w:val="003C4BFE"/>
    <w:rsid w:val="003C4EF3"/>
    <w:rsid w:val="003C7571"/>
    <w:rsid w:val="003D0064"/>
    <w:rsid w:val="003D161C"/>
    <w:rsid w:val="003D16C9"/>
    <w:rsid w:val="003D1C1B"/>
    <w:rsid w:val="003D1C75"/>
    <w:rsid w:val="003D24BF"/>
    <w:rsid w:val="003D2573"/>
    <w:rsid w:val="003D34C1"/>
    <w:rsid w:val="003D4017"/>
    <w:rsid w:val="003D4958"/>
    <w:rsid w:val="003D4FFC"/>
    <w:rsid w:val="003D5436"/>
    <w:rsid w:val="003D547C"/>
    <w:rsid w:val="003D5866"/>
    <w:rsid w:val="003D64F4"/>
    <w:rsid w:val="003D6B1F"/>
    <w:rsid w:val="003D6D9C"/>
    <w:rsid w:val="003E06C8"/>
    <w:rsid w:val="003E1587"/>
    <w:rsid w:val="003E21EA"/>
    <w:rsid w:val="003E2266"/>
    <w:rsid w:val="003E2585"/>
    <w:rsid w:val="003E2F4C"/>
    <w:rsid w:val="003E46F0"/>
    <w:rsid w:val="003E4C71"/>
    <w:rsid w:val="003E538E"/>
    <w:rsid w:val="003E560B"/>
    <w:rsid w:val="003E6CAD"/>
    <w:rsid w:val="003E73BE"/>
    <w:rsid w:val="003E74B6"/>
    <w:rsid w:val="003E7DEB"/>
    <w:rsid w:val="003E7F7D"/>
    <w:rsid w:val="003F03AE"/>
    <w:rsid w:val="003F0C26"/>
    <w:rsid w:val="003F0CF0"/>
    <w:rsid w:val="003F1073"/>
    <w:rsid w:val="003F19EC"/>
    <w:rsid w:val="003F1D14"/>
    <w:rsid w:val="003F2A10"/>
    <w:rsid w:val="003F3482"/>
    <w:rsid w:val="003F361A"/>
    <w:rsid w:val="003F379C"/>
    <w:rsid w:val="003F41A6"/>
    <w:rsid w:val="003F48A4"/>
    <w:rsid w:val="003F4CCE"/>
    <w:rsid w:val="003F4EDB"/>
    <w:rsid w:val="003F5218"/>
    <w:rsid w:val="003F5D3E"/>
    <w:rsid w:val="003F68AF"/>
    <w:rsid w:val="003F6BC3"/>
    <w:rsid w:val="003F7213"/>
    <w:rsid w:val="003F7677"/>
    <w:rsid w:val="003F7AC5"/>
    <w:rsid w:val="00400250"/>
    <w:rsid w:val="0040064E"/>
    <w:rsid w:val="00400CD8"/>
    <w:rsid w:val="00400E11"/>
    <w:rsid w:val="0040187A"/>
    <w:rsid w:val="00404CC4"/>
    <w:rsid w:val="00405449"/>
    <w:rsid w:val="004057F8"/>
    <w:rsid w:val="00405CF8"/>
    <w:rsid w:val="00405EB6"/>
    <w:rsid w:val="0040605B"/>
    <w:rsid w:val="00406858"/>
    <w:rsid w:val="00406C49"/>
    <w:rsid w:val="004075C5"/>
    <w:rsid w:val="00407918"/>
    <w:rsid w:val="00410775"/>
    <w:rsid w:val="00410A56"/>
    <w:rsid w:val="0041132C"/>
    <w:rsid w:val="004118AB"/>
    <w:rsid w:val="00411F51"/>
    <w:rsid w:val="004122DF"/>
    <w:rsid w:val="00412761"/>
    <w:rsid w:val="00412C00"/>
    <w:rsid w:val="00412EAE"/>
    <w:rsid w:val="0041340B"/>
    <w:rsid w:val="00413D9A"/>
    <w:rsid w:val="00414211"/>
    <w:rsid w:val="00414425"/>
    <w:rsid w:val="0041512D"/>
    <w:rsid w:val="00416468"/>
    <w:rsid w:val="00417056"/>
    <w:rsid w:val="00417088"/>
    <w:rsid w:val="0041766F"/>
    <w:rsid w:val="004178B5"/>
    <w:rsid w:val="00417B22"/>
    <w:rsid w:val="00417E45"/>
    <w:rsid w:val="00417EE9"/>
    <w:rsid w:val="004217CD"/>
    <w:rsid w:val="00421DE9"/>
    <w:rsid w:val="0042226A"/>
    <w:rsid w:val="00422750"/>
    <w:rsid w:val="004233C1"/>
    <w:rsid w:val="00423D2C"/>
    <w:rsid w:val="00423D4E"/>
    <w:rsid w:val="004240BA"/>
    <w:rsid w:val="004245A9"/>
    <w:rsid w:val="00424629"/>
    <w:rsid w:val="004248EA"/>
    <w:rsid w:val="00424E58"/>
    <w:rsid w:val="00425000"/>
    <w:rsid w:val="0042540A"/>
    <w:rsid w:val="00426F19"/>
    <w:rsid w:val="0042726A"/>
    <w:rsid w:val="00427273"/>
    <w:rsid w:val="00427280"/>
    <w:rsid w:val="004275FC"/>
    <w:rsid w:val="0042761A"/>
    <w:rsid w:val="004277F1"/>
    <w:rsid w:val="004309EA"/>
    <w:rsid w:val="00430A8A"/>
    <w:rsid w:val="00430BE9"/>
    <w:rsid w:val="00431BDF"/>
    <w:rsid w:val="00431C8E"/>
    <w:rsid w:val="00432BBC"/>
    <w:rsid w:val="00432C4B"/>
    <w:rsid w:val="00433244"/>
    <w:rsid w:val="004339FF"/>
    <w:rsid w:val="00433C74"/>
    <w:rsid w:val="00433D3C"/>
    <w:rsid w:val="00434DB9"/>
    <w:rsid w:val="0043503B"/>
    <w:rsid w:val="00436842"/>
    <w:rsid w:val="00436ABD"/>
    <w:rsid w:val="00436D43"/>
    <w:rsid w:val="00436E76"/>
    <w:rsid w:val="004377FB"/>
    <w:rsid w:val="004401E3"/>
    <w:rsid w:val="004404A0"/>
    <w:rsid w:val="004409C2"/>
    <w:rsid w:val="00440AB2"/>
    <w:rsid w:val="004423AA"/>
    <w:rsid w:val="0044258B"/>
    <w:rsid w:val="00442691"/>
    <w:rsid w:val="0044297C"/>
    <w:rsid w:val="00442C93"/>
    <w:rsid w:val="00442F64"/>
    <w:rsid w:val="00443215"/>
    <w:rsid w:val="00443999"/>
    <w:rsid w:val="00443D97"/>
    <w:rsid w:val="00445479"/>
    <w:rsid w:val="00445F67"/>
    <w:rsid w:val="004466BF"/>
    <w:rsid w:val="00447B3D"/>
    <w:rsid w:val="00447F26"/>
    <w:rsid w:val="00450423"/>
    <w:rsid w:val="004504C9"/>
    <w:rsid w:val="0045092E"/>
    <w:rsid w:val="004509DE"/>
    <w:rsid w:val="00450C01"/>
    <w:rsid w:val="004518DD"/>
    <w:rsid w:val="00451D58"/>
    <w:rsid w:val="004527F1"/>
    <w:rsid w:val="00452B70"/>
    <w:rsid w:val="00452C0F"/>
    <w:rsid w:val="004530A4"/>
    <w:rsid w:val="0045374D"/>
    <w:rsid w:val="004537D4"/>
    <w:rsid w:val="004538E7"/>
    <w:rsid w:val="00453A7D"/>
    <w:rsid w:val="00454736"/>
    <w:rsid w:val="004550BB"/>
    <w:rsid w:val="00456488"/>
    <w:rsid w:val="00456A1D"/>
    <w:rsid w:val="004578A9"/>
    <w:rsid w:val="0045795F"/>
    <w:rsid w:val="004579FB"/>
    <w:rsid w:val="00457CE2"/>
    <w:rsid w:val="00457E90"/>
    <w:rsid w:val="00457F4B"/>
    <w:rsid w:val="00460396"/>
    <w:rsid w:val="004604D2"/>
    <w:rsid w:val="004608BF"/>
    <w:rsid w:val="00460D1F"/>
    <w:rsid w:val="00460D6B"/>
    <w:rsid w:val="004610C6"/>
    <w:rsid w:val="00461165"/>
    <w:rsid w:val="004611F7"/>
    <w:rsid w:val="004612F0"/>
    <w:rsid w:val="00462B2D"/>
    <w:rsid w:val="00462B75"/>
    <w:rsid w:val="00463316"/>
    <w:rsid w:val="00463716"/>
    <w:rsid w:val="0046438F"/>
    <w:rsid w:val="00465432"/>
    <w:rsid w:val="00465E6F"/>
    <w:rsid w:val="00466D19"/>
    <w:rsid w:val="0046716E"/>
    <w:rsid w:val="00467310"/>
    <w:rsid w:val="004677A2"/>
    <w:rsid w:val="004678DD"/>
    <w:rsid w:val="0047072A"/>
    <w:rsid w:val="0047088D"/>
    <w:rsid w:val="00470B66"/>
    <w:rsid w:val="004713E3"/>
    <w:rsid w:val="004714B9"/>
    <w:rsid w:val="0047189F"/>
    <w:rsid w:val="00472001"/>
    <w:rsid w:val="00472787"/>
    <w:rsid w:val="00472975"/>
    <w:rsid w:val="00472F62"/>
    <w:rsid w:val="0047334B"/>
    <w:rsid w:val="004733CE"/>
    <w:rsid w:val="004742E1"/>
    <w:rsid w:val="00474CD8"/>
    <w:rsid w:val="00474F7C"/>
    <w:rsid w:val="00475064"/>
    <w:rsid w:val="004752C0"/>
    <w:rsid w:val="004761A9"/>
    <w:rsid w:val="0047697A"/>
    <w:rsid w:val="00476DD4"/>
    <w:rsid w:val="0047785B"/>
    <w:rsid w:val="00477911"/>
    <w:rsid w:val="00477C62"/>
    <w:rsid w:val="00480715"/>
    <w:rsid w:val="0048166F"/>
    <w:rsid w:val="004819BA"/>
    <w:rsid w:val="00481B0E"/>
    <w:rsid w:val="0048231C"/>
    <w:rsid w:val="004823E5"/>
    <w:rsid w:val="00482461"/>
    <w:rsid w:val="00482BE8"/>
    <w:rsid w:val="004834CD"/>
    <w:rsid w:val="00483A00"/>
    <w:rsid w:val="00483AB3"/>
    <w:rsid w:val="00483D3E"/>
    <w:rsid w:val="004845FE"/>
    <w:rsid w:val="00484AF2"/>
    <w:rsid w:val="0048545F"/>
    <w:rsid w:val="0048558D"/>
    <w:rsid w:val="00485A7C"/>
    <w:rsid w:val="00486910"/>
    <w:rsid w:val="00487017"/>
    <w:rsid w:val="004871E4"/>
    <w:rsid w:val="004877EB"/>
    <w:rsid w:val="00487AFB"/>
    <w:rsid w:val="00487C3C"/>
    <w:rsid w:val="004905C1"/>
    <w:rsid w:val="00490736"/>
    <w:rsid w:val="0049083D"/>
    <w:rsid w:val="004908F0"/>
    <w:rsid w:val="00490BAC"/>
    <w:rsid w:val="00490E84"/>
    <w:rsid w:val="00491A03"/>
    <w:rsid w:val="004925F8"/>
    <w:rsid w:val="004926AA"/>
    <w:rsid w:val="00493798"/>
    <w:rsid w:val="00493A55"/>
    <w:rsid w:val="00493AA7"/>
    <w:rsid w:val="00493AF1"/>
    <w:rsid w:val="0049411A"/>
    <w:rsid w:val="00494442"/>
    <w:rsid w:val="004944E7"/>
    <w:rsid w:val="0049484F"/>
    <w:rsid w:val="004955AB"/>
    <w:rsid w:val="004956B9"/>
    <w:rsid w:val="00496AF5"/>
    <w:rsid w:val="00497097"/>
    <w:rsid w:val="0049726F"/>
    <w:rsid w:val="00497362"/>
    <w:rsid w:val="00497930"/>
    <w:rsid w:val="00497B35"/>
    <w:rsid w:val="004A0340"/>
    <w:rsid w:val="004A0C1C"/>
    <w:rsid w:val="004A1F21"/>
    <w:rsid w:val="004A1F4C"/>
    <w:rsid w:val="004A2106"/>
    <w:rsid w:val="004A24CC"/>
    <w:rsid w:val="004A28A0"/>
    <w:rsid w:val="004A2C2B"/>
    <w:rsid w:val="004A3083"/>
    <w:rsid w:val="004A33E7"/>
    <w:rsid w:val="004A3854"/>
    <w:rsid w:val="004A4089"/>
    <w:rsid w:val="004A40E1"/>
    <w:rsid w:val="004A43D4"/>
    <w:rsid w:val="004A54C0"/>
    <w:rsid w:val="004A5E7C"/>
    <w:rsid w:val="004A67C6"/>
    <w:rsid w:val="004A708A"/>
    <w:rsid w:val="004A73B8"/>
    <w:rsid w:val="004A7C6C"/>
    <w:rsid w:val="004A7E67"/>
    <w:rsid w:val="004A7E8E"/>
    <w:rsid w:val="004B0148"/>
    <w:rsid w:val="004B20E8"/>
    <w:rsid w:val="004B4347"/>
    <w:rsid w:val="004B4569"/>
    <w:rsid w:val="004B49CA"/>
    <w:rsid w:val="004B4DB1"/>
    <w:rsid w:val="004B56FB"/>
    <w:rsid w:val="004B5A29"/>
    <w:rsid w:val="004B5B17"/>
    <w:rsid w:val="004B5FB3"/>
    <w:rsid w:val="004B6841"/>
    <w:rsid w:val="004B7392"/>
    <w:rsid w:val="004B73B1"/>
    <w:rsid w:val="004B7926"/>
    <w:rsid w:val="004C12D3"/>
    <w:rsid w:val="004C18BC"/>
    <w:rsid w:val="004C1C6B"/>
    <w:rsid w:val="004C2307"/>
    <w:rsid w:val="004C2317"/>
    <w:rsid w:val="004C2481"/>
    <w:rsid w:val="004C2DBC"/>
    <w:rsid w:val="004C3410"/>
    <w:rsid w:val="004C3916"/>
    <w:rsid w:val="004C4BF3"/>
    <w:rsid w:val="004C4D16"/>
    <w:rsid w:val="004C4D3C"/>
    <w:rsid w:val="004C4EB3"/>
    <w:rsid w:val="004C605A"/>
    <w:rsid w:val="004C6D53"/>
    <w:rsid w:val="004C6E2B"/>
    <w:rsid w:val="004C7385"/>
    <w:rsid w:val="004D0946"/>
    <w:rsid w:val="004D0E29"/>
    <w:rsid w:val="004D1086"/>
    <w:rsid w:val="004D1959"/>
    <w:rsid w:val="004D1A9F"/>
    <w:rsid w:val="004D31AD"/>
    <w:rsid w:val="004D3736"/>
    <w:rsid w:val="004D408F"/>
    <w:rsid w:val="004D47D7"/>
    <w:rsid w:val="004D4BD3"/>
    <w:rsid w:val="004D56F2"/>
    <w:rsid w:val="004D59BF"/>
    <w:rsid w:val="004D6582"/>
    <w:rsid w:val="004D66A8"/>
    <w:rsid w:val="004D6E94"/>
    <w:rsid w:val="004D7B1A"/>
    <w:rsid w:val="004D7D10"/>
    <w:rsid w:val="004E0E2D"/>
    <w:rsid w:val="004E10B8"/>
    <w:rsid w:val="004E1298"/>
    <w:rsid w:val="004E1349"/>
    <w:rsid w:val="004E138B"/>
    <w:rsid w:val="004E19BC"/>
    <w:rsid w:val="004E41A3"/>
    <w:rsid w:val="004E41D2"/>
    <w:rsid w:val="004E45C7"/>
    <w:rsid w:val="004E5855"/>
    <w:rsid w:val="004E652C"/>
    <w:rsid w:val="004E6CA4"/>
    <w:rsid w:val="004E6DEE"/>
    <w:rsid w:val="004E6DF4"/>
    <w:rsid w:val="004E6F8A"/>
    <w:rsid w:val="004E76E0"/>
    <w:rsid w:val="004F0583"/>
    <w:rsid w:val="004F10FC"/>
    <w:rsid w:val="004F1341"/>
    <w:rsid w:val="004F147B"/>
    <w:rsid w:val="004F1C3D"/>
    <w:rsid w:val="004F2498"/>
    <w:rsid w:val="004F27EC"/>
    <w:rsid w:val="004F2AFA"/>
    <w:rsid w:val="004F379A"/>
    <w:rsid w:val="004F3FCF"/>
    <w:rsid w:val="004F4E90"/>
    <w:rsid w:val="004F5A17"/>
    <w:rsid w:val="004F6249"/>
    <w:rsid w:val="004F67DF"/>
    <w:rsid w:val="004F7E91"/>
    <w:rsid w:val="00500264"/>
    <w:rsid w:val="005005CE"/>
    <w:rsid w:val="00501549"/>
    <w:rsid w:val="00502B0F"/>
    <w:rsid w:val="00502DF4"/>
    <w:rsid w:val="0050301B"/>
    <w:rsid w:val="005034DD"/>
    <w:rsid w:val="00504234"/>
    <w:rsid w:val="005051EA"/>
    <w:rsid w:val="00505D83"/>
    <w:rsid w:val="00506BFD"/>
    <w:rsid w:val="00507AE7"/>
    <w:rsid w:val="00507B4B"/>
    <w:rsid w:val="005100B3"/>
    <w:rsid w:val="00510A69"/>
    <w:rsid w:val="00510AAF"/>
    <w:rsid w:val="0051112D"/>
    <w:rsid w:val="005114E8"/>
    <w:rsid w:val="00511668"/>
    <w:rsid w:val="005118A5"/>
    <w:rsid w:val="00511D31"/>
    <w:rsid w:val="005122A1"/>
    <w:rsid w:val="005122D8"/>
    <w:rsid w:val="00512FCB"/>
    <w:rsid w:val="00513733"/>
    <w:rsid w:val="00515238"/>
    <w:rsid w:val="0051667F"/>
    <w:rsid w:val="00516AC3"/>
    <w:rsid w:val="00516F5D"/>
    <w:rsid w:val="005170B9"/>
    <w:rsid w:val="005172FB"/>
    <w:rsid w:val="00517DD8"/>
    <w:rsid w:val="005202F7"/>
    <w:rsid w:val="00520E88"/>
    <w:rsid w:val="00521876"/>
    <w:rsid w:val="00521DB5"/>
    <w:rsid w:val="00522271"/>
    <w:rsid w:val="005222CB"/>
    <w:rsid w:val="005222D2"/>
    <w:rsid w:val="005226BE"/>
    <w:rsid w:val="00522890"/>
    <w:rsid w:val="00522F5D"/>
    <w:rsid w:val="0052363C"/>
    <w:rsid w:val="005239B2"/>
    <w:rsid w:val="00523AAF"/>
    <w:rsid w:val="00523F24"/>
    <w:rsid w:val="00524036"/>
    <w:rsid w:val="0052415A"/>
    <w:rsid w:val="00525A94"/>
    <w:rsid w:val="0052645D"/>
    <w:rsid w:val="00527349"/>
    <w:rsid w:val="005273CA"/>
    <w:rsid w:val="00527C33"/>
    <w:rsid w:val="00530E1E"/>
    <w:rsid w:val="005310F7"/>
    <w:rsid w:val="00531488"/>
    <w:rsid w:val="00531E7E"/>
    <w:rsid w:val="005321F5"/>
    <w:rsid w:val="0053275D"/>
    <w:rsid w:val="005344E3"/>
    <w:rsid w:val="00534E86"/>
    <w:rsid w:val="00535F91"/>
    <w:rsid w:val="005370C7"/>
    <w:rsid w:val="00543139"/>
    <w:rsid w:val="005432EF"/>
    <w:rsid w:val="005441E5"/>
    <w:rsid w:val="00544865"/>
    <w:rsid w:val="00544C12"/>
    <w:rsid w:val="00545AB4"/>
    <w:rsid w:val="00546187"/>
    <w:rsid w:val="005473B1"/>
    <w:rsid w:val="00547AD1"/>
    <w:rsid w:val="00547AE1"/>
    <w:rsid w:val="00547E40"/>
    <w:rsid w:val="005501DA"/>
    <w:rsid w:val="005508E5"/>
    <w:rsid w:val="005514F3"/>
    <w:rsid w:val="005518E4"/>
    <w:rsid w:val="00551CF0"/>
    <w:rsid w:val="005520EA"/>
    <w:rsid w:val="00552833"/>
    <w:rsid w:val="00552FBB"/>
    <w:rsid w:val="00553B03"/>
    <w:rsid w:val="00553C30"/>
    <w:rsid w:val="00554286"/>
    <w:rsid w:val="005545D1"/>
    <w:rsid w:val="00554A2B"/>
    <w:rsid w:val="005555F8"/>
    <w:rsid w:val="00555807"/>
    <w:rsid w:val="005560B3"/>
    <w:rsid w:val="00556488"/>
    <w:rsid w:val="00556AFD"/>
    <w:rsid w:val="00557545"/>
    <w:rsid w:val="00560510"/>
    <w:rsid w:val="00560CC4"/>
    <w:rsid w:val="00561055"/>
    <w:rsid w:val="00561C39"/>
    <w:rsid w:val="00561E5B"/>
    <w:rsid w:val="00561F6E"/>
    <w:rsid w:val="00562728"/>
    <w:rsid w:val="00562E22"/>
    <w:rsid w:val="00563012"/>
    <w:rsid w:val="0056361B"/>
    <w:rsid w:val="005636F9"/>
    <w:rsid w:val="00563923"/>
    <w:rsid w:val="00563E12"/>
    <w:rsid w:val="005643F8"/>
    <w:rsid w:val="005660FC"/>
    <w:rsid w:val="005666E0"/>
    <w:rsid w:val="00566C8B"/>
    <w:rsid w:val="00566FF3"/>
    <w:rsid w:val="00567145"/>
    <w:rsid w:val="0056719A"/>
    <w:rsid w:val="00567EA5"/>
    <w:rsid w:val="00567F2B"/>
    <w:rsid w:val="0057065A"/>
    <w:rsid w:val="00571354"/>
    <w:rsid w:val="005714D5"/>
    <w:rsid w:val="0057173D"/>
    <w:rsid w:val="00571DDE"/>
    <w:rsid w:val="005724D8"/>
    <w:rsid w:val="005726B1"/>
    <w:rsid w:val="00572924"/>
    <w:rsid w:val="00572931"/>
    <w:rsid w:val="00572A92"/>
    <w:rsid w:val="00572D52"/>
    <w:rsid w:val="00572F54"/>
    <w:rsid w:val="00573291"/>
    <w:rsid w:val="00573856"/>
    <w:rsid w:val="00573EC4"/>
    <w:rsid w:val="00574765"/>
    <w:rsid w:val="00574B72"/>
    <w:rsid w:val="00575DDE"/>
    <w:rsid w:val="0057680B"/>
    <w:rsid w:val="00576D16"/>
    <w:rsid w:val="00577AC4"/>
    <w:rsid w:val="00577CF1"/>
    <w:rsid w:val="00577FFD"/>
    <w:rsid w:val="005810B0"/>
    <w:rsid w:val="005812A0"/>
    <w:rsid w:val="005814D4"/>
    <w:rsid w:val="005829ED"/>
    <w:rsid w:val="00583877"/>
    <w:rsid w:val="00583EBF"/>
    <w:rsid w:val="0058448E"/>
    <w:rsid w:val="00584673"/>
    <w:rsid w:val="00584AD9"/>
    <w:rsid w:val="00584B88"/>
    <w:rsid w:val="00585265"/>
    <w:rsid w:val="00586C21"/>
    <w:rsid w:val="00587C51"/>
    <w:rsid w:val="00590264"/>
    <w:rsid w:val="00590737"/>
    <w:rsid w:val="005907A0"/>
    <w:rsid w:val="0059136D"/>
    <w:rsid w:val="0059160E"/>
    <w:rsid w:val="005916E0"/>
    <w:rsid w:val="00591E99"/>
    <w:rsid w:val="0059238E"/>
    <w:rsid w:val="0059246B"/>
    <w:rsid w:val="005926E9"/>
    <w:rsid w:val="00592FB6"/>
    <w:rsid w:val="00593A28"/>
    <w:rsid w:val="00593F58"/>
    <w:rsid w:val="0059449D"/>
    <w:rsid w:val="00594A37"/>
    <w:rsid w:val="00594D36"/>
    <w:rsid w:val="00595669"/>
    <w:rsid w:val="005956C4"/>
    <w:rsid w:val="00595CC3"/>
    <w:rsid w:val="00595E1D"/>
    <w:rsid w:val="0059737E"/>
    <w:rsid w:val="00597D95"/>
    <w:rsid w:val="00597E86"/>
    <w:rsid w:val="005A03D6"/>
    <w:rsid w:val="005A0C55"/>
    <w:rsid w:val="005A170B"/>
    <w:rsid w:val="005A1A5C"/>
    <w:rsid w:val="005A21EB"/>
    <w:rsid w:val="005A2CC6"/>
    <w:rsid w:val="005A31FC"/>
    <w:rsid w:val="005A3456"/>
    <w:rsid w:val="005A37B1"/>
    <w:rsid w:val="005A4004"/>
    <w:rsid w:val="005A4BAE"/>
    <w:rsid w:val="005A56D9"/>
    <w:rsid w:val="005A59F0"/>
    <w:rsid w:val="005A6688"/>
    <w:rsid w:val="005A71E2"/>
    <w:rsid w:val="005A7317"/>
    <w:rsid w:val="005A7530"/>
    <w:rsid w:val="005A7693"/>
    <w:rsid w:val="005A7A59"/>
    <w:rsid w:val="005B046D"/>
    <w:rsid w:val="005B0DBD"/>
    <w:rsid w:val="005B1333"/>
    <w:rsid w:val="005B28AC"/>
    <w:rsid w:val="005B29D0"/>
    <w:rsid w:val="005B39ED"/>
    <w:rsid w:val="005B3DA4"/>
    <w:rsid w:val="005B486F"/>
    <w:rsid w:val="005B48D9"/>
    <w:rsid w:val="005B5841"/>
    <w:rsid w:val="005B69AA"/>
    <w:rsid w:val="005B77ED"/>
    <w:rsid w:val="005B783D"/>
    <w:rsid w:val="005C0CB9"/>
    <w:rsid w:val="005C121E"/>
    <w:rsid w:val="005C1E33"/>
    <w:rsid w:val="005C25F0"/>
    <w:rsid w:val="005C36AB"/>
    <w:rsid w:val="005C3AD1"/>
    <w:rsid w:val="005C3D52"/>
    <w:rsid w:val="005C421D"/>
    <w:rsid w:val="005C42F8"/>
    <w:rsid w:val="005C44C8"/>
    <w:rsid w:val="005C4826"/>
    <w:rsid w:val="005C483E"/>
    <w:rsid w:val="005C4CF0"/>
    <w:rsid w:val="005C4D15"/>
    <w:rsid w:val="005C501E"/>
    <w:rsid w:val="005C5392"/>
    <w:rsid w:val="005C633B"/>
    <w:rsid w:val="005C67F1"/>
    <w:rsid w:val="005C68D0"/>
    <w:rsid w:val="005C7394"/>
    <w:rsid w:val="005C74B9"/>
    <w:rsid w:val="005C7BC8"/>
    <w:rsid w:val="005D0950"/>
    <w:rsid w:val="005D0955"/>
    <w:rsid w:val="005D0A4A"/>
    <w:rsid w:val="005D15BA"/>
    <w:rsid w:val="005D181F"/>
    <w:rsid w:val="005D1ACC"/>
    <w:rsid w:val="005D2C4B"/>
    <w:rsid w:val="005D2FEC"/>
    <w:rsid w:val="005D3E0B"/>
    <w:rsid w:val="005D4130"/>
    <w:rsid w:val="005D4DD8"/>
    <w:rsid w:val="005D5053"/>
    <w:rsid w:val="005D646C"/>
    <w:rsid w:val="005D6AB7"/>
    <w:rsid w:val="005D6C94"/>
    <w:rsid w:val="005D7B72"/>
    <w:rsid w:val="005D7E45"/>
    <w:rsid w:val="005E04CA"/>
    <w:rsid w:val="005E0E57"/>
    <w:rsid w:val="005E1B7F"/>
    <w:rsid w:val="005E1CE0"/>
    <w:rsid w:val="005E2856"/>
    <w:rsid w:val="005E388D"/>
    <w:rsid w:val="005E3E44"/>
    <w:rsid w:val="005E45B6"/>
    <w:rsid w:val="005E5878"/>
    <w:rsid w:val="005E5B07"/>
    <w:rsid w:val="005E617A"/>
    <w:rsid w:val="005E698D"/>
    <w:rsid w:val="005E69C5"/>
    <w:rsid w:val="005E7886"/>
    <w:rsid w:val="005E7CD6"/>
    <w:rsid w:val="005F0C72"/>
    <w:rsid w:val="005F236A"/>
    <w:rsid w:val="005F2541"/>
    <w:rsid w:val="005F2585"/>
    <w:rsid w:val="005F2E0E"/>
    <w:rsid w:val="005F2F20"/>
    <w:rsid w:val="005F3597"/>
    <w:rsid w:val="005F3AA0"/>
    <w:rsid w:val="005F3AF8"/>
    <w:rsid w:val="005F3F9C"/>
    <w:rsid w:val="005F46C9"/>
    <w:rsid w:val="005F563A"/>
    <w:rsid w:val="005F5C2C"/>
    <w:rsid w:val="005F5F13"/>
    <w:rsid w:val="005F61CD"/>
    <w:rsid w:val="005F64D0"/>
    <w:rsid w:val="005F66D5"/>
    <w:rsid w:val="005F67F8"/>
    <w:rsid w:val="005F7161"/>
    <w:rsid w:val="005F773F"/>
    <w:rsid w:val="005F7907"/>
    <w:rsid w:val="005F7F22"/>
    <w:rsid w:val="0060021E"/>
    <w:rsid w:val="00600FC3"/>
    <w:rsid w:val="00601B75"/>
    <w:rsid w:val="00601F70"/>
    <w:rsid w:val="00601FBC"/>
    <w:rsid w:val="00602A58"/>
    <w:rsid w:val="00602E5F"/>
    <w:rsid w:val="00604691"/>
    <w:rsid w:val="006046E4"/>
    <w:rsid w:val="006049C3"/>
    <w:rsid w:val="00604BA6"/>
    <w:rsid w:val="00604DF0"/>
    <w:rsid w:val="00605792"/>
    <w:rsid w:val="00605CEA"/>
    <w:rsid w:val="00606489"/>
    <w:rsid w:val="00606A2F"/>
    <w:rsid w:val="00606B88"/>
    <w:rsid w:val="00607766"/>
    <w:rsid w:val="00607FD8"/>
    <w:rsid w:val="00610BEE"/>
    <w:rsid w:val="00610D97"/>
    <w:rsid w:val="00611FBA"/>
    <w:rsid w:val="00612240"/>
    <w:rsid w:val="00612D48"/>
    <w:rsid w:val="006137B2"/>
    <w:rsid w:val="006140E2"/>
    <w:rsid w:val="00614A4D"/>
    <w:rsid w:val="00615016"/>
    <w:rsid w:val="006154B5"/>
    <w:rsid w:val="006166AF"/>
    <w:rsid w:val="0061695A"/>
    <w:rsid w:val="0061743D"/>
    <w:rsid w:val="00617AF0"/>
    <w:rsid w:val="00617B6B"/>
    <w:rsid w:val="00617CC9"/>
    <w:rsid w:val="0062026B"/>
    <w:rsid w:val="00620625"/>
    <w:rsid w:val="00620B32"/>
    <w:rsid w:val="0062152E"/>
    <w:rsid w:val="00621A68"/>
    <w:rsid w:val="00622C73"/>
    <w:rsid w:val="006233FE"/>
    <w:rsid w:val="00623F94"/>
    <w:rsid w:val="0062423A"/>
    <w:rsid w:val="00624DBF"/>
    <w:rsid w:val="0062590F"/>
    <w:rsid w:val="00626BF5"/>
    <w:rsid w:val="00626FD2"/>
    <w:rsid w:val="00627039"/>
    <w:rsid w:val="00627548"/>
    <w:rsid w:val="0062768D"/>
    <w:rsid w:val="00627F59"/>
    <w:rsid w:val="00627FC5"/>
    <w:rsid w:val="00627FF6"/>
    <w:rsid w:val="00630513"/>
    <w:rsid w:val="006309FA"/>
    <w:rsid w:val="00630A5F"/>
    <w:rsid w:val="00631C8B"/>
    <w:rsid w:val="0063340E"/>
    <w:rsid w:val="0063400F"/>
    <w:rsid w:val="00634B33"/>
    <w:rsid w:val="006361F2"/>
    <w:rsid w:val="0063788D"/>
    <w:rsid w:val="00640124"/>
    <w:rsid w:val="00640AEF"/>
    <w:rsid w:val="00641113"/>
    <w:rsid w:val="00641D4F"/>
    <w:rsid w:val="00641D71"/>
    <w:rsid w:val="00642601"/>
    <w:rsid w:val="00642F4C"/>
    <w:rsid w:val="00643B1A"/>
    <w:rsid w:val="00643D97"/>
    <w:rsid w:val="00643E5E"/>
    <w:rsid w:val="00644265"/>
    <w:rsid w:val="00644EFD"/>
    <w:rsid w:val="00645558"/>
    <w:rsid w:val="006464DA"/>
    <w:rsid w:val="006470B7"/>
    <w:rsid w:val="00647405"/>
    <w:rsid w:val="006474A7"/>
    <w:rsid w:val="0064783D"/>
    <w:rsid w:val="00647849"/>
    <w:rsid w:val="00650923"/>
    <w:rsid w:val="00651A35"/>
    <w:rsid w:val="00651A9D"/>
    <w:rsid w:val="00651D85"/>
    <w:rsid w:val="00652D36"/>
    <w:rsid w:val="00653258"/>
    <w:rsid w:val="006544B2"/>
    <w:rsid w:val="00655BC6"/>
    <w:rsid w:val="006564FD"/>
    <w:rsid w:val="00656927"/>
    <w:rsid w:val="00656C2D"/>
    <w:rsid w:val="0065712C"/>
    <w:rsid w:val="006573E0"/>
    <w:rsid w:val="006606ED"/>
    <w:rsid w:val="006607BA"/>
    <w:rsid w:val="00660BC0"/>
    <w:rsid w:val="0066113C"/>
    <w:rsid w:val="00661BEB"/>
    <w:rsid w:val="00661D02"/>
    <w:rsid w:val="00661E41"/>
    <w:rsid w:val="00662208"/>
    <w:rsid w:val="00662983"/>
    <w:rsid w:val="0066356F"/>
    <w:rsid w:val="00663E6F"/>
    <w:rsid w:val="00663EAE"/>
    <w:rsid w:val="006643CB"/>
    <w:rsid w:val="006644DC"/>
    <w:rsid w:val="006645E2"/>
    <w:rsid w:val="006653F7"/>
    <w:rsid w:val="00665741"/>
    <w:rsid w:val="00665E23"/>
    <w:rsid w:val="006669EA"/>
    <w:rsid w:val="00666D32"/>
    <w:rsid w:val="00666F05"/>
    <w:rsid w:val="006671B6"/>
    <w:rsid w:val="006675A7"/>
    <w:rsid w:val="00667BC6"/>
    <w:rsid w:val="00667EF7"/>
    <w:rsid w:val="00670CB8"/>
    <w:rsid w:val="006713B9"/>
    <w:rsid w:val="006714E0"/>
    <w:rsid w:val="006717FE"/>
    <w:rsid w:val="006721BC"/>
    <w:rsid w:val="0067269E"/>
    <w:rsid w:val="0067285B"/>
    <w:rsid w:val="00672B80"/>
    <w:rsid w:val="00672C3C"/>
    <w:rsid w:val="006732CB"/>
    <w:rsid w:val="0067370F"/>
    <w:rsid w:val="006741FB"/>
    <w:rsid w:val="00674B06"/>
    <w:rsid w:val="0067553A"/>
    <w:rsid w:val="00677E3E"/>
    <w:rsid w:val="00682525"/>
    <w:rsid w:val="0068320A"/>
    <w:rsid w:val="00684CD8"/>
    <w:rsid w:val="00685AAB"/>
    <w:rsid w:val="00685AE4"/>
    <w:rsid w:val="00685DF6"/>
    <w:rsid w:val="00686EAA"/>
    <w:rsid w:val="00687327"/>
    <w:rsid w:val="00687601"/>
    <w:rsid w:val="0069080C"/>
    <w:rsid w:val="00690E95"/>
    <w:rsid w:val="00690F91"/>
    <w:rsid w:val="00691370"/>
    <w:rsid w:val="006917F2"/>
    <w:rsid w:val="00691814"/>
    <w:rsid w:val="00691CD4"/>
    <w:rsid w:val="006928C8"/>
    <w:rsid w:val="006938A6"/>
    <w:rsid w:val="0069472C"/>
    <w:rsid w:val="006948A4"/>
    <w:rsid w:val="00694EA0"/>
    <w:rsid w:val="00695713"/>
    <w:rsid w:val="00696274"/>
    <w:rsid w:val="00696365"/>
    <w:rsid w:val="006966BB"/>
    <w:rsid w:val="0069677D"/>
    <w:rsid w:val="00697118"/>
    <w:rsid w:val="00697BA8"/>
    <w:rsid w:val="006A0B22"/>
    <w:rsid w:val="006A106F"/>
    <w:rsid w:val="006A170D"/>
    <w:rsid w:val="006A17EE"/>
    <w:rsid w:val="006A20B7"/>
    <w:rsid w:val="006A2AEC"/>
    <w:rsid w:val="006A2F35"/>
    <w:rsid w:val="006A3008"/>
    <w:rsid w:val="006A3393"/>
    <w:rsid w:val="006A3B26"/>
    <w:rsid w:val="006A58BF"/>
    <w:rsid w:val="006A6094"/>
    <w:rsid w:val="006A63A0"/>
    <w:rsid w:val="006A645F"/>
    <w:rsid w:val="006A6FCD"/>
    <w:rsid w:val="006A78F1"/>
    <w:rsid w:val="006A7CAA"/>
    <w:rsid w:val="006A7E20"/>
    <w:rsid w:val="006A7FD8"/>
    <w:rsid w:val="006B0D1A"/>
    <w:rsid w:val="006B0E5F"/>
    <w:rsid w:val="006B1794"/>
    <w:rsid w:val="006B207A"/>
    <w:rsid w:val="006B26A1"/>
    <w:rsid w:val="006B2750"/>
    <w:rsid w:val="006B348A"/>
    <w:rsid w:val="006B390A"/>
    <w:rsid w:val="006B3F9A"/>
    <w:rsid w:val="006B5AE6"/>
    <w:rsid w:val="006B5E6E"/>
    <w:rsid w:val="006B6590"/>
    <w:rsid w:val="006B6DE3"/>
    <w:rsid w:val="006C00DB"/>
    <w:rsid w:val="006C02BF"/>
    <w:rsid w:val="006C07B8"/>
    <w:rsid w:val="006C1BBB"/>
    <w:rsid w:val="006C2D42"/>
    <w:rsid w:val="006C32B7"/>
    <w:rsid w:val="006C36FE"/>
    <w:rsid w:val="006C3B7B"/>
    <w:rsid w:val="006C3FD3"/>
    <w:rsid w:val="006C4261"/>
    <w:rsid w:val="006C580C"/>
    <w:rsid w:val="006C620E"/>
    <w:rsid w:val="006C6253"/>
    <w:rsid w:val="006C6D36"/>
    <w:rsid w:val="006C728F"/>
    <w:rsid w:val="006C762A"/>
    <w:rsid w:val="006D2E71"/>
    <w:rsid w:val="006D2F39"/>
    <w:rsid w:val="006D386C"/>
    <w:rsid w:val="006D3F37"/>
    <w:rsid w:val="006D4591"/>
    <w:rsid w:val="006D4E0D"/>
    <w:rsid w:val="006D526D"/>
    <w:rsid w:val="006D5824"/>
    <w:rsid w:val="006D5F9D"/>
    <w:rsid w:val="006D7A9D"/>
    <w:rsid w:val="006E0245"/>
    <w:rsid w:val="006E0C1F"/>
    <w:rsid w:val="006E1A0C"/>
    <w:rsid w:val="006E2787"/>
    <w:rsid w:val="006E35CE"/>
    <w:rsid w:val="006E39CA"/>
    <w:rsid w:val="006E5A3C"/>
    <w:rsid w:val="006E6AE5"/>
    <w:rsid w:val="006E7325"/>
    <w:rsid w:val="006E73B4"/>
    <w:rsid w:val="006F00E6"/>
    <w:rsid w:val="006F044C"/>
    <w:rsid w:val="006F2C36"/>
    <w:rsid w:val="006F2FBB"/>
    <w:rsid w:val="006F4678"/>
    <w:rsid w:val="006F48B2"/>
    <w:rsid w:val="006F6994"/>
    <w:rsid w:val="006F6EAA"/>
    <w:rsid w:val="006F777C"/>
    <w:rsid w:val="00700AA5"/>
    <w:rsid w:val="00700FC5"/>
    <w:rsid w:val="00701FA4"/>
    <w:rsid w:val="00702669"/>
    <w:rsid w:val="007026E9"/>
    <w:rsid w:val="0070284C"/>
    <w:rsid w:val="00702AD3"/>
    <w:rsid w:val="00703674"/>
    <w:rsid w:val="007037B5"/>
    <w:rsid w:val="00703FA2"/>
    <w:rsid w:val="007046C3"/>
    <w:rsid w:val="00704B29"/>
    <w:rsid w:val="00704C26"/>
    <w:rsid w:val="0070583D"/>
    <w:rsid w:val="00705DCF"/>
    <w:rsid w:val="00706224"/>
    <w:rsid w:val="00706DE1"/>
    <w:rsid w:val="00706E15"/>
    <w:rsid w:val="007073F0"/>
    <w:rsid w:val="00707B1F"/>
    <w:rsid w:val="00707C48"/>
    <w:rsid w:val="0071020F"/>
    <w:rsid w:val="00710514"/>
    <w:rsid w:val="007108B2"/>
    <w:rsid w:val="00710CF1"/>
    <w:rsid w:val="007110D9"/>
    <w:rsid w:val="00711923"/>
    <w:rsid w:val="00711E33"/>
    <w:rsid w:val="00711F5D"/>
    <w:rsid w:val="007121A2"/>
    <w:rsid w:val="00712738"/>
    <w:rsid w:val="0071360A"/>
    <w:rsid w:val="00713688"/>
    <w:rsid w:val="007138AC"/>
    <w:rsid w:val="00713CE4"/>
    <w:rsid w:val="00714D26"/>
    <w:rsid w:val="00715093"/>
    <w:rsid w:val="007172CF"/>
    <w:rsid w:val="00717B86"/>
    <w:rsid w:val="00717D6A"/>
    <w:rsid w:val="00717E81"/>
    <w:rsid w:val="007206C9"/>
    <w:rsid w:val="007218CF"/>
    <w:rsid w:val="00722042"/>
    <w:rsid w:val="00723013"/>
    <w:rsid w:val="0072352C"/>
    <w:rsid w:val="00723658"/>
    <w:rsid w:val="00723754"/>
    <w:rsid w:val="00723806"/>
    <w:rsid w:val="00723FA0"/>
    <w:rsid w:val="007244EB"/>
    <w:rsid w:val="00724764"/>
    <w:rsid w:val="00724898"/>
    <w:rsid w:val="00724CE0"/>
    <w:rsid w:val="00724FBC"/>
    <w:rsid w:val="007250C9"/>
    <w:rsid w:val="007254D9"/>
    <w:rsid w:val="00725D65"/>
    <w:rsid w:val="007267C8"/>
    <w:rsid w:val="00726FE6"/>
    <w:rsid w:val="00727531"/>
    <w:rsid w:val="00727734"/>
    <w:rsid w:val="0073047F"/>
    <w:rsid w:val="007304E3"/>
    <w:rsid w:val="0073050E"/>
    <w:rsid w:val="00730A1F"/>
    <w:rsid w:val="00730A71"/>
    <w:rsid w:val="00730E1C"/>
    <w:rsid w:val="007318DB"/>
    <w:rsid w:val="0073288B"/>
    <w:rsid w:val="007334CF"/>
    <w:rsid w:val="00734155"/>
    <w:rsid w:val="007346E2"/>
    <w:rsid w:val="00734B6C"/>
    <w:rsid w:val="00734C5D"/>
    <w:rsid w:val="00736F5F"/>
    <w:rsid w:val="007371C2"/>
    <w:rsid w:val="00737489"/>
    <w:rsid w:val="007408F9"/>
    <w:rsid w:val="00740B90"/>
    <w:rsid w:val="00741199"/>
    <w:rsid w:val="007427C1"/>
    <w:rsid w:val="00742811"/>
    <w:rsid w:val="00742A28"/>
    <w:rsid w:val="0074341F"/>
    <w:rsid w:val="00743A13"/>
    <w:rsid w:val="007446ED"/>
    <w:rsid w:val="007448DC"/>
    <w:rsid w:val="0074507A"/>
    <w:rsid w:val="00745648"/>
    <w:rsid w:val="0074586E"/>
    <w:rsid w:val="007458E0"/>
    <w:rsid w:val="00745D02"/>
    <w:rsid w:val="00745F71"/>
    <w:rsid w:val="00746481"/>
    <w:rsid w:val="00746583"/>
    <w:rsid w:val="007467D2"/>
    <w:rsid w:val="0074727F"/>
    <w:rsid w:val="00751727"/>
    <w:rsid w:val="00751741"/>
    <w:rsid w:val="007517F1"/>
    <w:rsid w:val="00751E38"/>
    <w:rsid w:val="0075238C"/>
    <w:rsid w:val="007526AC"/>
    <w:rsid w:val="00753D62"/>
    <w:rsid w:val="007542E5"/>
    <w:rsid w:val="00754A66"/>
    <w:rsid w:val="00754AF7"/>
    <w:rsid w:val="00754E32"/>
    <w:rsid w:val="007554BA"/>
    <w:rsid w:val="00755FEB"/>
    <w:rsid w:val="0075614A"/>
    <w:rsid w:val="00756525"/>
    <w:rsid w:val="00756751"/>
    <w:rsid w:val="007571D8"/>
    <w:rsid w:val="00757A67"/>
    <w:rsid w:val="00757B37"/>
    <w:rsid w:val="00760048"/>
    <w:rsid w:val="00760A6B"/>
    <w:rsid w:val="00761612"/>
    <w:rsid w:val="00761711"/>
    <w:rsid w:val="007617FE"/>
    <w:rsid w:val="007619B6"/>
    <w:rsid w:val="00762190"/>
    <w:rsid w:val="00762473"/>
    <w:rsid w:val="007630C2"/>
    <w:rsid w:val="0076331E"/>
    <w:rsid w:val="00765547"/>
    <w:rsid w:val="00765845"/>
    <w:rsid w:val="0076696C"/>
    <w:rsid w:val="00767064"/>
    <w:rsid w:val="00767586"/>
    <w:rsid w:val="007701AE"/>
    <w:rsid w:val="00770AE1"/>
    <w:rsid w:val="007713C4"/>
    <w:rsid w:val="007716DC"/>
    <w:rsid w:val="00773A4F"/>
    <w:rsid w:val="007744D7"/>
    <w:rsid w:val="007750EB"/>
    <w:rsid w:val="00775165"/>
    <w:rsid w:val="00775384"/>
    <w:rsid w:val="00775A2E"/>
    <w:rsid w:val="00775A51"/>
    <w:rsid w:val="00775C10"/>
    <w:rsid w:val="0077621A"/>
    <w:rsid w:val="00776E38"/>
    <w:rsid w:val="007801C2"/>
    <w:rsid w:val="007801D5"/>
    <w:rsid w:val="00780C44"/>
    <w:rsid w:val="00781128"/>
    <w:rsid w:val="00781B94"/>
    <w:rsid w:val="00782DDA"/>
    <w:rsid w:val="00783229"/>
    <w:rsid w:val="007843D9"/>
    <w:rsid w:val="007848E8"/>
    <w:rsid w:val="007848F7"/>
    <w:rsid w:val="00784F08"/>
    <w:rsid w:val="00785456"/>
    <w:rsid w:val="00785FC8"/>
    <w:rsid w:val="00786804"/>
    <w:rsid w:val="00786A30"/>
    <w:rsid w:val="0078706C"/>
    <w:rsid w:val="00787987"/>
    <w:rsid w:val="00787A6D"/>
    <w:rsid w:val="00787CC7"/>
    <w:rsid w:val="00790931"/>
    <w:rsid w:val="0079100C"/>
    <w:rsid w:val="00791062"/>
    <w:rsid w:val="0079118E"/>
    <w:rsid w:val="0079166A"/>
    <w:rsid w:val="00791706"/>
    <w:rsid w:val="00791B15"/>
    <w:rsid w:val="0079285C"/>
    <w:rsid w:val="007930E1"/>
    <w:rsid w:val="0079315B"/>
    <w:rsid w:val="00793DF9"/>
    <w:rsid w:val="007942AD"/>
    <w:rsid w:val="0079503E"/>
    <w:rsid w:val="00795309"/>
    <w:rsid w:val="00795DD8"/>
    <w:rsid w:val="00796447"/>
    <w:rsid w:val="00796C1A"/>
    <w:rsid w:val="00797312"/>
    <w:rsid w:val="007976F6"/>
    <w:rsid w:val="007977D6"/>
    <w:rsid w:val="007A18D9"/>
    <w:rsid w:val="007A1BC6"/>
    <w:rsid w:val="007A1C80"/>
    <w:rsid w:val="007A1F60"/>
    <w:rsid w:val="007A2208"/>
    <w:rsid w:val="007A24E8"/>
    <w:rsid w:val="007A2678"/>
    <w:rsid w:val="007A29E8"/>
    <w:rsid w:val="007A2C02"/>
    <w:rsid w:val="007A31B7"/>
    <w:rsid w:val="007A33DE"/>
    <w:rsid w:val="007A3EB1"/>
    <w:rsid w:val="007A4238"/>
    <w:rsid w:val="007A4924"/>
    <w:rsid w:val="007A500D"/>
    <w:rsid w:val="007A5283"/>
    <w:rsid w:val="007A589D"/>
    <w:rsid w:val="007A5EAF"/>
    <w:rsid w:val="007A71F0"/>
    <w:rsid w:val="007A7B97"/>
    <w:rsid w:val="007B0D2A"/>
    <w:rsid w:val="007B1B6D"/>
    <w:rsid w:val="007B222C"/>
    <w:rsid w:val="007B2A9A"/>
    <w:rsid w:val="007B37FD"/>
    <w:rsid w:val="007B39FA"/>
    <w:rsid w:val="007B3A2A"/>
    <w:rsid w:val="007B46C0"/>
    <w:rsid w:val="007B4E4D"/>
    <w:rsid w:val="007B4E64"/>
    <w:rsid w:val="007B55A5"/>
    <w:rsid w:val="007B55F3"/>
    <w:rsid w:val="007B6764"/>
    <w:rsid w:val="007B6FE3"/>
    <w:rsid w:val="007C08AD"/>
    <w:rsid w:val="007C15C3"/>
    <w:rsid w:val="007C1E7C"/>
    <w:rsid w:val="007C1F5F"/>
    <w:rsid w:val="007C24A8"/>
    <w:rsid w:val="007C2562"/>
    <w:rsid w:val="007C35EB"/>
    <w:rsid w:val="007C4911"/>
    <w:rsid w:val="007C4919"/>
    <w:rsid w:val="007C4CE3"/>
    <w:rsid w:val="007C6A0E"/>
    <w:rsid w:val="007C70D2"/>
    <w:rsid w:val="007C7A32"/>
    <w:rsid w:val="007C7AFD"/>
    <w:rsid w:val="007C7C94"/>
    <w:rsid w:val="007D0141"/>
    <w:rsid w:val="007D01E8"/>
    <w:rsid w:val="007D0759"/>
    <w:rsid w:val="007D0872"/>
    <w:rsid w:val="007D0E1C"/>
    <w:rsid w:val="007D168A"/>
    <w:rsid w:val="007D187D"/>
    <w:rsid w:val="007D2359"/>
    <w:rsid w:val="007D25E9"/>
    <w:rsid w:val="007D2998"/>
    <w:rsid w:val="007D37EB"/>
    <w:rsid w:val="007D3954"/>
    <w:rsid w:val="007D3B08"/>
    <w:rsid w:val="007D4273"/>
    <w:rsid w:val="007D431D"/>
    <w:rsid w:val="007D457B"/>
    <w:rsid w:val="007D49BD"/>
    <w:rsid w:val="007D4BB9"/>
    <w:rsid w:val="007D52A2"/>
    <w:rsid w:val="007D52F8"/>
    <w:rsid w:val="007D615F"/>
    <w:rsid w:val="007D68A3"/>
    <w:rsid w:val="007D6A22"/>
    <w:rsid w:val="007D6C53"/>
    <w:rsid w:val="007D6C86"/>
    <w:rsid w:val="007D744B"/>
    <w:rsid w:val="007D7C22"/>
    <w:rsid w:val="007E0A0D"/>
    <w:rsid w:val="007E0A1F"/>
    <w:rsid w:val="007E16DF"/>
    <w:rsid w:val="007E1863"/>
    <w:rsid w:val="007E1D06"/>
    <w:rsid w:val="007E347C"/>
    <w:rsid w:val="007E386C"/>
    <w:rsid w:val="007E473C"/>
    <w:rsid w:val="007E57AF"/>
    <w:rsid w:val="007E584F"/>
    <w:rsid w:val="007E5A2B"/>
    <w:rsid w:val="007E5C42"/>
    <w:rsid w:val="007E610F"/>
    <w:rsid w:val="007E643B"/>
    <w:rsid w:val="007E6615"/>
    <w:rsid w:val="007E7189"/>
    <w:rsid w:val="007E75ED"/>
    <w:rsid w:val="007E779D"/>
    <w:rsid w:val="007E794A"/>
    <w:rsid w:val="007E7CB6"/>
    <w:rsid w:val="007F01B1"/>
    <w:rsid w:val="007F0CE2"/>
    <w:rsid w:val="007F0DD5"/>
    <w:rsid w:val="007F18F6"/>
    <w:rsid w:val="007F2B0B"/>
    <w:rsid w:val="007F3A74"/>
    <w:rsid w:val="007F3E9B"/>
    <w:rsid w:val="007F40EB"/>
    <w:rsid w:val="007F48DD"/>
    <w:rsid w:val="007F5C18"/>
    <w:rsid w:val="00800666"/>
    <w:rsid w:val="00800E89"/>
    <w:rsid w:val="00800F71"/>
    <w:rsid w:val="00801D46"/>
    <w:rsid w:val="008020A5"/>
    <w:rsid w:val="00802279"/>
    <w:rsid w:val="00803390"/>
    <w:rsid w:val="008045F0"/>
    <w:rsid w:val="00804B8B"/>
    <w:rsid w:val="00804C42"/>
    <w:rsid w:val="00805025"/>
    <w:rsid w:val="0080545D"/>
    <w:rsid w:val="008055AB"/>
    <w:rsid w:val="00805F27"/>
    <w:rsid w:val="00806200"/>
    <w:rsid w:val="0080672E"/>
    <w:rsid w:val="00806C19"/>
    <w:rsid w:val="0080759C"/>
    <w:rsid w:val="00807769"/>
    <w:rsid w:val="00807EA7"/>
    <w:rsid w:val="00807EB0"/>
    <w:rsid w:val="00810181"/>
    <w:rsid w:val="008102DD"/>
    <w:rsid w:val="00810719"/>
    <w:rsid w:val="00810D3A"/>
    <w:rsid w:val="008124A8"/>
    <w:rsid w:val="00812A35"/>
    <w:rsid w:val="00812D94"/>
    <w:rsid w:val="0081395D"/>
    <w:rsid w:val="008146FA"/>
    <w:rsid w:val="00814F9E"/>
    <w:rsid w:val="00815429"/>
    <w:rsid w:val="008157C9"/>
    <w:rsid w:val="0081584C"/>
    <w:rsid w:val="008163E5"/>
    <w:rsid w:val="00816750"/>
    <w:rsid w:val="0081798A"/>
    <w:rsid w:val="00820164"/>
    <w:rsid w:val="00820328"/>
    <w:rsid w:val="00820596"/>
    <w:rsid w:val="0082061F"/>
    <w:rsid w:val="008212DC"/>
    <w:rsid w:val="00821490"/>
    <w:rsid w:val="00821C22"/>
    <w:rsid w:val="008220DF"/>
    <w:rsid w:val="00822598"/>
    <w:rsid w:val="008232CA"/>
    <w:rsid w:val="00823517"/>
    <w:rsid w:val="008237B2"/>
    <w:rsid w:val="0082471F"/>
    <w:rsid w:val="0082497F"/>
    <w:rsid w:val="008255F3"/>
    <w:rsid w:val="00825B67"/>
    <w:rsid w:val="0082656A"/>
    <w:rsid w:val="00826BE8"/>
    <w:rsid w:val="00826DD9"/>
    <w:rsid w:val="008271F9"/>
    <w:rsid w:val="00832286"/>
    <w:rsid w:val="008322B7"/>
    <w:rsid w:val="00833B3C"/>
    <w:rsid w:val="00834774"/>
    <w:rsid w:val="008353C0"/>
    <w:rsid w:val="00835461"/>
    <w:rsid w:val="00835B61"/>
    <w:rsid w:val="00837525"/>
    <w:rsid w:val="008378A5"/>
    <w:rsid w:val="00837912"/>
    <w:rsid w:val="008400B5"/>
    <w:rsid w:val="008402EB"/>
    <w:rsid w:val="008405D3"/>
    <w:rsid w:val="0084060A"/>
    <w:rsid w:val="00840644"/>
    <w:rsid w:val="00840B1F"/>
    <w:rsid w:val="00840CC0"/>
    <w:rsid w:val="00840E37"/>
    <w:rsid w:val="0084169D"/>
    <w:rsid w:val="008422E5"/>
    <w:rsid w:val="00842BF2"/>
    <w:rsid w:val="0084313A"/>
    <w:rsid w:val="00844AE6"/>
    <w:rsid w:val="008457C8"/>
    <w:rsid w:val="00846006"/>
    <w:rsid w:val="00846668"/>
    <w:rsid w:val="00846D35"/>
    <w:rsid w:val="008478BD"/>
    <w:rsid w:val="00850068"/>
    <w:rsid w:val="0085036C"/>
    <w:rsid w:val="008533C7"/>
    <w:rsid w:val="00855223"/>
    <w:rsid w:val="008556C9"/>
    <w:rsid w:val="00855B1C"/>
    <w:rsid w:val="00855D2A"/>
    <w:rsid w:val="00856693"/>
    <w:rsid w:val="008566A8"/>
    <w:rsid w:val="00856CA0"/>
    <w:rsid w:val="00856DA4"/>
    <w:rsid w:val="00856E45"/>
    <w:rsid w:val="00856F88"/>
    <w:rsid w:val="00857C13"/>
    <w:rsid w:val="008605B2"/>
    <w:rsid w:val="0086076D"/>
    <w:rsid w:val="00860956"/>
    <w:rsid w:val="00860EEC"/>
    <w:rsid w:val="0086175D"/>
    <w:rsid w:val="00862038"/>
    <w:rsid w:val="008624FF"/>
    <w:rsid w:val="00862689"/>
    <w:rsid w:val="008629A1"/>
    <w:rsid w:val="0086317A"/>
    <w:rsid w:val="0086411A"/>
    <w:rsid w:val="00864137"/>
    <w:rsid w:val="008651F3"/>
    <w:rsid w:val="00865C24"/>
    <w:rsid w:val="00866094"/>
    <w:rsid w:val="00866264"/>
    <w:rsid w:val="00866AF3"/>
    <w:rsid w:val="00866F92"/>
    <w:rsid w:val="00866FF2"/>
    <w:rsid w:val="00867561"/>
    <w:rsid w:val="00867663"/>
    <w:rsid w:val="008678EE"/>
    <w:rsid w:val="008701FE"/>
    <w:rsid w:val="00870347"/>
    <w:rsid w:val="008726E2"/>
    <w:rsid w:val="00872B93"/>
    <w:rsid w:val="008733A2"/>
    <w:rsid w:val="00874D8B"/>
    <w:rsid w:val="00875565"/>
    <w:rsid w:val="0087656F"/>
    <w:rsid w:val="00876ACA"/>
    <w:rsid w:val="008770D2"/>
    <w:rsid w:val="008774C7"/>
    <w:rsid w:val="00880870"/>
    <w:rsid w:val="008819A0"/>
    <w:rsid w:val="00881B96"/>
    <w:rsid w:val="00881F38"/>
    <w:rsid w:val="0088204A"/>
    <w:rsid w:val="00882163"/>
    <w:rsid w:val="008836B7"/>
    <w:rsid w:val="008837F2"/>
    <w:rsid w:val="00883BC4"/>
    <w:rsid w:val="00883E7D"/>
    <w:rsid w:val="00883E8C"/>
    <w:rsid w:val="008842B0"/>
    <w:rsid w:val="00884409"/>
    <w:rsid w:val="008849C0"/>
    <w:rsid w:val="0088522E"/>
    <w:rsid w:val="00885260"/>
    <w:rsid w:val="008854B4"/>
    <w:rsid w:val="00886700"/>
    <w:rsid w:val="00887F74"/>
    <w:rsid w:val="00890047"/>
    <w:rsid w:val="008910F8"/>
    <w:rsid w:val="008913C3"/>
    <w:rsid w:val="00891AA2"/>
    <w:rsid w:val="00891CD5"/>
    <w:rsid w:val="0089282E"/>
    <w:rsid w:val="00892A72"/>
    <w:rsid w:val="00892FD7"/>
    <w:rsid w:val="00893084"/>
    <w:rsid w:val="0089332E"/>
    <w:rsid w:val="008948BC"/>
    <w:rsid w:val="008949ED"/>
    <w:rsid w:val="008955F2"/>
    <w:rsid w:val="00895A93"/>
    <w:rsid w:val="00895DE6"/>
    <w:rsid w:val="00896403"/>
    <w:rsid w:val="00896F6A"/>
    <w:rsid w:val="008976F4"/>
    <w:rsid w:val="00897D6A"/>
    <w:rsid w:val="008A036B"/>
    <w:rsid w:val="008A0562"/>
    <w:rsid w:val="008A065C"/>
    <w:rsid w:val="008A0D04"/>
    <w:rsid w:val="008A0D0E"/>
    <w:rsid w:val="008A0EA4"/>
    <w:rsid w:val="008A0F6A"/>
    <w:rsid w:val="008A2378"/>
    <w:rsid w:val="008A3205"/>
    <w:rsid w:val="008A32B0"/>
    <w:rsid w:val="008A33F1"/>
    <w:rsid w:val="008A364C"/>
    <w:rsid w:val="008A392D"/>
    <w:rsid w:val="008A3F7E"/>
    <w:rsid w:val="008A4EC3"/>
    <w:rsid w:val="008A5286"/>
    <w:rsid w:val="008A6994"/>
    <w:rsid w:val="008A6FC4"/>
    <w:rsid w:val="008A78A1"/>
    <w:rsid w:val="008B0983"/>
    <w:rsid w:val="008B15F6"/>
    <w:rsid w:val="008B29B9"/>
    <w:rsid w:val="008B3281"/>
    <w:rsid w:val="008B4022"/>
    <w:rsid w:val="008B418F"/>
    <w:rsid w:val="008B45B0"/>
    <w:rsid w:val="008B49DF"/>
    <w:rsid w:val="008B522A"/>
    <w:rsid w:val="008B57D0"/>
    <w:rsid w:val="008B6073"/>
    <w:rsid w:val="008B6261"/>
    <w:rsid w:val="008B62FE"/>
    <w:rsid w:val="008B69E2"/>
    <w:rsid w:val="008B6B0E"/>
    <w:rsid w:val="008B75AD"/>
    <w:rsid w:val="008B79CF"/>
    <w:rsid w:val="008B7CA8"/>
    <w:rsid w:val="008C1289"/>
    <w:rsid w:val="008C15B3"/>
    <w:rsid w:val="008C1D61"/>
    <w:rsid w:val="008C1DA7"/>
    <w:rsid w:val="008C1E2D"/>
    <w:rsid w:val="008C2F90"/>
    <w:rsid w:val="008C33AD"/>
    <w:rsid w:val="008C3FB3"/>
    <w:rsid w:val="008C3FD2"/>
    <w:rsid w:val="008C49DA"/>
    <w:rsid w:val="008C505C"/>
    <w:rsid w:val="008C562C"/>
    <w:rsid w:val="008C587B"/>
    <w:rsid w:val="008C5AE3"/>
    <w:rsid w:val="008C5B08"/>
    <w:rsid w:val="008C5D84"/>
    <w:rsid w:val="008C6938"/>
    <w:rsid w:val="008C6A1D"/>
    <w:rsid w:val="008C6A9F"/>
    <w:rsid w:val="008C730B"/>
    <w:rsid w:val="008C7402"/>
    <w:rsid w:val="008C765F"/>
    <w:rsid w:val="008C7E14"/>
    <w:rsid w:val="008D02FA"/>
    <w:rsid w:val="008D15C0"/>
    <w:rsid w:val="008D1832"/>
    <w:rsid w:val="008D1D49"/>
    <w:rsid w:val="008D2062"/>
    <w:rsid w:val="008D3730"/>
    <w:rsid w:val="008D3FDD"/>
    <w:rsid w:val="008D451B"/>
    <w:rsid w:val="008D492F"/>
    <w:rsid w:val="008D4B5E"/>
    <w:rsid w:val="008D6185"/>
    <w:rsid w:val="008D6655"/>
    <w:rsid w:val="008D78FE"/>
    <w:rsid w:val="008D7F68"/>
    <w:rsid w:val="008E00DD"/>
    <w:rsid w:val="008E0665"/>
    <w:rsid w:val="008E066D"/>
    <w:rsid w:val="008E076A"/>
    <w:rsid w:val="008E09C2"/>
    <w:rsid w:val="008E09C3"/>
    <w:rsid w:val="008E0DCE"/>
    <w:rsid w:val="008E157C"/>
    <w:rsid w:val="008E184E"/>
    <w:rsid w:val="008E1B67"/>
    <w:rsid w:val="008E1CAB"/>
    <w:rsid w:val="008E2122"/>
    <w:rsid w:val="008E34A8"/>
    <w:rsid w:val="008E3EEB"/>
    <w:rsid w:val="008E52B4"/>
    <w:rsid w:val="008E52FF"/>
    <w:rsid w:val="008E5633"/>
    <w:rsid w:val="008E58BC"/>
    <w:rsid w:val="008E5CCE"/>
    <w:rsid w:val="008E5DBE"/>
    <w:rsid w:val="008E61CB"/>
    <w:rsid w:val="008E63EF"/>
    <w:rsid w:val="008F0938"/>
    <w:rsid w:val="008F0C41"/>
    <w:rsid w:val="008F0E99"/>
    <w:rsid w:val="008F0F46"/>
    <w:rsid w:val="008F1554"/>
    <w:rsid w:val="008F1709"/>
    <w:rsid w:val="008F2442"/>
    <w:rsid w:val="008F26F4"/>
    <w:rsid w:val="008F2952"/>
    <w:rsid w:val="008F29ED"/>
    <w:rsid w:val="008F2B2E"/>
    <w:rsid w:val="008F33FB"/>
    <w:rsid w:val="008F38E1"/>
    <w:rsid w:val="008F3B0A"/>
    <w:rsid w:val="008F421B"/>
    <w:rsid w:val="008F4351"/>
    <w:rsid w:val="008F4818"/>
    <w:rsid w:val="008F4BBB"/>
    <w:rsid w:val="008F4D0A"/>
    <w:rsid w:val="008F4DD4"/>
    <w:rsid w:val="008F543C"/>
    <w:rsid w:val="008F5E2C"/>
    <w:rsid w:val="008F613E"/>
    <w:rsid w:val="008F6A16"/>
    <w:rsid w:val="008F6A57"/>
    <w:rsid w:val="008F6EB4"/>
    <w:rsid w:val="008F7E42"/>
    <w:rsid w:val="008F7F12"/>
    <w:rsid w:val="0090028C"/>
    <w:rsid w:val="00900C30"/>
    <w:rsid w:val="00901DE6"/>
    <w:rsid w:val="00901F43"/>
    <w:rsid w:val="009029B3"/>
    <w:rsid w:val="0090334C"/>
    <w:rsid w:val="00903425"/>
    <w:rsid w:val="00903857"/>
    <w:rsid w:val="00904CF0"/>
    <w:rsid w:val="00904ED0"/>
    <w:rsid w:val="00905430"/>
    <w:rsid w:val="00905821"/>
    <w:rsid w:val="00905AC2"/>
    <w:rsid w:val="00905C69"/>
    <w:rsid w:val="009064EF"/>
    <w:rsid w:val="00906863"/>
    <w:rsid w:val="00906970"/>
    <w:rsid w:val="009077A9"/>
    <w:rsid w:val="00907818"/>
    <w:rsid w:val="009079ED"/>
    <w:rsid w:val="00910114"/>
    <w:rsid w:val="00910494"/>
    <w:rsid w:val="009109B5"/>
    <w:rsid w:val="0091106B"/>
    <w:rsid w:val="0091294E"/>
    <w:rsid w:val="0091352B"/>
    <w:rsid w:val="00913A0C"/>
    <w:rsid w:val="00913D3B"/>
    <w:rsid w:val="00915291"/>
    <w:rsid w:val="009154C1"/>
    <w:rsid w:val="009158B8"/>
    <w:rsid w:val="00915A79"/>
    <w:rsid w:val="00915DB1"/>
    <w:rsid w:val="00915EF5"/>
    <w:rsid w:val="00916CA7"/>
    <w:rsid w:val="00916E70"/>
    <w:rsid w:val="009172DC"/>
    <w:rsid w:val="0091739C"/>
    <w:rsid w:val="00917438"/>
    <w:rsid w:val="00920035"/>
    <w:rsid w:val="0092125E"/>
    <w:rsid w:val="009213E0"/>
    <w:rsid w:val="00921B89"/>
    <w:rsid w:val="00922000"/>
    <w:rsid w:val="00922151"/>
    <w:rsid w:val="009231BF"/>
    <w:rsid w:val="0092365E"/>
    <w:rsid w:val="0092367A"/>
    <w:rsid w:val="00923FE6"/>
    <w:rsid w:val="00924341"/>
    <w:rsid w:val="00924457"/>
    <w:rsid w:val="00924A98"/>
    <w:rsid w:val="00924ACD"/>
    <w:rsid w:val="00924AD1"/>
    <w:rsid w:val="009252BD"/>
    <w:rsid w:val="009255C8"/>
    <w:rsid w:val="00925875"/>
    <w:rsid w:val="00925B9C"/>
    <w:rsid w:val="00925E89"/>
    <w:rsid w:val="00925ECA"/>
    <w:rsid w:val="00925EE0"/>
    <w:rsid w:val="00925F57"/>
    <w:rsid w:val="0092677C"/>
    <w:rsid w:val="00927087"/>
    <w:rsid w:val="00927105"/>
    <w:rsid w:val="00930414"/>
    <w:rsid w:val="0093123E"/>
    <w:rsid w:val="009316FE"/>
    <w:rsid w:val="00932260"/>
    <w:rsid w:val="00932758"/>
    <w:rsid w:val="00932938"/>
    <w:rsid w:val="00932BBC"/>
    <w:rsid w:val="00933E95"/>
    <w:rsid w:val="009348DE"/>
    <w:rsid w:val="00935DAC"/>
    <w:rsid w:val="00937CD4"/>
    <w:rsid w:val="00937D04"/>
    <w:rsid w:val="00940612"/>
    <w:rsid w:val="00940AC7"/>
    <w:rsid w:val="009412D5"/>
    <w:rsid w:val="00941898"/>
    <w:rsid w:val="00942036"/>
    <w:rsid w:val="00942693"/>
    <w:rsid w:val="009426ED"/>
    <w:rsid w:val="009433F5"/>
    <w:rsid w:val="00943B22"/>
    <w:rsid w:val="00944671"/>
    <w:rsid w:val="009456EB"/>
    <w:rsid w:val="00946114"/>
    <w:rsid w:val="00946ACE"/>
    <w:rsid w:val="00946B67"/>
    <w:rsid w:val="00946BC6"/>
    <w:rsid w:val="00946E6B"/>
    <w:rsid w:val="00947916"/>
    <w:rsid w:val="00947B40"/>
    <w:rsid w:val="00950BFF"/>
    <w:rsid w:val="00950D40"/>
    <w:rsid w:val="009510D0"/>
    <w:rsid w:val="0095160D"/>
    <w:rsid w:val="00951AC1"/>
    <w:rsid w:val="009525C2"/>
    <w:rsid w:val="00952BC2"/>
    <w:rsid w:val="0095386B"/>
    <w:rsid w:val="00954178"/>
    <w:rsid w:val="00954889"/>
    <w:rsid w:val="009551AA"/>
    <w:rsid w:val="00955ED5"/>
    <w:rsid w:val="0095675F"/>
    <w:rsid w:val="0095727F"/>
    <w:rsid w:val="0095776C"/>
    <w:rsid w:val="00957C9B"/>
    <w:rsid w:val="00960195"/>
    <w:rsid w:val="00960A92"/>
    <w:rsid w:val="00960A9B"/>
    <w:rsid w:val="00961C95"/>
    <w:rsid w:val="00961CD8"/>
    <w:rsid w:val="00962364"/>
    <w:rsid w:val="00964110"/>
    <w:rsid w:val="009647A9"/>
    <w:rsid w:val="009649F6"/>
    <w:rsid w:val="00967968"/>
    <w:rsid w:val="00967AD7"/>
    <w:rsid w:val="00970169"/>
    <w:rsid w:val="00970321"/>
    <w:rsid w:val="009703CE"/>
    <w:rsid w:val="00970A38"/>
    <w:rsid w:val="00970B2F"/>
    <w:rsid w:val="00970D91"/>
    <w:rsid w:val="00971222"/>
    <w:rsid w:val="009712F8"/>
    <w:rsid w:val="0097167D"/>
    <w:rsid w:val="00971D4F"/>
    <w:rsid w:val="0097205E"/>
    <w:rsid w:val="00972367"/>
    <w:rsid w:val="009724A5"/>
    <w:rsid w:val="00972570"/>
    <w:rsid w:val="00972BCB"/>
    <w:rsid w:val="00973075"/>
    <w:rsid w:val="009732C9"/>
    <w:rsid w:val="00973914"/>
    <w:rsid w:val="0097423A"/>
    <w:rsid w:val="009744DB"/>
    <w:rsid w:val="00974721"/>
    <w:rsid w:val="00974869"/>
    <w:rsid w:val="00974F26"/>
    <w:rsid w:val="00974FE8"/>
    <w:rsid w:val="00975538"/>
    <w:rsid w:val="009755C4"/>
    <w:rsid w:val="00975B31"/>
    <w:rsid w:val="00975E7E"/>
    <w:rsid w:val="009762F1"/>
    <w:rsid w:val="00976FEE"/>
    <w:rsid w:val="00977088"/>
    <w:rsid w:val="0097724C"/>
    <w:rsid w:val="00977443"/>
    <w:rsid w:val="009774F1"/>
    <w:rsid w:val="009775AD"/>
    <w:rsid w:val="00977BE2"/>
    <w:rsid w:val="0098062B"/>
    <w:rsid w:val="00980746"/>
    <w:rsid w:val="0098076D"/>
    <w:rsid w:val="00980D38"/>
    <w:rsid w:val="0098198C"/>
    <w:rsid w:val="00981A93"/>
    <w:rsid w:val="00981C97"/>
    <w:rsid w:val="00982046"/>
    <w:rsid w:val="00982648"/>
    <w:rsid w:val="009826AC"/>
    <w:rsid w:val="00983CB2"/>
    <w:rsid w:val="00984D57"/>
    <w:rsid w:val="00984ECF"/>
    <w:rsid w:val="00985048"/>
    <w:rsid w:val="00985E6D"/>
    <w:rsid w:val="00985F7D"/>
    <w:rsid w:val="00986533"/>
    <w:rsid w:val="009869D2"/>
    <w:rsid w:val="00986B26"/>
    <w:rsid w:val="00987648"/>
    <w:rsid w:val="00987D93"/>
    <w:rsid w:val="00987E0E"/>
    <w:rsid w:val="00990137"/>
    <w:rsid w:val="0099018A"/>
    <w:rsid w:val="009905BA"/>
    <w:rsid w:val="00990CF3"/>
    <w:rsid w:val="00990E5B"/>
    <w:rsid w:val="009916BF"/>
    <w:rsid w:val="00991F3F"/>
    <w:rsid w:val="00992624"/>
    <w:rsid w:val="00992D76"/>
    <w:rsid w:val="00992DC9"/>
    <w:rsid w:val="0099395D"/>
    <w:rsid w:val="00994BF4"/>
    <w:rsid w:val="0099514D"/>
    <w:rsid w:val="00995CAA"/>
    <w:rsid w:val="00995F4B"/>
    <w:rsid w:val="00996165"/>
    <w:rsid w:val="0099659D"/>
    <w:rsid w:val="00996BEE"/>
    <w:rsid w:val="00997153"/>
    <w:rsid w:val="00997A19"/>
    <w:rsid w:val="009A00CF"/>
    <w:rsid w:val="009A01E8"/>
    <w:rsid w:val="009A163C"/>
    <w:rsid w:val="009A1798"/>
    <w:rsid w:val="009A195C"/>
    <w:rsid w:val="009A23DD"/>
    <w:rsid w:val="009A2441"/>
    <w:rsid w:val="009A2471"/>
    <w:rsid w:val="009A2C61"/>
    <w:rsid w:val="009A3175"/>
    <w:rsid w:val="009A377F"/>
    <w:rsid w:val="009A3ED2"/>
    <w:rsid w:val="009A433E"/>
    <w:rsid w:val="009A44AE"/>
    <w:rsid w:val="009A5202"/>
    <w:rsid w:val="009A66BF"/>
    <w:rsid w:val="009A73B0"/>
    <w:rsid w:val="009A79F7"/>
    <w:rsid w:val="009A7D7A"/>
    <w:rsid w:val="009A7D8D"/>
    <w:rsid w:val="009B15B1"/>
    <w:rsid w:val="009B15F4"/>
    <w:rsid w:val="009B18DA"/>
    <w:rsid w:val="009B1D1B"/>
    <w:rsid w:val="009B24FD"/>
    <w:rsid w:val="009B2E98"/>
    <w:rsid w:val="009B41E2"/>
    <w:rsid w:val="009B44CE"/>
    <w:rsid w:val="009B467E"/>
    <w:rsid w:val="009B51B3"/>
    <w:rsid w:val="009B53AB"/>
    <w:rsid w:val="009B596F"/>
    <w:rsid w:val="009B6246"/>
    <w:rsid w:val="009B6B4E"/>
    <w:rsid w:val="009B73CD"/>
    <w:rsid w:val="009B7F09"/>
    <w:rsid w:val="009C06DB"/>
    <w:rsid w:val="009C0746"/>
    <w:rsid w:val="009C0D05"/>
    <w:rsid w:val="009C29C1"/>
    <w:rsid w:val="009C2DC2"/>
    <w:rsid w:val="009C2F0D"/>
    <w:rsid w:val="009C3AF9"/>
    <w:rsid w:val="009C49AF"/>
    <w:rsid w:val="009C63BF"/>
    <w:rsid w:val="009C658F"/>
    <w:rsid w:val="009C668F"/>
    <w:rsid w:val="009C692A"/>
    <w:rsid w:val="009C6A05"/>
    <w:rsid w:val="009C6BC0"/>
    <w:rsid w:val="009C7647"/>
    <w:rsid w:val="009C7709"/>
    <w:rsid w:val="009C7766"/>
    <w:rsid w:val="009D0570"/>
    <w:rsid w:val="009D06CE"/>
    <w:rsid w:val="009D070A"/>
    <w:rsid w:val="009D15C2"/>
    <w:rsid w:val="009D27AF"/>
    <w:rsid w:val="009D2866"/>
    <w:rsid w:val="009D28EE"/>
    <w:rsid w:val="009D368C"/>
    <w:rsid w:val="009D3727"/>
    <w:rsid w:val="009D58D8"/>
    <w:rsid w:val="009D615F"/>
    <w:rsid w:val="009D6764"/>
    <w:rsid w:val="009D6853"/>
    <w:rsid w:val="009D6A6B"/>
    <w:rsid w:val="009D6C44"/>
    <w:rsid w:val="009D76C2"/>
    <w:rsid w:val="009D788E"/>
    <w:rsid w:val="009E07EA"/>
    <w:rsid w:val="009E0F47"/>
    <w:rsid w:val="009E1190"/>
    <w:rsid w:val="009E2031"/>
    <w:rsid w:val="009E29CA"/>
    <w:rsid w:val="009E2CF8"/>
    <w:rsid w:val="009E3271"/>
    <w:rsid w:val="009E35B6"/>
    <w:rsid w:val="009E36E8"/>
    <w:rsid w:val="009E4465"/>
    <w:rsid w:val="009E4564"/>
    <w:rsid w:val="009E4AC3"/>
    <w:rsid w:val="009E4E56"/>
    <w:rsid w:val="009E530A"/>
    <w:rsid w:val="009E660C"/>
    <w:rsid w:val="009E7C69"/>
    <w:rsid w:val="009E7F71"/>
    <w:rsid w:val="009F06DA"/>
    <w:rsid w:val="009F0CA8"/>
    <w:rsid w:val="009F0E86"/>
    <w:rsid w:val="009F128D"/>
    <w:rsid w:val="009F14FE"/>
    <w:rsid w:val="009F171A"/>
    <w:rsid w:val="009F17A5"/>
    <w:rsid w:val="009F1A82"/>
    <w:rsid w:val="009F2559"/>
    <w:rsid w:val="009F28DD"/>
    <w:rsid w:val="009F4747"/>
    <w:rsid w:val="009F51C1"/>
    <w:rsid w:val="009F5938"/>
    <w:rsid w:val="009F5A9E"/>
    <w:rsid w:val="009F73E5"/>
    <w:rsid w:val="009F7709"/>
    <w:rsid w:val="009F795C"/>
    <w:rsid w:val="009F7CC0"/>
    <w:rsid w:val="009F7E1D"/>
    <w:rsid w:val="009F7FAA"/>
    <w:rsid w:val="00A00660"/>
    <w:rsid w:val="00A006B9"/>
    <w:rsid w:val="00A00A61"/>
    <w:rsid w:val="00A00EAA"/>
    <w:rsid w:val="00A01650"/>
    <w:rsid w:val="00A017E6"/>
    <w:rsid w:val="00A01C15"/>
    <w:rsid w:val="00A021E3"/>
    <w:rsid w:val="00A022D6"/>
    <w:rsid w:val="00A028CF"/>
    <w:rsid w:val="00A02C76"/>
    <w:rsid w:val="00A02EC7"/>
    <w:rsid w:val="00A02F0A"/>
    <w:rsid w:val="00A03714"/>
    <w:rsid w:val="00A03791"/>
    <w:rsid w:val="00A0470D"/>
    <w:rsid w:val="00A04E04"/>
    <w:rsid w:val="00A0513B"/>
    <w:rsid w:val="00A05384"/>
    <w:rsid w:val="00A05615"/>
    <w:rsid w:val="00A06036"/>
    <w:rsid w:val="00A060A1"/>
    <w:rsid w:val="00A068B9"/>
    <w:rsid w:val="00A0751A"/>
    <w:rsid w:val="00A10130"/>
    <w:rsid w:val="00A1031A"/>
    <w:rsid w:val="00A104B4"/>
    <w:rsid w:val="00A10A50"/>
    <w:rsid w:val="00A10CC5"/>
    <w:rsid w:val="00A11A9A"/>
    <w:rsid w:val="00A12462"/>
    <w:rsid w:val="00A12D2B"/>
    <w:rsid w:val="00A13595"/>
    <w:rsid w:val="00A14A6D"/>
    <w:rsid w:val="00A14AA7"/>
    <w:rsid w:val="00A14FD5"/>
    <w:rsid w:val="00A16A8C"/>
    <w:rsid w:val="00A16BBA"/>
    <w:rsid w:val="00A17282"/>
    <w:rsid w:val="00A1797C"/>
    <w:rsid w:val="00A20614"/>
    <w:rsid w:val="00A20DE3"/>
    <w:rsid w:val="00A20E2B"/>
    <w:rsid w:val="00A217E6"/>
    <w:rsid w:val="00A225FD"/>
    <w:rsid w:val="00A2289D"/>
    <w:rsid w:val="00A228A0"/>
    <w:rsid w:val="00A23BEA"/>
    <w:rsid w:val="00A2445E"/>
    <w:rsid w:val="00A2521D"/>
    <w:rsid w:val="00A2601A"/>
    <w:rsid w:val="00A2632F"/>
    <w:rsid w:val="00A2646F"/>
    <w:rsid w:val="00A26A26"/>
    <w:rsid w:val="00A26F56"/>
    <w:rsid w:val="00A27467"/>
    <w:rsid w:val="00A307FB"/>
    <w:rsid w:val="00A3083D"/>
    <w:rsid w:val="00A30A1B"/>
    <w:rsid w:val="00A30C44"/>
    <w:rsid w:val="00A30C9F"/>
    <w:rsid w:val="00A30D38"/>
    <w:rsid w:val="00A30E57"/>
    <w:rsid w:val="00A30FCC"/>
    <w:rsid w:val="00A3101A"/>
    <w:rsid w:val="00A3116D"/>
    <w:rsid w:val="00A311E4"/>
    <w:rsid w:val="00A31960"/>
    <w:rsid w:val="00A31F89"/>
    <w:rsid w:val="00A321BD"/>
    <w:rsid w:val="00A325DF"/>
    <w:rsid w:val="00A33CDC"/>
    <w:rsid w:val="00A34218"/>
    <w:rsid w:val="00A35338"/>
    <w:rsid w:val="00A35495"/>
    <w:rsid w:val="00A35C95"/>
    <w:rsid w:val="00A35EB0"/>
    <w:rsid w:val="00A3628C"/>
    <w:rsid w:val="00A362F5"/>
    <w:rsid w:val="00A36561"/>
    <w:rsid w:val="00A36613"/>
    <w:rsid w:val="00A3690A"/>
    <w:rsid w:val="00A36C29"/>
    <w:rsid w:val="00A36D6E"/>
    <w:rsid w:val="00A36FC4"/>
    <w:rsid w:val="00A37FC2"/>
    <w:rsid w:val="00A41BE0"/>
    <w:rsid w:val="00A4243E"/>
    <w:rsid w:val="00A42AD3"/>
    <w:rsid w:val="00A42B6A"/>
    <w:rsid w:val="00A430DD"/>
    <w:rsid w:val="00A43469"/>
    <w:rsid w:val="00A43562"/>
    <w:rsid w:val="00A435C4"/>
    <w:rsid w:val="00A43B06"/>
    <w:rsid w:val="00A43DA4"/>
    <w:rsid w:val="00A44435"/>
    <w:rsid w:val="00A44513"/>
    <w:rsid w:val="00A44B08"/>
    <w:rsid w:val="00A4532C"/>
    <w:rsid w:val="00A45F4F"/>
    <w:rsid w:val="00A46195"/>
    <w:rsid w:val="00A470E7"/>
    <w:rsid w:val="00A50193"/>
    <w:rsid w:val="00A5050C"/>
    <w:rsid w:val="00A506AF"/>
    <w:rsid w:val="00A50874"/>
    <w:rsid w:val="00A515E8"/>
    <w:rsid w:val="00A51A53"/>
    <w:rsid w:val="00A51D3D"/>
    <w:rsid w:val="00A52A8F"/>
    <w:rsid w:val="00A52E6D"/>
    <w:rsid w:val="00A530E3"/>
    <w:rsid w:val="00A53CBF"/>
    <w:rsid w:val="00A53D97"/>
    <w:rsid w:val="00A5431E"/>
    <w:rsid w:val="00A546B0"/>
    <w:rsid w:val="00A5474F"/>
    <w:rsid w:val="00A54A92"/>
    <w:rsid w:val="00A54B56"/>
    <w:rsid w:val="00A54E91"/>
    <w:rsid w:val="00A54FE1"/>
    <w:rsid w:val="00A55C9A"/>
    <w:rsid w:val="00A564A0"/>
    <w:rsid w:val="00A56927"/>
    <w:rsid w:val="00A56C59"/>
    <w:rsid w:val="00A574CB"/>
    <w:rsid w:val="00A579F7"/>
    <w:rsid w:val="00A60082"/>
    <w:rsid w:val="00A60928"/>
    <w:rsid w:val="00A6102A"/>
    <w:rsid w:val="00A61129"/>
    <w:rsid w:val="00A613B9"/>
    <w:rsid w:val="00A620A2"/>
    <w:rsid w:val="00A626AA"/>
    <w:rsid w:val="00A6277B"/>
    <w:rsid w:val="00A63888"/>
    <w:rsid w:val="00A639AD"/>
    <w:rsid w:val="00A64122"/>
    <w:rsid w:val="00A642E9"/>
    <w:rsid w:val="00A64935"/>
    <w:rsid w:val="00A64CB7"/>
    <w:rsid w:val="00A656CD"/>
    <w:rsid w:val="00A65C6D"/>
    <w:rsid w:val="00A65FC9"/>
    <w:rsid w:val="00A6653F"/>
    <w:rsid w:val="00A669A6"/>
    <w:rsid w:val="00A67039"/>
    <w:rsid w:val="00A67154"/>
    <w:rsid w:val="00A7030B"/>
    <w:rsid w:val="00A7036A"/>
    <w:rsid w:val="00A71062"/>
    <w:rsid w:val="00A710CA"/>
    <w:rsid w:val="00A7142D"/>
    <w:rsid w:val="00A72145"/>
    <w:rsid w:val="00A722FD"/>
    <w:rsid w:val="00A72D0A"/>
    <w:rsid w:val="00A73432"/>
    <w:rsid w:val="00A734B0"/>
    <w:rsid w:val="00A74BE4"/>
    <w:rsid w:val="00A74E09"/>
    <w:rsid w:val="00A751B3"/>
    <w:rsid w:val="00A75916"/>
    <w:rsid w:val="00A75D0A"/>
    <w:rsid w:val="00A75E00"/>
    <w:rsid w:val="00A76AEB"/>
    <w:rsid w:val="00A77211"/>
    <w:rsid w:val="00A772BD"/>
    <w:rsid w:val="00A80319"/>
    <w:rsid w:val="00A804E8"/>
    <w:rsid w:val="00A8072B"/>
    <w:rsid w:val="00A812B6"/>
    <w:rsid w:val="00A81EF9"/>
    <w:rsid w:val="00A82198"/>
    <w:rsid w:val="00A822CA"/>
    <w:rsid w:val="00A82B05"/>
    <w:rsid w:val="00A82CC2"/>
    <w:rsid w:val="00A83230"/>
    <w:rsid w:val="00A84058"/>
    <w:rsid w:val="00A8579A"/>
    <w:rsid w:val="00A85CCE"/>
    <w:rsid w:val="00A86063"/>
    <w:rsid w:val="00A864CA"/>
    <w:rsid w:val="00A86517"/>
    <w:rsid w:val="00A875E8"/>
    <w:rsid w:val="00A8790D"/>
    <w:rsid w:val="00A87A96"/>
    <w:rsid w:val="00A90369"/>
    <w:rsid w:val="00A908DC"/>
    <w:rsid w:val="00A90B3B"/>
    <w:rsid w:val="00A90C42"/>
    <w:rsid w:val="00A90D96"/>
    <w:rsid w:val="00A9154C"/>
    <w:rsid w:val="00A91644"/>
    <w:rsid w:val="00A91FE2"/>
    <w:rsid w:val="00A926E0"/>
    <w:rsid w:val="00A92CCE"/>
    <w:rsid w:val="00A93B1D"/>
    <w:rsid w:val="00A93CE6"/>
    <w:rsid w:val="00A94261"/>
    <w:rsid w:val="00A94A04"/>
    <w:rsid w:val="00A94CFD"/>
    <w:rsid w:val="00A95178"/>
    <w:rsid w:val="00A95FC8"/>
    <w:rsid w:val="00A961DB"/>
    <w:rsid w:val="00A96569"/>
    <w:rsid w:val="00A966F2"/>
    <w:rsid w:val="00A96709"/>
    <w:rsid w:val="00A967A0"/>
    <w:rsid w:val="00A96DCC"/>
    <w:rsid w:val="00A973D3"/>
    <w:rsid w:val="00A97EE2"/>
    <w:rsid w:val="00A97FE4"/>
    <w:rsid w:val="00AA00CE"/>
    <w:rsid w:val="00AA0261"/>
    <w:rsid w:val="00AA026E"/>
    <w:rsid w:val="00AA032B"/>
    <w:rsid w:val="00AA114C"/>
    <w:rsid w:val="00AA1B5E"/>
    <w:rsid w:val="00AA1D67"/>
    <w:rsid w:val="00AA1EF2"/>
    <w:rsid w:val="00AA2462"/>
    <w:rsid w:val="00AA25B8"/>
    <w:rsid w:val="00AA2ACB"/>
    <w:rsid w:val="00AA2E63"/>
    <w:rsid w:val="00AA31B0"/>
    <w:rsid w:val="00AA33B3"/>
    <w:rsid w:val="00AA3920"/>
    <w:rsid w:val="00AA40D4"/>
    <w:rsid w:val="00AA4595"/>
    <w:rsid w:val="00AA45CC"/>
    <w:rsid w:val="00AA4CFB"/>
    <w:rsid w:val="00AA4D9C"/>
    <w:rsid w:val="00AA4F2D"/>
    <w:rsid w:val="00AA5C56"/>
    <w:rsid w:val="00AA6993"/>
    <w:rsid w:val="00AA70EA"/>
    <w:rsid w:val="00AA710C"/>
    <w:rsid w:val="00AA7578"/>
    <w:rsid w:val="00AB0E98"/>
    <w:rsid w:val="00AB198E"/>
    <w:rsid w:val="00AB1D83"/>
    <w:rsid w:val="00AB2196"/>
    <w:rsid w:val="00AB22DD"/>
    <w:rsid w:val="00AB403D"/>
    <w:rsid w:val="00AB43DB"/>
    <w:rsid w:val="00AB4675"/>
    <w:rsid w:val="00AB468C"/>
    <w:rsid w:val="00AB4BD0"/>
    <w:rsid w:val="00AB5D37"/>
    <w:rsid w:val="00AB6159"/>
    <w:rsid w:val="00AB6790"/>
    <w:rsid w:val="00AB7421"/>
    <w:rsid w:val="00AB75CF"/>
    <w:rsid w:val="00AB7741"/>
    <w:rsid w:val="00AB7A1E"/>
    <w:rsid w:val="00AC03C2"/>
    <w:rsid w:val="00AC09E3"/>
    <w:rsid w:val="00AC0C4D"/>
    <w:rsid w:val="00AC0E78"/>
    <w:rsid w:val="00AC1503"/>
    <w:rsid w:val="00AC1BBA"/>
    <w:rsid w:val="00AC2491"/>
    <w:rsid w:val="00AC2B89"/>
    <w:rsid w:val="00AC2D04"/>
    <w:rsid w:val="00AC2DF1"/>
    <w:rsid w:val="00AC2EF1"/>
    <w:rsid w:val="00AC3278"/>
    <w:rsid w:val="00AC346A"/>
    <w:rsid w:val="00AC37AE"/>
    <w:rsid w:val="00AC37ED"/>
    <w:rsid w:val="00AC3833"/>
    <w:rsid w:val="00AC4604"/>
    <w:rsid w:val="00AC4D4E"/>
    <w:rsid w:val="00AC52B3"/>
    <w:rsid w:val="00AC5327"/>
    <w:rsid w:val="00AC5526"/>
    <w:rsid w:val="00AC5668"/>
    <w:rsid w:val="00AC5E57"/>
    <w:rsid w:val="00AC658F"/>
    <w:rsid w:val="00AC7007"/>
    <w:rsid w:val="00AC7C9D"/>
    <w:rsid w:val="00AD0285"/>
    <w:rsid w:val="00AD0428"/>
    <w:rsid w:val="00AD0B39"/>
    <w:rsid w:val="00AD16F1"/>
    <w:rsid w:val="00AD1DF3"/>
    <w:rsid w:val="00AD2490"/>
    <w:rsid w:val="00AD28D5"/>
    <w:rsid w:val="00AD2FAA"/>
    <w:rsid w:val="00AD3F7F"/>
    <w:rsid w:val="00AD41DB"/>
    <w:rsid w:val="00AD4223"/>
    <w:rsid w:val="00AD4FDF"/>
    <w:rsid w:val="00AD52AF"/>
    <w:rsid w:val="00AD5630"/>
    <w:rsid w:val="00AD6907"/>
    <w:rsid w:val="00AD7487"/>
    <w:rsid w:val="00AD7540"/>
    <w:rsid w:val="00AD7925"/>
    <w:rsid w:val="00AE093D"/>
    <w:rsid w:val="00AE0BA5"/>
    <w:rsid w:val="00AE0EE7"/>
    <w:rsid w:val="00AE200D"/>
    <w:rsid w:val="00AE2749"/>
    <w:rsid w:val="00AE3366"/>
    <w:rsid w:val="00AE33DB"/>
    <w:rsid w:val="00AE3716"/>
    <w:rsid w:val="00AE383C"/>
    <w:rsid w:val="00AE3B5B"/>
    <w:rsid w:val="00AE3CDE"/>
    <w:rsid w:val="00AE5EFC"/>
    <w:rsid w:val="00AE60A9"/>
    <w:rsid w:val="00AE6C58"/>
    <w:rsid w:val="00AE7553"/>
    <w:rsid w:val="00AE772B"/>
    <w:rsid w:val="00AE7B7A"/>
    <w:rsid w:val="00AE7C14"/>
    <w:rsid w:val="00AF0127"/>
    <w:rsid w:val="00AF0BA0"/>
    <w:rsid w:val="00AF0BB8"/>
    <w:rsid w:val="00AF0CBB"/>
    <w:rsid w:val="00AF17B7"/>
    <w:rsid w:val="00AF1A4B"/>
    <w:rsid w:val="00AF1AF8"/>
    <w:rsid w:val="00AF1B5E"/>
    <w:rsid w:val="00AF2512"/>
    <w:rsid w:val="00AF5380"/>
    <w:rsid w:val="00AF5CBC"/>
    <w:rsid w:val="00AF777F"/>
    <w:rsid w:val="00AF7C2E"/>
    <w:rsid w:val="00AF7D2F"/>
    <w:rsid w:val="00B001BE"/>
    <w:rsid w:val="00B00A51"/>
    <w:rsid w:val="00B01675"/>
    <w:rsid w:val="00B02E17"/>
    <w:rsid w:val="00B03DDC"/>
    <w:rsid w:val="00B05C9D"/>
    <w:rsid w:val="00B06486"/>
    <w:rsid w:val="00B07457"/>
    <w:rsid w:val="00B07F10"/>
    <w:rsid w:val="00B100BB"/>
    <w:rsid w:val="00B11042"/>
    <w:rsid w:val="00B11906"/>
    <w:rsid w:val="00B11ACC"/>
    <w:rsid w:val="00B11B53"/>
    <w:rsid w:val="00B126D3"/>
    <w:rsid w:val="00B12BA3"/>
    <w:rsid w:val="00B1309C"/>
    <w:rsid w:val="00B140A0"/>
    <w:rsid w:val="00B1449F"/>
    <w:rsid w:val="00B15194"/>
    <w:rsid w:val="00B16D71"/>
    <w:rsid w:val="00B16ECA"/>
    <w:rsid w:val="00B17C50"/>
    <w:rsid w:val="00B203F8"/>
    <w:rsid w:val="00B20A6A"/>
    <w:rsid w:val="00B20C12"/>
    <w:rsid w:val="00B20F96"/>
    <w:rsid w:val="00B21EC3"/>
    <w:rsid w:val="00B223AB"/>
    <w:rsid w:val="00B22C7D"/>
    <w:rsid w:val="00B23541"/>
    <w:rsid w:val="00B23AAC"/>
    <w:rsid w:val="00B24435"/>
    <w:rsid w:val="00B251E8"/>
    <w:rsid w:val="00B2533D"/>
    <w:rsid w:val="00B25785"/>
    <w:rsid w:val="00B26926"/>
    <w:rsid w:val="00B304A3"/>
    <w:rsid w:val="00B33083"/>
    <w:rsid w:val="00B3383D"/>
    <w:rsid w:val="00B33F71"/>
    <w:rsid w:val="00B34664"/>
    <w:rsid w:val="00B34F2D"/>
    <w:rsid w:val="00B351F2"/>
    <w:rsid w:val="00B353F2"/>
    <w:rsid w:val="00B3551D"/>
    <w:rsid w:val="00B3574C"/>
    <w:rsid w:val="00B357E9"/>
    <w:rsid w:val="00B37272"/>
    <w:rsid w:val="00B372E0"/>
    <w:rsid w:val="00B37A90"/>
    <w:rsid w:val="00B4005D"/>
    <w:rsid w:val="00B40668"/>
    <w:rsid w:val="00B40B0D"/>
    <w:rsid w:val="00B4175F"/>
    <w:rsid w:val="00B41D02"/>
    <w:rsid w:val="00B41E01"/>
    <w:rsid w:val="00B41EBB"/>
    <w:rsid w:val="00B43683"/>
    <w:rsid w:val="00B43AB3"/>
    <w:rsid w:val="00B451E8"/>
    <w:rsid w:val="00B45CD5"/>
    <w:rsid w:val="00B46CF8"/>
    <w:rsid w:val="00B474D0"/>
    <w:rsid w:val="00B5030D"/>
    <w:rsid w:val="00B5081C"/>
    <w:rsid w:val="00B50C0D"/>
    <w:rsid w:val="00B50F27"/>
    <w:rsid w:val="00B5182B"/>
    <w:rsid w:val="00B51B79"/>
    <w:rsid w:val="00B52A5F"/>
    <w:rsid w:val="00B52F05"/>
    <w:rsid w:val="00B53376"/>
    <w:rsid w:val="00B53CB0"/>
    <w:rsid w:val="00B53EDE"/>
    <w:rsid w:val="00B540D0"/>
    <w:rsid w:val="00B54264"/>
    <w:rsid w:val="00B5486F"/>
    <w:rsid w:val="00B54F11"/>
    <w:rsid w:val="00B5503B"/>
    <w:rsid w:val="00B55C16"/>
    <w:rsid w:val="00B56FD7"/>
    <w:rsid w:val="00B5708C"/>
    <w:rsid w:val="00B5745A"/>
    <w:rsid w:val="00B600FB"/>
    <w:rsid w:val="00B60371"/>
    <w:rsid w:val="00B608A4"/>
    <w:rsid w:val="00B60F3E"/>
    <w:rsid w:val="00B617B4"/>
    <w:rsid w:val="00B618BD"/>
    <w:rsid w:val="00B61BA4"/>
    <w:rsid w:val="00B61BBE"/>
    <w:rsid w:val="00B61C53"/>
    <w:rsid w:val="00B61F79"/>
    <w:rsid w:val="00B62472"/>
    <w:rsid w:val="00B63488"/>
    <w:rsid w:val="00B63843"/>
    <w:rsid w:val="00B63E1F"/>
    <w:rsid w:val="00B63F8D"/>
    <w:rsid w:val="00B641C8"/>
    <w:rsid w:val="00B642DE"/>
    <w:rsid w:val="00B64EA0"/>
    <w:rsid w:val="00B6614E"/>
    <w:rsid w:val="00B66163"/>
    <w:rsid w:val="00B6685B"/>
    <w:rsid w:val="00B66D95"/>
    <w:rsid w:val="00B66E73"/>
    <w:rsid w:val="00B67098"/>
    <w:rsid w:val="00B7067C"/>
    <w:rsid w:val="00B71EA1"/>
    <w:rsid w:val="00B71F24"/>
    <w:rsid w:val="00B7215D"/>
    <w:rsid w:val="00B72AA8"/>
    <w:rsid w:val="00B72DCE"/>
    <w:rsid w:val="00B74673"/>
    <w:rsid w:val="00B7506B"/>
    <w:rsid w:val="00B76FF8"/>
    <w:rsid w:val="00B80D06"/>
    <w:rsid w:val="00B8180F"/>
    <w:rsid w:val="00B819F4"/>
    <w:rsid w:val="00B826F1"/>
    <w:rsid w:val="00B82FA4"/>
    <w:rsid w:val="00B83050"/>
    <w:rsid w:val="00B84807"/>
    <w:rsid w:val="00B8505E"/>
    <w:rsid w:val="00B85321"/>
    <w:rsid w:val="00B8548F"/>
    <w:rsid w:val="00B869E3"/>
    <w:rsid w:val="00B87C00"/>
    <w:rsid w:val="00B90D95"/>
    <w:rsid w:val="00B919FE"/>
    <w:rsid w:val="00B92B0F"/>
    <w:rsid w:val="00B932E9"/>
    <w:rsid w:val="00B93B28"/>
    <w:rsid w:val="00B93FF2"/>
    <w:rsid w:val="00B94185"/>
    <w:rsid w:val="00B94782"/>
    <w:rsid w:val="00B94C0B"/>
    <w:rsid w:val="00B96353"/>
    <w:rsid w:val="00B966C2"/>
    <w:rsid w:val="00B96D14"/>
    <w:rsid w:val="00B96DA0"/>
    <w:rsid w:val="00B97992"/>
    <w:rsid w:val="00BA048C"/>
    <w:rsid w:val="00BA0826"/>
    <w:rsid w:val="00BA115B"/>
    <w:rsid w:val="00BA12EC"/>
    <w:rsid w:val="00BA1644"/>
    <w:rsid w:val="00BA1B4B"/>
    <w:rsid w:val="00BA2785"/>
    <w:rsid w:val="00BA2857"/>
    <w:rsid w:val="00BA2DA9"/>
    <w:rsid w:val="00BA2FA9"/>
    <w:rsid w:val="00BA34CA"/>
    <w:rsid w:val="00BA41AA"/>
    <w:rsid w:val="00BA431C"/>
    <w:rsid w:val="00BA59F9"/>
    <w:rsid w:val="00BA5B2D"/>
    <w:rsid w:val="00BA5CF2"/>
    <w:rsid w:val="00BA5FF0"/>
    <w:rsid w:val="00BA60B8"/>
    <w:rsid w:val="00BA6849"/>
    <w:rsid w:val="00BA6BF6"/>
    <w:rsid w:val="00BA726E"/>
    <w:rsid w:val="00BA77B7"/>
    <w:rsid w:val="00BA7FDE"/>
    <w:rsid w:val="00BB0066"/>
    <w:rsid w:val="00BB0514"/>
    <w:rsid w:val="00BB28D7"/>
    <w:rsid w:val="00BB3315"/>
    <w:rsid w:val="00BB357C"/>
    <w:rsid w:val="00BB37F8"/>
    <w:rsid w:val="00BB3D1C"/>
    <w:rsid w:val="00BB3E0B"/>
    <w:rsid w:val="00BB3F41"/>
    <w:rsid w:val="00BB44A0"/>
    <w:rsid w:val="00BB44F5"/>
    <w:rsid w:val="00BB49CA"/>
    <w:rsid w:val="00BB4F47"/>
    <w:rsid w:val="00BB5412"/>
    <w:rsid w:val="00BB59E1"/>
    <w:rsid w:val="00BB5E81"/>
    <w:rsid w:val="00BB6A3C"/>
    <w:rsid w:val="00BB6B8A"/>
    <w:rsid w:val="00BB6DE1"/>
    <w:rsid w:val="00BB7038"/>
    <w:rsid w:val="00BB7400"/>
    <w:rsid w:val="00BB75B5"/>
    <w:rsid w:val="00BB7693"/>
    <w:rsid w:val="00BB7885"/>
    <w:rsid w:val="00BB7AE0"/>
    <w:rsid w:val="00BC080D"/>
    <w:rsid w:val="00BC0A56"/>
    <w:rsid w:val="00BC0A8D"/>
    <w:rsid w:val="00BC0DBF"/>
    <w:rsid w:val="00BC0DE7"/>
    <w:rsid w:val="00BC18E5"/>
    <w:rsid w:val="00BC2EE3"/>
    <w:rsid w:val="00BC39DF"/>
    <w:rsid w:val="00BC40BD"/>
    <w:rsid w:val="00BC4480"/>
    <w:rsid w:val="00BC4531"/>
    <w:rsid w:val="00BC5B82"/>
    <w:rsid w:val="00BC5EFC"/>
    <w:rsid w:val="00BC68BB"/>
    <w:rsid w:val="00BC68F2"/>
    <w:rsid w:val="00BC6C39"/>
    <w:rsid w:val="00BD012A"/>
    <w:rsid w:val="00BD036F"/>
    <w:rsid w:val="00BD1058"/>
    <w:rsid w:val="00BD11B2"/>
    <w:rsid w:val="00BD11B7"/>
    <w:rsid w:val="00BD1822"/>
    <w:rsid w:val="00BD1B0E"/>
    <w:rsid w:val="00BD261E"/>
    <w:rsid w:val="00BD3B30"/>
    <w:rsid w:val="00BD3FF6"/>
    <w:rsid w:val="00BD416C"/>
    <w:rsid w:val="00BD4194"/>
    <w:rsid w:val="00BD4312"/>
    <w:rsid w:val="00BD4D39"/>
    <w:rsid w:val="00BD5B6C"/>
    <w:rsid w:val="00BD5D43"/>
    <w:rsid w:val="00BD6358"/>
    <w:rsid w:val="00BD6C29"/>
    <w:rsid w:val="00BD6E41"/>
    <w:rsid w:val="00BD7044"/>
    <w:rsid w:val="00BD7176"/>
    <w:rsid w:val="00BD7D19"/>
    <w:rsid w:val="00BD7F5C"/>
    <w:rsid w:val="00BE0550"/>
    <w:rsid w:val="00BE08FE"/>
    <w:rsid w:val="00BE11FD"/>
    <w:rsid w:val="00BE15BC"/>
    <w:rsid w:val="00BE180F"/>
    <w:rsid w:val="00BE1992"/>
    <w:rsid w:val="00BE1B59"/>
    <w:rsid w:val="00BE1BC1"/>
    <w:rsid w:val="00BE1E8F"/>
    <w:rsid w:val="00BE210E"/>
    <w:rsid w:val="00BE25C7"/>
    <w:rsid w:val="00BE2BD4"/>
    <w:rsid w:val="00BE35C7"/>
    <w:rsid w:val="00BE3B56"/>
    <w:rsid w:val="00BE3C1C"/>
    <w:rsid w:val="00BE3C75"/>
    <w:rsid w:val="00BE430D"/>
    <w:rsid w:val="00BE442E"/>
    <w:rsid w:val="00BE4C71"/>
    <w:rsid w:val="00BE50CD"/>
    <w:rsid w:val="00BE516B"/>
    <w:rsid w:val="00BE5431"/>
    <w:rsid w:val="00BE5BE2"/>
    <w:rsid w:val="00BE5C77"/>
    <w:rsid w:val="00BE611C"/>
    <w:rsid w:val="00BE6321"/>
    <w:rsid w:val="00BE6388"/>
    <w:rsid w:val="00BE6F83"/>
    <w:rsid w:val="00BE7366"/>
    <w:rsid w:val="00BE7B90"/>
    <w:rsid w:val="00BE7CBD"/>
    <w:rsid w:val="00BF02E7"/>
    <w:rsid w:val="00BF127E"/>
    <w:rsid w:val="00BF1604"/>
    <w:rsid w:val="00BF173D"/>
    <w:rsid w:val="00BF2311"/>
    <w:rsid w:val="00BF30F6"/>
    <w:rsid w:val="00BF328D"/>
    <w:rsid w:val="00BF3E09"/>
    <w:rsid w:val="00BF4056"/>
    <w:rsid w:val="00BF50FD"/>
    <w:rsid w:val="00BF5971"/>
    <w:rsid w:val="00BF61E6"/>
    <w:rsid w:val="00BF65D1"/>
    <w:rsid w:val="00BF70AD"/>
    <w:rsid w:val="00BF71BF"/>
    <w:rsid w:val="00BF7D3D"/>
    <w:rsid w:val="00BF7E80"/>
    <w:rsid w:val="00C01215"/>
    <w:rsid w:val="00C01664"/>
    <w:rsid w:val="00C01876"/>
    <w:rsid w:val="00C01F9C"/>
    <w:rsid w:val="00C027AE"/>
    <w:rsid w:val="00C037D0"/>
    <w:rsid w:val="00C03F1E"/>
    <w:rsid w:val="00C04DA5"/>
    <w:rsid w:val="00C050BB"/>
    <w:rsid w:val="00C0520A"/>
    <w:rsid w:val="00C0557C"/>
    <w:rsid w:val="00C05953"/>
    <w:rsid w:val="00C075D8"/>
    <w:rsid w:val="00C0765B"/>
    <w:rsid w:val="00C07686"/>
    <w:rsid w:val="00C07748"/>
    <w:rsid w:val="00C07D99"/>
    <w:rsid w:val="00C07E10"/>
    <w:rsid w:val="00C102C4"/>
    <w:rsid w:val="00C109FE"/>
    <w:rsid w:val="00C10B1C"/>
    <w:rsid w:val="00C10C09"/>
    <w:rsid w:val="00C10D69"/>
    <w:rsid w:val="00C112FF"/>
    <w:rsid w:val="00C1134C"/>
    <w:rsid w:val="00C11714"/>
    <w:rsid w:val="00C11DF6"/>
    <w:rsid w:val="00C11E3D"/>
    <w:rsid w:val="00C12B1C"/>
    <w:rsid w:val="00C13224"/>
    <w:rsid w:val="00C13473"/>
    <w:rsid w:val="00C13C74"/>
    <w:rsid w:val="00C15102"/>
    <w:rsid w:val="00C155C3"/>
    <w:rsid w:val="00C15659"/>
    <w:rsid w:val="00C15949"/>
    <w:rsid w:val="00C15983"/>
    <w:rsid w:val="00C159ED"/>
    <w:rsid w:val="00C16832"/>
    <w:rsid w:val="00C1687E"/>
    <w:rsid w:val="00C1690A"/>
    <w:rsid w:val="00C1695A"/>
    <w:rsid w:val="00C16E94"/>
    <w:rsid w:val="00C16FE9"/>
    <w:rsid w:val="00C178DB"/>
    <w:rsid w:val="00C20349"/>
    <w:rsid w:val="00C2068E"/>
    <w:rsid w:val="00C23ED1"/>
    <w:rsid w:val="00C24012"/>
    <w:rsid w:val="00C24CBE"/>
    <w:rsid w:val="00C25221"/>
    <w:rsid w:val="00C254BE"/>
    <w:rsid w:val="00C25E08"/>
    <w:rsid w:val="00C25E9E"/>
    <w:rsid w:val="00C2714D"/>
    <w:rsid w:val="00C27FBF"/>
    <w:rsid w:val="00C30C1D"/>
    <w:rsid w:val="00C3119E"/>
    <w:rsid w:val="00C32349"/>
    <w:rsid w:val="00C324AC"/>
    <w:rsid w:val="00C32D03"/>
    <w:rsid w:val="00C33706"/>
    <w:rsid w:val="00C33A1E"/>
    <w:rsid w:val="00C348B3"/>
    <w:rsid w:val="00C34F0E"/>
    <w:rsid w:val="00C35A9D"/>
    <w:rsid w:val="00C36A28"/>
    <w:rsid w:val="00C37AD2"/>
    <w:rsid w:val="00C40311"/>
    <w:rsid w:val="00C4185A"/>
    <w:rsid w:val="00C41D19"/>
    <w:rsid w:val="00C41F88"/>
    <w:rsid w:val="00C42476"/>
    <w:rsid w:val="00C42F6C"/>
    <w:rsid w:val="00C4327F"/>
    <w:rsid w:val="00C4374D"/>
    <w:rsid w:val="00C43AB3"/>
    <w:rsid w:val="00C44024"/>
    <w:rsid w:val="00C452B7"/>
    <w:rsid w:val="00C45338"/>
    <w:rsid w:val="00C453B9"/>
    <w:rsid w:val="00C46072"/>
    <w:rsid w:val="00C460D8"/>
    <w:rsid w:val="00C464D4"/>
    <w:rsid w:val="00C4704F"/>
    <w:rsid w:val="00C47C87"/>
    <w:rsid w:val="00C47E65"/>
    <w:rsid w:val="00C47E85"/>
    <w:rsid w:val="00C5064A"/>
    <w:rsid w:val="00C510BD"/>
    <w:rsid w:val="00C513BA"/>
    <w:rsid w:val="00C52B36"/>
    <w:rsid w:val="00C542A0"/>
    <w:rsid w:val="00C545C8"/>
    <w:rsid w:val="00C549D7"/>
    <w:rsid w:val="00C54D68"/>
    <w:rsid w:val="00C54FCB"/>
    <w:rsid w:val="00C55B79"/>
    <w:rsid w:val="00C55C1F"/>
    <w:rsid w:val="00C55F91"/>
    <w:rsid w:val="00C5626D"/>
    <w:rsid w:val="00C56B1C"/>
    <w:rsid w:val="00C574A3"/>
    <w:rsid w:val="00C5752E"/>
    <w:rsid w:val="00C60376"/>
    <w:rsid w:val="00C610E6"/>
    <w:rsid w:val="00C6199C"/>
    <w:rsid w:val="00C62A08"/>
    <w:rsid w:val="00C62A5F"/>
    <w:rsid w:val="00C640C8"/>
    <w:rsid w:val="00C64305"/>
    <w:rsid w:val="00C6437A"/>
    <w:rsid w:val="00C651C7"/>
    <w:rsid w:val="00C6521C"/>
    <w:rsid w:val="00C65DFC"/>
    <w:rsid w:val="00C6610D"/>
    <w:rsid w:val="00C66221"/>
    <w:rsid w:val="00C663CF"/>
    <w:rsid w:val="00C666C1"/>
    <w:rsid w:val="00C66F64"/>
    <w:rsid w:val="00C70310"/>
    <w:rsid w:val="00C720E8"/>
    <w:rsid w:val="00C72278"/>
    <w:rsid w:val="00C724E8"/>
    <w:rsid w:val="00C726B8"/>
    <w:rsid w:val="00C72A3D"/>
    <w:rsid w:val="00C72FFE"/>
    <w:rsid w:val="00C73162"/>
    <w:rsid w:val="00C75009"/>
    <w:rsid w:val="00C75F82"/>
    <w:rsid w:val="00C764B3"/>
    <w:rsid w:val="00C7651A"/>
    <w:rsid w:val="00C76633"/>
    <w:rsid w:val="00C76A98"/>
    <w:rsid w:val="00C76DFC"/>
    <w:rsid w:val="00C806C5"/>
    <w:rsid w:val="00C81920"/>
    <w:rsid w:val="00C822F0"/>
    <w:rsid w:val="00C83223"/>
    <w:rsid w:val="00C834D6"/>
    <w:rsid w:val="00C840FE"/>
    <w:rsid w:val="00C84D47"/>
    <w:rsid w:val="00C855BC"/>
    <w:rsid w:val="00C85938"/>
    <w:rsid w:val="00C85D0D"/>
    <w:rsid w:val="00C85E37"/>
    <w:rsid w:val="00C87997"/>
    <w:rsid w:val="00C90001"/>
    <w:rsid w:val="00C90083"/>
    <w:rsid w:val="00C912E6"/>
    <w:rsid w:val="00C91F0A"/>
    <w:rsid w:val="00C92CBA"/>
    <w:rsid w:val="00C938E1"/>
    <w:rsid w:val="00C93A5A"/>
    <w:rsid w:val="00C94E71"/>
    <w:rsid w:val="00C9587C"/>
    <w:rsid w:val="00C95FF3"/>
    <w:rsid w:val="00C96115"/>
    <w:rsid w:val="00C9628C"/>
    <w:rsid w:val="00C9651D"/>
    <w:rsid w:val="00C96718"/>
    <w:rsid w:val="00C96B1D"/>
    <w:rsid w:val="00C96F83"/>
    <w:rsid w:val="00CA03BA"/>
    <w:rsid w:val="00CA0505"/>
    <w:rsid w:val="00CA0714"/>
    <w:rsid w:val="00CA08E4"/>
    <w:rsid w:val="00CA0E15"/>
    <w:rsid w:val="00CA1867"/>
    <w:rsid w:val="00CA1FA7"/>
    <w:rsid w:val="00CA2E9A"/>
    <w:rsid w:val="00CA3553"/>
    <w:rsid w:val="00CA3A26"/>
    <w:rsid w:val="00CA4473"/>
    <w:rsid w:val="00CA4494"/>
    <w:rsid w:val="00CA4935"/>
    <w:rsid w:val="00CA49EF"/>
    <w:rsid w:val="00CA5AA8"/>
    <w:rsid w:val="00CA5E95"/>
    <w:rsid w:val="00CA6F2E"/>
    <w:rsid w:val="00CA795A"/>
    <w:rsid w:val="00CA7A32"/>
    <w:rsid w:val="00CA7ED1"/>
    <w:rsid w:val="00CB0044"/>
    <w:rsid w:val="00CB0FCC"/>
    <w:rsid w:val="00CB1117"/>
    <w:rsid w:val="00CB16BE"/>
    <w:rsid w:val="00CB2135"/>
    <w:rsid w:val="00CB291F"/>
    <w:rsid w:val="00CB2990"/>
    <w:rsid w:val="00CB2AD7"/>
    <w:rsid w:val="00CB4A00"/>
    <w:rsid w:val="00CB4FAA"/>
    <w:rsid w:val="00CB51A2"/>
    <w:rsid w:val="00CB59D7"/>
    <w:rsid w:val="00CB6308"/>
    <w:rsid w:val="00CB646C"/>
    <w:rsid w:val="00CB6DC2"/>
    <w:rsid w:val="00CB6E4A"/>
    <w:rsid w:val="00CB753A"/>
    <w:rsid w:val="00CB7650"/>
    <w:rsid w:val="00CC00DB"/>
    <w:rsid w:val="00CC020C"/>
    <w:rsid w:val="00CC0409"/>
    <w:rsid w:val="00CC1307"/>
    <w:rsid w:val="00CC1D87"/>
    <w:rsid w:val="00CC210D"/>
    <w:rsid w:val="00CC228C"/>
    <w:rsid w:val="00CC33EE"/>
    <w:rsid w:val="00CC48B9"/>
    <w:rsid w:val="00CC4FBC"/>
    <w:rsid w:val="00CC50DF"/>
    <w:rsid w:val="00CC518D"/>
    <w:rsid w:val="00CC5741"/>
    <w:rsid w:val="00CC5B52"/>
    <w:rsid w:val="00CC5B76"/>
    <w:rsid w:val="00CC60C1"/>
    <w:rsid w:val="00CC66FF"/>
    <w:rsid w:val="00CC6E82"/>
    <w:rsid w:val="00CC7271"/>
    <w:rsid w:val="00CC7623"/>
    <w:rsid w:val="00CC7939"/>
    <w:rsid w:val="00CC7EB7"/>
    <w:rsid w:val="00CC7F76"/>
    <w:rsid w:val="00CC7FB4"/>
    <w:rsid w:val="00CD09AC"/>
    <w:rsid w:val="00CD0EBE"/>
    <w:rsid w:val="00CD2283"/>
    <w:rsid w:val="00CD340C"/>
    <w:rsid w:val="00CD3615"/>
    <w:rsid w:val="00CD4150"/>
    <w:rsid w:val="00CD6B10"/>
    <w:rsid w:val="00CD6BF0"/>
    <w:rsid w:val="00CD6F68"/>
    <w:rsid w:val="00CD76F7"/>
    <w:rsid w:val="00CD7BF9"/>
    <w:rsid w:val="00CE1F4E"/>
    <w:rsid w:val="00CE33B4"/>
    <w:rsid w:val="00CE36F9"/>
    <w:rsid w:val="00CE3C2E"/>
    <w:rsid w:val="00CE3E30"/>
    <w:rsid w:val="00CE4047"/>
    <w:rsid w:val="00CE417E"/>
    <w:rsid w:val="00CE4BF8"/>
    <w:rsid w:val="00CE5002"/>
    <w:rsid w:val="00CE5D57"/>
    <w:rsid w:val="00CE5FE1"/>
    <w:rsid w:val="00CE61CD"/>
    <w:rsid w:val="00CE6474"/>
    <w:rsid w:val="00CE64B9"/>
    <w:rsid w:val="00CE68D0"/>
    <w:rsid w:val="00CE7760"/>
    <w:rsid w:val="00CE7DC6"/>
    <w:rsid w:val="00CF0009"/>
    <w:rsid w:val="00CF00FE"/>
    <w:rsid w:val="00CF086A"/>
    <w:rsid w:val="00CF08EB"/>
    <w:rsid w:val="00CF0F06"/>
    <w:rsid w:val="00CF188B"/>
    <w:rsid w:val="00CF1D58"/>
    <w:rsid w:val="00CF25FB"/>
    <w:rsid w:val="00CF3288"/>
    <w:rsid w:val="00CF3674"/>
    <w:rsid w:val="00CF3DA4"/>
    <w:rsid w:val="00CF424B"/>
    <w:rsid w:val="00CF5091"/>
    <w:rsid w:val="00CF51E3"/>
    <w:rsid w:val="00CF64EA"/>
    <w:rsid w:val="00CF6E12"/>
    <w:rsid w:val="00D00302"/>
    <w:rsid w:val="00D00AB4"/>
    <w:rsid w:val="00D00C47"/>
    <w:rsid w:val="00D00C94"/>
    <w:rsid w:val="00D00EE2"/>
    <w:rsid w:val="00D027D6"/>
    <w:rsid w:val="00D0310D"/>
    <w:rsid w:val="00D0376F"/>
    <w:rsid w:val="00D03C86"/>
    <w:rsid w:val="00D0492E"/>
    <w:rsid w:val="00D051F5"/>
    <w:rsid w:val="00D0571A"/>
    <w:rsid w:val="00D05A39"/>
    <w:rsid w:val="00D05FC8"/>
    <w:rsid w:val="00D060B2"/>
    <w:rsid w:val="00D067EA"/>
    <w:rsid w:val="00D06CA6"/>
    <w:rsid w:val="00D07481"/>
    <w:rsid w:val="00D07ACC"/>
    <w:rsid w:val="00D07E96"/>
    <w:rsid w:val="00D109C6"/>
    <w:rsid w:val="00D113CE"/>
    <w:rsid w:val="00D11451"/>
    <w:rsid w:val="00D116DA"/>
    <w:rsid w:val="00D1175E"/>
    <w:rsid w:val="00D117BF"/>
    <w:rsid w:val="00D119AB"/>
    <w:rsid w:val="00D11F0C"/>
    <w:rsid w:val="00D11FBD"/>
    <w:rsid w:val="00D122C8"/>
    <w:rsid w:val="00D128C8"/>
    <w:rsid w:val="00D13523"/>
    <w:rsid w:val="00D13B4C"/>
    <w:rsid w:val="00D15146"/>
    <w:rsid w:val="00D15471"/>
    <w:rsid w:val="00D15BA1"/>
    <w:rsid w:val="00D17FA6"/>
    <w:rsid w:val="00D20DE5"/>
    <w:rsid w:val="00D20E0A"/>
    <w:rsid w:val="00D214EF"/>
    <w:rsid w:val="00D2156E"/>
    <w:rsid w:val="00D22D54"/>
    <w:rsid w:val="00D237C1"/>
    <w:rsid w:val="00D24831"/>
    <w:rsid w:val="00D24A0C"/>
    <w:rsid w:val="00D24A54"/>
    <w:rsid w:val="00D25DDB"/>
    <w:rsid w:val="00D261DF"/>
    <w:rsid w:val="00D26AF8"/>
    <w:rsid w:val="00D27635"/>
    <w:rsid w:val="00D27B6D"/>
    <w:rsid w:val="00D27E8E"/>
    <w:rsid w:val="00D30163"/>
    <w:rsid w:val="00D307DD"/>
    <w:rsid w:val="00D30943"/>
    <w:rsid w:val="00D3095E"/>
    <w:rsid w:val="00D310C3"/>
    <w:rsid w:val="00D315A6"/>
    <w:rsid w:val="00D32032"/>
    <w:rsid w:val="00D32167"/>
    <w:rsid w:val="00D32697"/>
    <w:rsid w:val="00D32BAD"/>
    <w:rsid w:val="00D3300B"/>
    <w:rsid w:val="00D3352E"/>
    <w:rsid w:val="00D33641"/>
    <w:rsid w:val="00D337F3"/>
    <w:rsid w:val="00D3455D"/>
    <w:rsid w:val="00D3472F"/>
    <w:rsid w:val="00D34785"/>
    <w:rsid w:val="00D349A5"/>
    <w:rsid w:val="00D34B81"/>
    <w:rsid w:val="00D34C94"/>
    <w:rsid w:val="00D3526D"/>
    <w:rsid w:val="00D35987"/>
    <w:rsid w:val="00D36504"/>
    <w:rsid w:val="00D36615"/>
    <w:rsid w:val="00D37335"/>
    <w:rsid w:val="00D3750F"/>
    <w:rsid w:val="00D37596"/>
    <w:rsid w:val="00D37AC2"/>
    <w:rsid w:val="00D4004A"/>
    <w:rsid w:val="00D40686"/>
    <w:rsid w:val="00D40974"/>
    <w:rsid w:val="00D40B0D"/>
    <w:rsid w:val="00D40E9B"/>
    <w:rsid w:val="00D40FA9"/>
    <w:rsid w:val="00D41A99"/>
    <w:rsid w:val="00D41AAD"/>
    <w:rsid w:val="00D41E33"/>
    <w:rsid w:val="00D440DA"/>
    <w:rsid w:val="00D449FF"/>
    <w:rsid w:val="00D468F8"/>
    <w:rsid w:val="00D46C1A"/>
    <w:rsid w:val="00D474D0"/>
    <w:rsid w:val="00D50094"/>
    <w:rsid w:val="00D50C6D"/>
    <w:rsid w:val="00D514A6"/>
    <w:rsid w:val="00D519C6"/>
    <w:rsid w:val="00D51B7C"/>
    <w:rsid w:val="00D51F91"/>
    <w:rsid w:val="00D52509"/>
    <w:rsid w:val="00D5307A"/>
    <w:rsid w:val="00D5361B"/>
    <w:rsid w:val="00D54273"/>
    <w:rsid w:val="00D54770"/>
    <w:rsid w:val="00D56936"/>
    <w:rsid w:val="00D571D2"/>
    <w:rsid w:val="00D57538"/>
    <w:rsid w:val="00D61141"/>
    <w:rsid w:val="00D61509"/>
    <w:rsid w:val="00D61B6E"/>
    <w:rsid w:val="00D61D6B"/>
    <w:rsid w:val="00D61F18"/>
    <w:rsid w:val="00D62012"/>
    <w:rsid w:val="00D6204D"/>
    <w:rsid w:val="00D6230E"/>
    <w:rsid w:val="00D628B1"/>
    <w:rsid w:val="00D62B94"/>
    <w:rsid w:val="00D63616"/>
    <w:rsid w:val="00D63966"/>
    <w:rsid w:val="00D64097"/>
    <w:rsid w:val="00D64853"/>
    <w:rsid w:val="00D64E7C"/>
    <w:rsid w:val="00D66438"/>
    <w:rsid w:val="00D667F0"/>
    <w:rsid w:val="00D66FCA"/>
    <w:rsid w:val="00D675F3"/>
    <w:rsid w:val="00D67F29"/>
    <w:rsid w:val="00D67FEE"/>
    <w:rsid w:val="00D70AF2"/>
    <w:rsid w:val="00D7106B"/>
    <w:rsid w:val="00D71397"/>
    <w:rsid w:val="00D718BD"/>
    <w:rsid w:val="00D73F9F"/>
    <w:rsid w:val="00D74969"/>
    <w:rsid w:val="00D75431"/>
    <w:rsid w:val="00D7571E"/>
    <w:rsid w:val="00D75DF1"/>
    <w:rsid w:val="00D76474"/>
    <w:rsid w:val="00D76C16"/>
    <w:rsid w:val="00D76C57"/>
    <w:rsid w:val="00D76F99"/>
    <w:rsid w:val="00D800C0"/>
    <w:rsid w:val="00D80409"/>
    <w:rsid w:val="00D8057F"/>
    <w:rsid w:val="00D81268"/>
    <w:rsid w:val="00D8132E"/>
    <w:rsid w:val="00D81837"/>
    <w:rsid w:val="00D832F4"/>
    <w:rsid w:val="00D83984"/>
    <w:rsid w:val="00D84443"/>
    <w:rsid w:val="00D859CB"/>
    <w:rsid w:val="00D85A8F"/>
    <w:rsid w:val="00D86B1F"/>
    <w:rsid w:val="00D871D3"/>
    <w:rsid w:val="00D872F5"/>
    <w:rsid w:val="00D879DF"/>
    <w:rsid w:val="00D87C1E"/>
    <w:rsid w:val="00D9066F"/>
    <w:rsid w:val="00D9084A"/>
    <w:rsid w:val="00D909BB"/>
    <w:rsid w:val="00D91144"/>
    <w:rsid w:val="00D91EF3"/>
    <w:rsid w:val="00D92420"/>
    <w:rsid w:val="00D9265A"/>
    <w:rsid w:val="00D9285D"/>
    <w:rsid w:val="00D9378B"/>
    <w:rsid w:val="00D939B8"/>
    <w:rsid w:val="00D94A22"/>
    <w:rsid w:val="00D94C7A"/>
    <w:rsid w:val="00D954D8"/>
    <w:rsid w:val="00D965E0"/>
    <w:rsid w:val="00D96715"/>
    <w:rsid w:val="00D9675D"/>
    <w:rsid w:val="00D96B98"/>
    <w:rsid w:val="00D97849"/>
    <w:rsid w:val="00D97AFF"/>
    <w:rsid w:val="00D97EBB"/>
    <w:rsid w:val="00DA0191"/>
    <w:rsid w:val="00DA162E"/>
    <w:rsid w:val="00DA1B9F"/>
    <w:rsid w:val="00DA209A"/>
    <w:rsid w:val="00DA35E8"/>
    <w:rsid w:val="00DA3813"/>
    <w:rsid w:val="00DA3C36"/>
    <w:rsid w:val="00DA45EC"/>
    <w:rsid w:val="00DA4DFE"/>
    <w:rsid w:val="00DA55E2"/>
    <w:rsid w:val="00DA5A24"/>
    <w:rsid w:val="00DA60E0"/>
    <w:rsid w:val="00DA6E7E"/>
    <w:rsid w:val="00DA6F96"/>
    <w:rsid w:val="00DA6FDB"/>
    <w:rsid w:val="00DA73CA"/>
    <w:rsid w:val="00DB097D"/>
    <w:rsid w:val="00DB098D"/>
    <w:rsid w:val="00DB0994"/>
    <w:rsid w:val="00DB211F"/>
    <w:rsid w:val="00DB2E07"/>
    <w:rsid w:val="00DB4118"/>
    <w:rsid w:val="00DB4A58"/>
    <w:rsid w:val="00DB52D4"/>
    <w:rsid w:val="00DB5304"/>
    <w:rsid w:val="00DB5418"/>
    <w:rsid w:val="00DB685F"/>
    <w:rsid w:val="00DB72E6"/>
    <w:rsid w:val="00DB786B"/>
    <w:rsid w:val="00DC19BD"/>
    <w:rsid w:val="00DC1BF7"/>
    <w:rsid w:val="00DC2288"/>
    <w:rsid w:val="00DC2FE1"/>
    <w:rsid w:val="00DC313F"/>
    <w:rsid w:val="00DC3286"/>
    <w:rsid w:val="00DC5108"/>
    <w:rsid w:val="00DC60BA"/>
    <w:rsid w:val="00DC66AB"/>
    <w:rsid w:val="00DC6B9C"/>
    <w:rsid w:val="00DC7343"/>
    <w:rsid w:val="00DC794C"/>
    <w:rsid w:val="00DD0DE7"/>
    <w:rsid w:val="00DD2D71"/>
    <w:rsid w:val="00DD39D4"/>
    <w:rsid w:val="00DD3CF3"/>
    <w:rsid w:val="00DD3F30"/>
    <w:rsid w:val="00DD477F"/>
    <w:rsid w:val="00DD4E60"/>
    <w:rsid w:val="00DD546C"/>
    <w:rsid w:val="00DD5698"/>
    <w:rsid w:val="00DD5B3B"/>
    <w:rsid w:val="00DD5BD9"/>
    <w:rsid w:val="00DD6566"/>
    <w:rsid w:val="00DD680A"/>
    <w:rsid w:val="00DD6E13"/>
    <w:rsid w:val="00DD6F30"/>
    <w:rsid w:val="00DD7EE7"/>
    <w:rsid w:val="00DE0A34"/>
    <w:rsid w:val="00DE0A70"/>
    <w:rsid w:val="00DE126A"/>
    <w:rsid w:val="00DE14FB"/>
    <w:rsid w:val="00DE2380"/>
    <w:rsid w:val="00DE28D2"/>
    <w:rsid w:val="00DE2CEA"/>
    <w:rsid w:val="00DE3065"/>
    <w:rsid w:val="00DE3272"/>
    <w:rsid w:val="00DE36F9"/>
    <w:rsid w:val="00DE402C"/>
    <w:rsid w:val="00DE507C"/>
    <w:rsid w:val="00DE5151"/>
    <w:rsid w:val="00DE5286"/>
    <w:rsid w:val="00DE5444"/>
    <w:rsid w:val="00DE5EDE"/>
    <w:rsid w:val="00DE62C0"/>
    <w:rsid w:val="00DE6375"/>
    <w:rsid w:val="00DE71BD"/>
    <w:rsid w:val="00DE7349"/>
    <w:rsid w:val="00DF01FD"/>
    <w:rsid w:val="00DF0266"/>
    <w:rsid w:val="00DF02ED"/>
    <w:rsid w:val="00DF05D6"/>
    <w:rsid w:val="00DF065C"/>
    <w:rsid w:val="00DF09D0"/>
    <w:rsid w:val="00DF0CDC"/>
    <w:rsid w:val="00DF1084"/>
    <w:rsid w:val="00DF14DC"/>
    <w:rsid w:val="00DF164E"/>
    <w:rsid w:val="00DF230B"/>
    <w:rsid w:val="00DF31CA"/>
    <w:rsid w:val="00DF34CF"/>
    <w:rsid w:val="00DF363D"/>
    <w:rsid w:val="00DF381F"/>
    <w:rsid w:val="00DF3EEC"/>
    <w:rsid w:val="00DF40E4"/>
    <w:rsid w:val="00DF5315"/>
    <w:rsid w:val="00DF5C26"/>
    <w:rsid w:val="00DF6914"/>
    <w:rsid w:val="00DF7829"/>
    <w:rsid w:val="00DF78A0"/>
    <w:rsid w:val="00DF7932"/>
    <w:rsid w:val="00DF797D"/>
    <w:rsid w:val="00DF7A6E"/>
    <w:rsid w:val="00DF7CC4"/>
    <w:rsid w:val="00DF7EF6"/>
    <w:rsid w:val="00E005A7"/>
    <w:rsid w:val="00E02A61"/>
    <w:rsid w:val="00E02FA9"/>
    <w:rsid w:val="00E04ED6"/>
    <w:rsid w:val="00E05015"/>
    <w:rsid w:val="00E051DB"/>
    <w:rsid w:val="00E0531F"/>
    <w:rsid w:val="00E0589C"/>
    <w:rsid w:val="00E069A0"/>
    <w:rsid w:val="00E06B80"/>
    <w:rsid w:val="00E06F60"/>
    <w:rsid w:val="00E07BC9"/>
    <w:rsid w:val="00E10297"/>
    <w:rsid w:val="00E106B0"/>
    <w:rsid w:val="00E10798"/>
    <w:rsid w:val="00E10905"/>
    <w:rsid w:val="00E111B5"/>
    <w:rsid w:val="00E11444"/>
    <w:rsid w:val="00E11B01"/>
    <w:rsid w:val="00E12700"/>
    <w:rsid w:val="00E12FCA"/>
    <w:rsid w:val="00E134DD"/>
    <w:rsid w:val="00E134EB"/>
    <w:rsid w:val="00E13AFE"/>
    <w:rsid w:val="00E140E3"/>
    <w:rsid w:val="00E14289"/>
    <w:rsid w:val="00E149EC"/>
    <w:rsid w:val="00E14A01"/>
    <w:rsid w:val="00E165B6"/>
    <w:rsid w:val="00E16733"/>
    <w:rsid w:val="00E16ACD"/>
    <w:rsid w:val="00E17A65"/>
    <w:rsid w:val="00E17C14"/>
    <w:rsid w:val="00E17FB6"/>
    <w:rsid w:val="00E202A7"/>
    <w:rsid w:val="00E220B4"/>
    <w:rsid w:val="00E225C5"/>
    <w:rsid w:val="00E22D86"/>
    <w:rsid w:val="00E230A3"/>
    <w:rsid w:val="00E23367"/>
    <w:rsid w:val="00E25A36"/>
    <w:rsid w:val="00E270CA"/>
    <w:rsid w:val="00E27382"/>
    <w:rsid w:val="00E2740E"/>
    <w:rsid w:val="00E27459"/>
    <w:rsid w:val="00E2750C"/>
    <w:rsid w:val="00E275D9"/>
    <w:rsid w:val="00E2798D"/>
    <w:rsid w:val="00E30681"/>
    <w:rsid w:val="00E31586"/>
    <w:rsid w:val="00E31DA4"/>
    <w:rsid w:val="00E327C4"/>
    <w:rsid w:val="00E33D35"/>
    <w:rsid w:val="00E34F5E"/>
    <w:rsid w:val="00E35CB5"/>
    <w:rsid w:val="00E36BCF"/>
    <w:rsid w:val="00E3718E"/>
    <w:rsid w:val="00E37B46"/>
    <w:rsid w:val="00E37BB0"/>
    <w:rsid w:val="00E40458"/>
    <w:rsid w:val="00E405E8"/>
    <w:rsid w:val="00E407EB"/>
    <w:rsid w:val="00E40888"/>
    <w:rsid w:val="00E40A85"/>
    <w:rsid w:val="00E41907"/>
    <w:rsid w:val="00E42A20"/>
    <w:rsid w:val="00E42B11"/>
    <w:rsid w:val="00E42E75"/>
    <w:rsid w:val="00E430B2"/>
    <w:rsid w:val="00E43691"/>
    <w:rsid w:val="00E43E63"/>
    <w:rsid w:val="00E44A3C"/>
    <w:rsid w:val="00E45894"/>
    <w:rsid w:val="00E45C82"/>
    <w:rsid w:val="00E45FA0"/>
    <w:rsid w:val="00E46E68"/>
    <w:rsid w:val="00E470A7"/>
    <w:rsid w:val="00E4795D"/>
    <w:rsid w:val="00E508F3"/>
    <w:rsid w:val="00E51623"/>
    <w:rsid w:val="00E51A20"/>
    <w:rsid w:val="00E5202B"/>
    <w:rsid w:val="00E523F4"/>
    <w:rsid w:val="00E52C2B"/>
    <w:rsid w:val="00E54B8C"/>
    <w:rsid w:val="00E54FDF"/>
    <w:rsid w:val="00E55DA1"/>
    <w:rsid w:val="00E565DD"/>
    <w:rsid w:val="00E56BDA"/>
    <w:rsid w:val="00E56F5D"/>
    <w:rsid w:val="00E57966"/>
    <w:rsid w:val="00E57CD6"/>
    <w:rsid w:val="00E57CFD"/>
    <w:rsid w:val="00E57D14"/>
    <w:rsid w:val="00E57D2E"/>
    <w:rsid w:val="00E57D51"/>
    <w:rsid w:val="00E57E2C"/>
    <w:rsid w:val="00E60A7A"/>
    <w:rsid w:val="00E615A2"/>
    <w:rsid w:val="00E61A30"/>
    <w:rsid w:val="00E61BD8"/>
    <w:rsid w:val="00E61D9C"/>
    <w:rsid w:val="00E631D8"/>
    <w:rsid w:val="00E632C0"/>
    <w:rsid w:val="00E63659"/>
    <w:rsid w:val="00E63F54"/>
    <w:rsid w:val="00E6412A"/>
    <w:rsid w:val="00E643D3"/>
    <w:rsid w:val="00E64822"/>
    <w:rsid w:val="00E657E9"/>
    <w:rsid w:val="00E65BAE"/>
    <w:rsid w:val="00E662AE"/>
    <w:rsid w:val="00E66312"/>
    <w:rsid w:val="00E6675B"/>
    <w:rsid w:val="00E66F92"/>
    <w:rsid w:val="00E6702A"/>
    <w:rsid w:val="00E7075A"/>
    <w:rsid w:val="00E70899"/>
    <w:rsid w:val="00E70B5D"/>
    <w:rsid w:val="00E70CE5"/>
    <w:rsid w:val="00E71333"/>
    <w:rsid w:val="00E71BCD"/>
    <w:rsid w:val="00E71E0C"/>
    <w:rsid w:val="00E7277B"/>
    <w:rsid w:val="00E73715"/>
    <w:rsid w:val="00E742C9"/>
    <w:rsid w:val="00E767D3"/>
    <w:rsid w:val="00E76A62"/>
    <w:rsid w:val="00E81F79"/>
    <w:rsid w:val="00E8300F"/>
    <w:rsid w:val="00E830C7"/>
    <w:rsid w:val="00E83297"/>
    <w:rsid w:val="00E833F7"/>
    <w:rsid w:val="00E8344A"/>
    <w:rsid w:val="00E83A8F"/>
    <w:rsid w:val="00E84811"/>
    <w:rsid w:val="00E8489A"/>
    <w:rsid w:val="00E85022"/>
    <w:rsid w:val="00E857B2"/>
    <w:rsid w:val="00E85DF1"/>
    <w:rsid w:val="00E86801"/>
    <w:rsid w:val="00E86A5E"/>
    <w:rsid w:val="00E872BC"/>
    <w:rsid w:val="00E906BC"/>
    <w:rsid w:val="00E90D0E"/>
    <w:rsid w:val="00E91862"/>
    <w:rsid w:val="00E91CD7"/>
    <w:rsid w:val="00E91E5A"/>
    <w:rsid w:val="00E925D1"/>
    <w:rsid w:val="00E9282A"/>
    <w:rsid w:val="00E933AA"/>
    <w:rsid w:val="00E9455E"/>
    <w:rsid w:val="00E9473D"/>
    <w:rsid w:val="00E951FD"/>
    <w:rsid w:val="00E95983"/>
    <w:rsid w:val="00E95E72"/>
    <w:rsid w:val="00E96C74"/>
    <w:rsid w:val="00E97488"/>
    <w:rsid w:val="00E97AFF"/>
    <w:rsid w:val="00E97CC7"/>
    <w:rsid w:val="00EA04DB"/>
    <w:rsid w:val="00EA0FFD"/>
    <w:rsid w:val="00EA1637"/>
    <w:rsid w:val="00EA16AE"/>
    <w:rsid w:val="00EA2238"/>
    <w:rsid w:val="00EA2C47"/>
    <w:rsid w:val="00EA2CCF"/>
    <w:rsid w:val="00EA3391"/>
    <w:rsid w:val="00EA3620"/>
    <w:rsid w:val="00EA443C"/>
    <w:rsid w:val="00EA44E6"/>
    <w:rsid w:val="00EA46FA"/>
    <w:rsid w:val="00EA4848"/>
    <w:rsid w:val="00EA4E92"/>
    <w:rsid w:val="00EA534A"/>
    <w:rsid w:val="00EA607E"/>
    <w:rsid w:val="00EA6453"/>
    <w:rsid w:val="00EA652C"/>
    <w:rsid w:val="00EA6D86"/>
    <w:rsid w:val="00EA70BB"/>
    <w:rsid w:val="00EB1778"/>
    <w:rsid w:val="00EB2199"/>
    <w:rsid w:val="00EB24AB"/>
    <w:rsid w:val="00EB2EC2"/>
    <w:rsid w:val="00EB304B"/>
    <w:rsid w:val="00EB3157"/>
    <w:rsid w:val="00EB358F"/>
    <w:rsid w:val="00EB3631"/>
    <w:rsid w:val="00EB398A"/>
    <w:rsid w:val="00EB4619"/>
    <w:rsid w:val="00EB4C78"/>
    <w:rsid w:val="00EB54A1"/>
    <w:rsid w:val="00EB5A29"/>
    <w:rsid w:val="00EB600E"/>
    <w:rsid w:val="00EB686C"/>
    <w:rsid w:val="00EB6ED8"/>
    <w:rsid w:val="00EB7063"/>
    <w:rsid w:val="00EB75C7"/>
    <w:rsid w:val="00EC0BCD"/>
    <w:rsid w:val="00EC2195"/>
    <w:rsid w:val="00EC266A"/>
    <w:rsid w:val="00EC2BBF"/>
    <w:rsid w:val="00EC2C88"/>
    <w:rsid w:val="00EC2E31"/>
    <w:rsid w:val="00EC30D4"/>
    <w:rsid w:val="00EC3409"/>
    <w:rsid w:val="00EC38C6"/>
    <w:rsid w:val="00EC404E"/>
    <w:rsid w:val="00EC44A3"/>
    <w:rsid w:val="00EC515D"/>
    <w:rsid w:val="00EC5433"/>
    <w:rsid w:val="00EC670C"/>
    <w:rsid w:val="00ED014A"/>
    <w:rsid w:val="00ED045F"/>
    <w:rsid w:val="00ED0DFC"/>
    <w:rsid w:val="00ED171D"/>
    <w:rsid w:val="00ED1772"/>
    <w:rsid w:val="00ED2209"/>
    <w:rsid w:val="00ED252F"/>
    <w:rsid w:val="00ED26BE"/>
    <w:rsid w:val="00ED2E94"/>
    <w:rsid w:val="00ED3179"/>
    <w:rsid w:val="00ED3264"/>
    <w:rsid w:val="00ED3520"/>
    <w:rsid w:val="00ED3948"/>
    <w:rsid w:val="00ED395B"/>
    <w:rsid w:val="00ED44A1"/>
    <w:rsid w:val="00ED4509"/>
    <w:rsid w:val="00ED4869"/>
    <w:rsid w:val="00ED675A"/>
    <w:rsid w:val="00ED68BD"/>
    <w:rsid w:val="00EE0244"/>
    <w:rsid w:val="00EE123B"/>
    <w:rsid w:val="00EE177D"/>
    <w:rsid w:val="00EE19C1"/>
    <w:rsid w:val="00EE1ED3"/>
    <w:rsid w:val="00EE24C3"/>
    <w:rsid w:val="00EE3B2D"/>
    <w:rsid w:val="00EE42CA"/>
    <w:rsid w:val="00EE4541"/>
    <w:rsid w:val="00EE4594"/>
    <w:rsid w:val="00EE4C22"/>
    <w:rsid w:val="00EE4C8B"/>
    <w:rsid w:val="00EE5B7B"/>
    <w:rsid w:val="00EE6020"/>
    <w:rsid w:val="00EE62FB"/>
    <w:rsid w:val="00EE654F"/>
    <w:rsid w:val="00EE68DD"/>
    <w:rsid w:val="00EE6E93"/>
    <w:rsid w:val="00EE7A3C"/>
    <w:rsid w:val="00EE7F30"/>
    <w:rsid w:val="00EF08F6"/>
    <w:rsid w:val="00EF10C5"/>
    <w:rsid w:val="00EF113C"/>
    <w:rsid w:val="00EF1EE6"/>
    <w:rsid w:val="00EF31D0"/>
    <w:rsid w:val="00EF32FE"/>
    <w:rsid w:val="00EF3AC0"/>
    <w:rsid w:val="00EF4132"/>
    <w:rsid w:val="00EF47F5"/>
    <w:rsid w:val="00EF4ACC"/>
    <w:rsid w:val="00EF4EF3"/>
    <w:rsid w:val="00EF5EE4"/>
    <w:rsid w:val="00EF6142"/>
    <w:rsid w:val="00EF62C4"/>
    <w:rsid w:val="00EF6336"/>
    <w:rsid w:val="00EF7145"/>
    <w:rsid w:val="00EF7C9F"/>
    <w:rsid w:val="00EF7EC4"/>
    <w:rsid w:val="00F000F8"/>
    <w:rsid w:val="00F001D1"/>
    <w:rsid w:val="00F0070B"/>
    <w:rsid w:val="00F008D2"/>
    <w:rsid w:val="00F010EC"/>
    <w:rsid w:val="00F01A24"/>
    <w:rsid w:val="00F026BF"/>
    <w:rsid w:val="00F03989"/>
    <w:rsid w:val="00F0546D"/>
    <w:rsid w:val="00F05C01"/>
    <w:rsid w:val="00F062D4"/>
    <w:rsid w:val="00F076BD"/>
    <w:rsid w:val="00F10054"/>
    <w:rsid w:val="00F104A5"/>
    <w:rsid w:val="00F11194"/>
    <w:rsid w:val="00F11CE5"/>
    <w:rsid w:val="00F11EAE"/>
    <w:rsid w:val="00F120BF"/>
    <w:rsid w:val="00F12C3C"/>
    <w:rsid w:val="00F12D30"/>
    <w:rsid w:val="00F12F8E"/>
    <w:rsid w:val="00F13094"/>
    <w:rsid w:val="00F13B26"/>
    <w:rsid w:val="00F13B6D"/>
    <w:rsid w:val="00F13CF8"/>
    <w:rsid w:val="00F13E57"/>
    <w:rsid w:val="00F14506"/>
    <w:rsid w:val="00F14B17"/>
    <w:rsid w:val="00F15357"/>
    <w:rsid w:val="00F16606"/>
    <w:rsid w:val="00F173DE"/>
    <w:rsid w:val="00F1774F"/>
    <w:rsid w:val="00F17DC1"/>
    <w:rsid w:val="00F17EF9"/>
    <w:rsid w:val="00F17F3A"/>
    <w:rsid w:val="00F20A33"/>
    <w:rsid w:val="00F21EC0"/>
    <w:rsid w:val="00F22402"/>
    <w:rsid w:val="00F22EAB"/>
    <w:rsid w:val="00F22EAF"/>
    <w:rsid w:val="00F22ED4"/>
    <w:rsid w:val="00F23B7D"/>
    <w:rsid w:val="00F23F3C"/>
    <w:rsid w:val="00F252D5"/>
    <w:rsid w:val="00F25531"/>
    <w:rsid w:val="00F25DF9"/>
    <w:rsid w:val="00F263B9"/>
    <w:rsid w:val="00F265D3"/>
    <w:rsid w:val="00F2683F"/>
    <w:rsid w:val="00F27974"/>
    <w:rsid w:val="00F27C5C"/>
    <w:rsid w:val="00F27F01"/>
    <w:rsid w:val="00F30AE4"/>
    <w:rsid w:val="00F333C5"/>
    <w:rsid w:val="00F33E38"/>
    <w:rsid w:val="00F351D0"/>
    <w:rsid w:val="00F35803"/>
    <w:rsid w:val="00F35805"/>
    <w:rsid w:val="00F35BDF"/>
    <w:rsid w:val="00F3600F"/>
    <w:rsid w:val="00F36460"/>
    <w:rsid w:val="00F377F5"/>
    <w:rsid w:val="00F37FBB"/>
    <w:rsid w:val="00F40B11"/>
    <w:rsid w:val="00F40CBD"/>
    <w:rsid w:val="00F41662"/>
    <w:rsid w:val="00F41789"/>
    <w:rsid w:val="00F42165"/>
    <w:rsid w:val="00F4261D"/>
    <w:rsid w:val="00F42DD4"/>
    <w:rsid w:val="00F43E10"/>
    <w:rsid w:val="00F43F0D"/>
    <w:rsid w:val="00F43FB2"/>
    <w:rsid w:val="00F4435F"/>
    <w:rsid w:val="00F456A6"/>
    <w:rsid w:val="00F45980"/>
    <w:rsid w:val="00F45D26"/>
    <w:rsid w:val="00F4621F"/>
    <w:rsid w:val="00F46801"/>
    <w:rsid w:val="00F46936"/>
    <w:rsid w:val="00F46B23"/>
    <w:rsid w:val="00F4758F"/>
    <w:rsid w:val="00F47DAA"/>
    <w:rsid w:val="00F47FB6"/>
    <w:rsid w:val="00F50467"/>
    <w:rsid w:val="00F51A13"/>
    <w:rsid w:val="00F51FDF"/>
    <w:rsid w:val="00F522C7"/>
    <w:rsid w:val="00F5247F"/>
    <w:rsid w:val="00F52564"/>
    <w:rsid w:val="00F52797"/>
    <w:rsid w:val="00F529F4"/>
    <w:rsid w:val="00F531FB"/>
    <w:rsid w:val="00F53243"/>
    <w:rsid w:val="00F53597"/>
    <w:rsid w:val="00F53609"/>
    <w:rsid w:val="00F53E00"/>
    <w:rsid w:val="00F540C2"/>
    <w:rsid w:val="00F54B76"/>
    <w:rsid w:val="00F55342"/>
    <w:rsid w:val="00F557D7"/>
    <w:rsid w:val="00F5593F"/>
    <w:rsid w:val="00F57331"/>
    <w:rsid w:val="00F57DDC"/>
    <w:rsid w:val="00F57F83"/>
    <w:rsid w:val="00F60290"/>
    <w:rsid w:val="00F603E4"/>
    <w:rsid w:val="00F60E66"/>
    <w:rsid w:val="00F60F23"/>
    <w:rsid w:val="00F616BC"/>
    <w:rsid w:val="00F62159"/>
    <w:rsid w:val="00F621CF"/>
    <w:rsid w:val="00F6337F"/>
    <w:rsid w:val="00F63684"/>
    <w:rsid w:val="00F6369B"/>
    <w:rsid w:val="00F6395A"/>
    <w:rsid w:val="00F64D37"/>
    <w:rsid w:val="00F6576B"/>
    <w:rsid w:val="00F66887"/>
    <w:rsid w:val="00F66B1B"/>
    <w:rsid w:val="00F702F3"/>
    <w:rsid w:val="00F707DE"/>
    <w:rsid w:val="00F70B73"/>
    <w:rsid w:val="00F70D40"/>
    <w:rsid w:val="00F71647"/>
    <w:rsid w:val="00F720F3"/>
    <w:rsid w:val="00F73A98"/>
    <w:rsid w:val="00F73B64"/>
    <w:rsid w:val="00F73B6C"/>
    <w:rsid w:val="00F73D42"/>
    <w:rsid w:val="00F7413F"/>
    <w:rsid w:val="00F741F9"/>
    <w:rsid w:val="00F74727"/>
    <w:rsid w:val="00F747B4"/>
    <w:rsid w:val="00F7489D"/>
    <w:rsid w:val="00F749A4"/>
    <w:rsid w:val="00F74D84"/>
    <w:rsid w:val="00F74E9F"/>
    <w:rsid w:val="00F75F7E"/>
    <w:rsid w:val="00F7626E"/>
    <w:rsid w:val="00F776E2"/>
    <w:rsid w:val="00F80F9B"/>
    <w:rsid w:val="00F81079"/>
    <w:rsid w:val="00F8148A"/>
    <w:rsid w:val="00F819C3"/>
    <w:rsid w:val="00F81F83"/>
    <w:rsid w:val="00F8217C"/>
    <w:rsid w:val="00F8223E"/>
    <w:rsid w:val="00F82250"/>
    <w:rsid w:val="00F822BC"/>
    <w:rsid w:val="00F827BF"/>
    <w:rsid w:val="00F82E6F"/>
    <w:rsid w:val="00F8397B"/>
    <w:rsid w:val="00F83B08"/>
    <w:rsid w:val="00F83E1A"/>
    <w:rsid w:val="00F84A45"/>
    <w:rsid w:val="00F85725"/>
    <w:rsid w:val="00F858ED"/>
    <w:rsid w:val="00F85C1A"/>
    <w:rsid w:val="00F86058"/>
    <w:rsid w:val="00F8651F"/>
    <w:rsid w:val="00F869A8"/>
    <w:rsid w:val="00F87469"/>
    <w:rsid w:val="00F87998"/>
    <w:rsid w:val="00F87D2B"/>
    <w:rsid w:val="00F906B8"/>
    <w:rsid w:val="00F90A68"/>
    <w:rsid w:val="00F91949"/>
    <w:rsid w:val="00F92D40"/>
    <w:rsid w:val="00F93289"/>
    <w:rsid w:val="00F93719"/>
    <w:rsid w:val="00F9397D"/>
    <w:rsid w:val="00F96CE4"/>
    <w:rsid w:val="00F97E1B"/>
    <w:rsid w:val="00F97EF9"/>
    <w:rsid w:val="00FA057B"/>
    <w:rsid w:val="00FA1069"/>
    <w:rsid w:val="00FA195C"/>
    <w:rsid w:val="00FA1F1E"/>
    <w:rsid w:val="00FA2D25"/>
    <w:rsid w:val="00FA3459"/>
    <w:rsid w:val="00FA3B50"/>
    <w:rsid w:val="00FA48DE"/>
    <w:rsid w:val="00FA5DC6"/>
    <w:rsid w:val="00FA5FB4"/>
    <w:rsid w:val="00FA6E33"/>
    <w:rsid w:val="00FA78EE"/>
    <w:rsid w:val="00FA7A96"/>
    <w:rsid w:val="00FB0735"/>
    <w:rsid w:val="00FB0838"/>
    <w:rsid w:val="00FB0FB2"/>
    <w:rsid w:val="00FB1C04"/>
    <w:rsid w:val="00FB1CFD"/>
    <w:rsid w:val="00FB212A"/>
    <w:rsid w:val="00FB2C03"/>
    <w:rsid w:val="00FB3958"/>
    <w:rsid w:val="00FB39A0"/>
    <w:rsid w:val="00FB3C7D"/>
    <w:rsid w:val="00FB46DD"/>
    <w:rsid w:val="00FB4AA4"/>
    <w:rsid w:val="00FB53F3"/>
    <w:rsid w:val="00FB5F99"/>
    <w:rsid w:val="00FB64EB"/>
    <w:rsid w:val="00FB65D9"/>
    <w:rsid w:val="00FB670F"/>
    <w:rsid w:val="00FB6B9B"/>
    <w:rsid w:val="00FB6E18"/>
    <w:rsid w:val="00FB74B2"/>
    <w:rsid w:val="00FB77A0"/>
    <w:rsid w:val="00FB7960"/>
    <w:rsid w:val="00FC0955"/>
    <w:rsid w:val="00FC1DCA"/>
    <w:rsid w:val="00FC1E0A"/>
    <w:rsid w:val="00FC2185"/>
    <w:rsid w:val="00FC2497"/>
    <w:rsid w:val="00FC2CD4"/>
    <w:rsid w:val="00FC2CD8"/>
    <w:rsid w:val="00FC2EC7"/>
    <w:rsid w:val="00FC3259"/>
    <w:rsid w:val="00FC3E38"/>
    <w:rsid w:val="00FC4788"/>
    <w:rsid w:val="00FC4A79"/>
    <w:rsid w:val="00FC586B"/>
    <w:rsid w:val="00FC606D"/>
    <w:rsid w:val="00FC636B"/>
    <w:rsid w:val="00FC6FF0"/>
    <w:rsid w:val="00FC7757"/>
    <w:rsid w:val="00FC799E"/>
    <w:rsid w:val="00FD0135"/>
    <w:rsid w:val="00FD0931"/>
    <w:rsid w:val="00FD0E6F"/>
    <w:rsid w:val="00FD28C8"/>
    <w:rsid w:val="00FD2C83"/>
    <w:rsid w:val="00FD3228"/>
    <w:rsid w:val="00FD34F7"/>
    <w:rsid w:val="00FD4DC1"/>
    <w:rsid w:val="00FD4E4D"/>
    <w:rsid w:val="00FD5055"/>
    <w:rsid w:val="00FD5F0F"/>
    <w:rsid w:val="00FD6654"/>
    <w:rsid w:val="00FD706D"/>
    <w:rsid w:val="00FE05AF"/>
    <w:rsid w:val="00FE2378"/>
    <w:rsid w:val="00FE2F4C"/>
    <w:rsid w:val="00FE40C5"/>
    <w:rsid w:val="00FE4A43"/>
    <w:rsid w:val="00FE4E06"/>
    <w:rsid w:val="00FE5118"/>
    <w:rsid w:val="00FE6159"/>
    <w:rsid w:val="00FE6384"/>
    <w:rsid w:val="00FE6F1C"/>
    <w:rsid w:val="00FE7079"/>
    <w:rsid w:val="00FE7484"/>
    <w:rsid w:val="00FE7992"/>
    <w:rsid w:val="00FE799F"/>
    <w:rsid w:val="00FE7ED7"/>
    <w:rsid w:val="00FF002E"/>
    <w:rsid w:val="00FF0364"/>
    <w:rsid w:val="00FF1280"/>
    <w:rsid w:val="00FF1F2A"/>
    <w:rsid w:val="00FF1F3C"/>
    <w:rsid w:val="00FF23D5"/>
    <w:rsid w:val="00FF2610"/>
    <w:rsid w:val="00FF26C5"/>
    <w:rsid w:val="00FF2996"/>
    <w:rsid w:val="00FF2B6E"/>
    <w:rsid w:val="00FF41B0"/>
    <w:rsid w:val="00FF4BA4"/>
    <w:rsid w:val="00FF4CD9"/>
    <w:rsid w:val="00FF6C4E"/>
    <w:rsid w:val="00FF71F2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E50D611"/>
  <w15:chartTrackingRefBased/>
  <w15:docId w15:val="{25318087-85BA-4A64-AEB0-2C9F37C5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B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E6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6114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AC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6105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361A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3F36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361A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3F361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052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20D"/>
  </w:style>
  <w:style w:type="character" w:styleId="FootnoteReference">
    <w:name w:val="footnote reference"/>
    <w:uiPriority w:val="99"/>
    <w:semiHidden/>
    <w:unhideWhenUsed/>
    <w:rsid w:val="0030520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B8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E10B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A7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7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A757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7578"/>
    <w:rPr>
      <w:b/>
      <w:bCs/>
      <w:lang w:bidi="ar-SA"/>
    </w:rPr>
  </w:style>
  <w:style w:type="character" w:styleId="Hyperlink">
    <w:name w:val="Hyperlink"/>
    <w:uiPriority w:val="99"/>
    <w:unhideWhenUsed/>
    <w:rsid w:val="009D06CE"/>
    <w:rPr>
      <w:color w:val="0000FF"/>
      <w:u w:val="single"/>
    </w:rPr>
  </w:style>
  <w:style w:type="character" w:customStyle="1" w:styleId="gi">
    <w:name w:val="gi"/>
    <w:rsid w:val="009869D2"/>
  </w:style>
  <w:style w:type="paragraph" w:styleId="ListParagraph">
    <w:name w:val="List Paragraph"/>
    <w:basedOn w:val="Normal"/>
    <w:uiPriority w:val="34"/>
    <w:qFormat/>
    <w:rsid w:val="00B7506B"/>
    <w:pPr>
      <w:spacing w:after="200" w:line="276" w:lineRule="auto"/>
      <w:ind w:left="720"/>
      <w:contextualSpacing/>
    </w:pPr>
  </w:style>
  <w:style w:type="character" w:customStyle="1" w:styleId="reauth-email">
    <w:name w:val="reauth-email"/>
    <w:basedOn w:val="DefaultParagraphFont"/>
    <w:rsid w:val="00B66E73"/>
  </w:style>
  <w:style w:type="character" w:customStyle="1" w:styleId="hps">
    <w:name w:val="hps"/>
    <w:basedOn w:val="DefaultParagraphFont"/>
    <w:rsid w:val="00E65BAE"/>
  </w:style>
  <w:style w:type="character" w:customStyle="1" w:styleId="Heading2Char">
    <w:name w:val="Heading 2 Char"/>
    <w:link w:val="Heading2"/>
    <w:uiPriority w:val="9"/>
    <w:semiHidden/>
    <w:rsid w:val="00946114"/>
    <w:rPr>
      <w:rFonts w:ascii="Cambria" w:eastAsia="Times New Roman" w:hAnsi="Cambria" w:cs="Times New Roman"/>
      <w:b/>
      <w:bCs/>
      <w:i/>
      <w:iCs/>
      <w:noProof/>
      <w:sz w:val="28"/>
      <w:szCs w:val="28"/>
      <w:lang w:bidi="ar-SA"/>
    </w:rPr>
  </w:style>
  <w:style w:type="paragraph" w:customStyle="1" w:styleId="Footnote">
    <w:name w:val="Footnote"/>
    <w:basedOn w:val="Normal"/>
    <w:rsid w:val="00946114"/>
    <w:pPr>
      <w:suppressAutoHyphens/>
      <w:spacing w:after="0" w:line="240" w:lineRule="auto"/>
    </w:pPr>
    <w:rPr>
      <w:rFonts w:cs="Times New Roman"/>
      <w:sz w:val="20"/>
      <w:szCs w:val="20"/>
      <w:lang w:eastAsia="zh-CN" w:bidi="fa-IR"/>
    </w:rPr>
  </w:style>
  <w:style w:type="character" w:customStyle="1" w:styleId="Heading1Char">
    <w:name w:val="Heading 1 Char"/>
    <w:link w:val="Heading1"/>
    <w:uiPriority w:val="9"/>
    <w:rsid w:val="00946E6B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customStyle="1" w:styleId="Default">
    <w:name w:val="Default"/>
    <w:rsid w:val="00D36615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8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71222"/>
    <w:pPr>
      <w:numPr>
        <w:ilvl w:val="1"/>
      </w:numPr>
      <w:spacing w:after="240" w:line="276" w:lineRule="auto"/>
    </w:pPr>
    <w:rPr>
      <w:rFonts w:eastAsia="Times New Roman" w:cs="Times New Roman"/>
      <w:caps/>
      <w:color w:val="404040"/>
      <w:spacing w:val="20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1"/>
    <w:rsid w:val="00971222"/>
    <w:rPr>
      <w:rFonts w:ascii="Calibri" w:eastAsia="Times New Roman" w:hAnsi="Calibri" w:cs="Arial"/>
      <w:caps/>
      <w:color w:val="404040"/>
      <w:spacing w:val="20"/>
      <w:sz w:val="28"/>
      <w:szCs w:val="28"/>
    </w:rPr>
  </w:style>
  <w:style w:type="table" w:styleId="PlainTable2">
    <w:name w:val="Plain Table 2"/>
    <w:basedOn w:val="TableNormal"/>
    <w:uiPriority w:val="42"/>
    <w:rsid w:val="003F521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A0513B"/>
    <w:pPr>
      <w:ind w:left="220" w:hanging="220"/>
    </w:pPr>
  </w:style>
  <w:style w:type="character" w:customStyle="1" w:styleId="NoSpacingChar">
    <w:name w:val="No Spacing Char"/>
    <w:link w:val="NoSpacing"/>
    <w:uiPriority w:val="99"/>
    <w:rsid w:val="00122827"/>
    <w:rPr>
      <w:sz w:val="22"/>
      <w:szCs w:val="22"/>
      <w:lang w:bidi="ar-SA"/>
    </w:rPr>
  </w:style>
  <w:style w:type="paragraph" w:customStyle="1" w:styleId="Titr">
    <w:name w:val="Titr"/>
    <w:basedOn w:val="NoSpacing"/>
    <w:rsid w:val="00101653"/>
    <w:pPr>
      <w:widowControl w:val="0"/>
      <w:spacing w:line="276" w:lineRule="auto"/>
      <w:jc w:val="center"/>
    </w:pPr>
    <w:rPr>
      <w:rFonts w:ascii="Arial" w:hAnsi="Arial" w:cs="B Zar"/>
      <w:b/>
      <w:bCs/>
      <w:szCs w:val="24"/>
    </w:rPr>
  </w:style>
  <w:style w:type="paragraph" w:customStyle="1" w:styleId="Asami">
    <w:name w:val="Asami"/>
    <w:basedOn w:val="NoSpacing"/>
    <w:rsid w:val="00101653"/>
    <w:pPr>
      <w:spacing w:line="276" w:lineRule="auto"/>
      <w:jc w:val="center"/>
    </w:pPr>
    <w:rPr>
      <w:rFonts w:ascii="Arial" w:hAnsi="Arial" w:cs="B Nazanin"/>
      <w:b/>
      <w:bCs/>
      <w:sz w:val="18"/>
      <w:szCs w:val="21"/>
    </w:rPr>
  </w:style>
  <w:style w:type="character" w:styleId="UnresolvedMention">
    <w:name w:val="Unresolved Mention"/>
    <w:uiPriority w:val="99"/>
    <w:semiHidden/>
    <w:unhideWhenUsed/>
    <w:rsid w:val="002B3414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D37AC2"/>
    <w:rPr>
      <w:rFonts w:ascii="Calibri Light" w:eastAsia="Times New Roman" w:hAnsi="Calibri Light" w:cs="Times New Roman"/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6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meri@birjand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Book%20of%20Abstracts\LTLTS2-IA%20Book%20of%20Abstra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BE74-2497-4E28-B48E-7F0E68C7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LTLTS2-IA Book of Abstracts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Plenary Presentations</vt:lpstr>
    </vt:vector>
  </TitlesOfParts>
  <Company/>
  <LinksUpToDate>false</LinksUpToDate>
  <CharactersWithSpaces>1845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mailto:s.ameri@birjand.ac.ir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Plenary Presentations</dc:title>
  <dc:subject/>
  <cp:keywords/>
  <dc:description/>
  <cp:lastModifiedBy>o</cp:lastModifiedBy>
  <cp:revision>6</cp:revision>
  <cp:lastPrinted>2019-04-24T08:25:00Z</cp:lastPrinted>
  <dcterms:created xsi:type="dcterms:W3CDTF">2025-04-09T13:27:00Z</dcterms:created>
  <dcterms:modified xsi:type="dcterms:W3CDTF">2025-04-09T13:38:00Z</dcterms:modified>
</cp:coreProperties>
</file>