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0A82" w14:textId="77777777" w:rsidR="00577FFD" w:rsidRPr="00577FFD" w:rsidRDefault="00577FFD" w:rsidP="00D800C0">
      <w:pPr>
        <w:spacing w:before="120" w:after="200" w:line="240" w:lineRule="auto"/>
        <w:jc w:val="center"/>
        <w:rPr>
          <w:rFonts w:asciiTheme="majorBidi" w:hAnsiTheme="majorBidi" w:cstheme="majorBidi"/>
          <w:b/>
          <w:bCs/>
          <w:color w:val="000000"/>
          <w:sz w:val="24"/>
          <w:szCs w:val="24"/>
        </w:rPr>
      </w:pPr>
      <w:r w:rsidRPr="00577FFD">
        <w:rPr>
          <w:rFonts w:asciiTheme="majorBidi" w:hAnsiTheme="majorBidi" w:cstheme="majorBidi"/>
          <w:b/>
          <w:bCs/>
          <w:color w:val="000000"/>
          <w:sz w:val="24"/>
          <w:szCs w:val="24"/>
        </w:rPr>
        <w:t>An Experiment on Amateur and Professional Subtitling Reception in Iran</w:t>
      </w:r>
    </w:p>
    <w:p w14:paraId="236AFFA4" w14:textId="17B6ACF9" w:rsidR="00577FFD" w:rsidRPr="00577FFD" w:rsidRDefault="00577FFD" w:rsidP="00577FFD">
      <w:pPr>
        <w:spacing w:after="200" w:line="240" w:lineRule="auto"/>
        <w:jc w:val="center"/>
        <w:rPr>
          <w:rFonts w:asciiTheme="majorBidi" w:hAnsiTheme="majorBidi" w:cstheme="majorBidi"/>
          <w:color w:val="000000"/>
          <w:sz w:val="24"/>
          <w:szCs w:val="24"/>
        </w:rPr>
      </w:pPr>
      <w:r w:rsidRPr="00577FFD">
        <w:rPr>
          <w:rFonts w:asciiTheme="majorBidi" w:hAnsiTheme="majorBidi" w:cstheme="majorBidi"/>
          <w:color w:val="000000"/>
          <w:sz w:val="24"/>
          <w:szCs w:val="24"/>
        </w:rPr>
        <w:t>Saeed Ameri</w:t>
      </w:r>
    </w:p>
    <w:p w14:paraId="5ADE0D32" w14:textId="56169643" w:rsidR="00577FFD" w:rsidRPr="00577FFD" w:rsidRDefault="00577FFD" w:rsidP="00577FFD">
      <w:pPr>
        <w:spacing w:after="200" w:line="240" w:lineRule="auto"/>
        <w:jc w:val="center"/>
        <w:rPr>
          <w:rFonts w:asciiTheme="majorBidi" w:hAnsiTheme="majorBidi" w:cstheme="majorBidi"/>
          <w:color w:val="000000"/>
          <w:sz w:val="24"/>
          <w:szCs w:val="24"/>
        </w:rPr>
      </w:pPr>
      <w:r w:rsidRPr="00577FFD">
        <w:rPr>
          <w:rFonts w:asciiTheme="majorBidi" w:hAnsiTheme="majorBidi" w:cstheme="majorBidi"/>
          <w:color w:val="000000"/>
          <w:sz w:val="24"/>
          <w:szCs w:val="24"/>
        </w:rPr>
        <w:t>Assistant Professor at Department of English Language, Faculty of Literature and Humanities, University of Birjand</w:t>
      </w:r>
    </w:p>
    <w:p w14:paraId="2F208558" w14:textId="47948F1C" w:rsidR="00577FFD" w:rsidRPr="00577FFD" w:rsidRDefault="00577FFD" w:rsidP="00577FFD">
      <w:pPr>
        <w:spacing w:after="200" w:line="240" w:lineRule="auto"/>
        <w:jc w:val="center"/>
        <w:rPr>
          <w:rFonts w:asciiTheme="majorBidi" w:hAnsiTheme="majorBidi" w:cstheme="majorBidi"/>
          <w:color w:val="000000"/>
          <w:sz w:val="24"/>
          <w:szCs w:val="24"/>
        </w:rPr>
      </w:pPr>
      <w:hyperlink r:id="rId8" w:history="1">
        <w:r w:rsidRPr="00577FFD">
          <w:rPr>
            <w:rStyle w:val="Hyperlink"/>
            <w:rFonts w:asciiTheme="majorBidi" w:hAnsiTheme="majorBidi" w:cstheme="majorBidi"/>
            <w:sz w:val="24"/>
            <w:szCs w:val="24"/>
          </w:rPr>
          <w:t>s.ameri@birjand.ac.ir</w:t>
        </w:r>
      </w:hyperlink>
      <w:r w:rsidRPr="00577FFD">
        <w:rPr>
          <w:rFonts w:asciiTheme="majorBidi" w:hAnsiTheme="majorBidi" w:cstheme="majorBidi"/>
          <w:color w:val="000000"/>
          <w:sz w:val="24"/>
          <w:szCs w:val="24"/>
        </w:rPr>
        <w:t xml:space="preserve"> </w:t>
      </w:r>
    </w:p>
    <w:p w14:paraId="376D7EA6" w14:textId="293047EB" w:rsidR="0029048C" w:rsidRPr="00577FFD" w:rsidRDefault="00577FFD" w:rsidP="005049EF">
      <w:pPr>
        <w:spacing w:after="120"/>
        <w:jc w:val="lowKashida"/>
        <w:rPr>
          <w:rFonts w:asciiTheme="majorBidi" w:hAnsiTheme="majorBidi" w:cstheme="majorBidi"/>
          <w:color w:val="000000"/>
          <w:sz w:val="24"/>
          <w:szCs w:val="24"/>
          <w:lang w:val="en-GB" w:bidi="fa-IR"/>
        </w:rPr>
      </w:pPr>
      <w:r w:rsidRPr="00577FFD">
        <w:rPr>
          <w:rFonts w:asciiTheme="majorBidi" w:hAnsiTheme="majorBidi" w:cstheme="majorBidi"/>
          <w:color w:val="000000"/>
          <w:sz w:val="24"/>
          <w:szCs w:val="24"/>
          <w:lang w:val="en-GB" w:bidi="fa-IR"/>
        </w:rPr>
        <w:t>Over the past decade, audiovisual translation has welcomed the swift shift towards experimental reception studies, and interdisciplinary approaches which draw on media psychology theories, such as immersion are becoming the new trend in audiovisual translation. Nonetheless, studies on amateur subtitling reception are recent and scarce, notably in dubbing countries like Iran, where both dubbing and amateur subtitling are co-existing. This paper reports the results of an experiment examining whether a select group of Iranian viewers may report different reception and immersion when watching a professionally subtitled vs. non-professionally subtitled audiovisual material. To this end, around sixty Iranian viewers attended the experiment and reported their reception and immersion through a questionnaire. Overall, the results suggested that amateur subtitling did not negatively affect the viewers’ immersion in the program. Viewers’ comprehension and some subtitling reception variables (subtitling reading difficulty, duration, and subtitling overall quality) were nevertheless challenged by the amateur subtitles since the participants had a better comprehension and reception when watching the program with professionally produced subtitles. Other findings indicated that(constant) exposure to foreign cinematic programs and (un)familiarity with subtitling had no significant effect on the viewers’ reception and immersion</w:t>
      </w:r>
      <w:r w:rsidR="0029048C" w:rsidRPr="00577FFD">
        <w:rPr>
          <w:rFonts w:asciiTheme="majorBidi" w:hAnsiTheme="majorBidi" w:cstheme="majorBidi"/>
          <w:color w:val="000000"/>
          <w:sz w:val="24"/>
          <w:szCs w:val="24"/>
          <w:rtl/>
          <w:lang w:val="en-GB" w:bidi="fa-IR"/>
        </w:rPr>
        <w:t>.</w:t>
      </w:r>
    </w:p>
    <w:p w14:paraId="3C27AC09" w14:textId="4EC70E63" w:rsidR="00577FFD" w:rsidRPr="005049EF" w:rsidRDefault="00577FFD" w:rsidP="005049EF">
      <w:pPr>
        <w:spacing w:after="120"/>
        <w:jc w:val="both"/>
        <w:rPr>
          <w:rFonts w:asciiTheme="majorBidi" w:hAnsiTheme="majorBidi" w:cstheme="majorBidi"/>
          <w:color w:val="000000"/>
          <w:sz w:val="24"/>
          <w:szCs w:val="24"/>
          <w:lang w:bidi="fa-IR"/>
        </w:rPr>
      </w:pPr>
      <w:r w:rsidRPr="005049EF">
        <w:rPr>
          <w:rFonts w:asciiTheme="majorBidi" w:hAnsiTheme="majorBidi" w:cstheme="majorBidi"/>
          <w:b/>
          <w:bCs/>
          <w:color w:val="000000"/>
          <w:sz w:val="24"/>
          <w:szCs w:val="24"/>
          <w:lang w:bidi="fa-IR"/>
        </w:rPr>
        <w:t>Keywords:</w:t>
      </w:r>
      <w:r w:rsidRPr="00577FFD">
        <w:rPr>
          <w:rFonts w:asciiTheme="majorBidi" w:hAnsiTheme="majorBidi" w:cstheme="majorBidi"/>
          <w:color w:val="000000"/>
          <w:sz w:val="24"/>
          <w:szCs w:val="24"/>
          <w:lang w:bidi="fa-IR"/>
        </w:rPr>
        <w:t xml:space="preserve"> amateur subtitling, professional subtitling, reception,</w:t>
      </w:r>
      <w:r w:rsidR="005049EF">
        <w:rPr>
          <w:rFonts w:asciiTheme="majorBidi" w:hAnsiTheme="majorBidi" w:cstheme="majorBidi"/>
          <w:color w:val="000000"/>
          <w:sz w:val="24"/>
          <w:szCs w:val="24"/>
          <w:lang w:bidi="fa-IR"/>
        </w:rPr>
        <w:t xml:space="preserve"> </w:t>
      </w:r>
      <w:r w:rsidRPr="00577FFD">
        <w:rPr>
          <w:rFonts w:asciiTheme="majorBidi" w:hAnsiTheme="majorBidi" w:cstheme="majorBidi"/>
          <w:color w:val="000000"/>
          <w:sz w:val="24"/>
          <w:szCs w:val="24"/>
          <w:lang w:bidi="fa-IR"/>
        </w:rPr>
        <w:t>audience, immersion, Iran</w:t>
      </w:r>
    </w:p>
    <w:p w14:paraId="65B183C5" w14:textId="5D37084A" w:rsidR="00577FFD" w:rsidRPr="00577FFD" w:rsidRDefault="00577FFD" w:rsidP="00577FFD">
      <w:pPr>
        <w:spacing w:after="0"/>
        <w:jc w:val="lowKashida"/>
        <w:rPr>
          <w:rFonts w:asciiTheme="majorBidi" w:hAnsiTheme="majorBidi" w:cstheme="majorBidi"/>
          <w:b/>
          <w:bCs/>
          <w:color w:val="000000"/>
          <w:sz w:val="24"/>
          <w:szCs w:val="24"/>
          <w:lang w:bidi="fa-IR"/>
        </w:rPr>
      </w:pPr>
      <w:r w:rsidRPr="00577FFD">
        <w:rPr>
          <w:rFonts w:asciiTheme="majorBidi" w:hAnsiTheme="majorBidi" w:cstheme="majorBidi"/>
          <w:b/>
          <w:bCs/>
          <w:color w:val="000000"/>
          <w:sz w:val="24"/>
          <w:szCs w:val="24"/>
          <w:lang w:bidi="fa-IR"/>
        </w:rPr>
        <w:t>Presentation type: In-person</w:t>
      </w:r>
    </w:p>
    <w:p w14:paraId="12E0F87B" w14:textId="4B444F9C" w:rsidR="00577FFD" w:rsidRPr="00577FFD" w:rsidRDefault="00577FFD" w:rsidP="00577FFD">
      <w:pPr>
        <w:spacing w:after="0"/>
        <w:jc w:val="lowKashida"/>
        <w:rPr>
          <w:rFonts w:asciiTheme="majorBidi" w:hAnsiTheme="majorBidi" w:cstheme="majorBidi"/>
          <w:b/>
          <w:bCs/>
          <w:color w:val="000000"/>
          <w:sz w:val="24"/>
          <w:szCs w:val="24"/>
          <w:rtl/>
          <w:lang w:bidi="fa-IR"/>
        </w:rPr>
      </w:pPr>
      <w:r w:rsidRPr="00577FFD">
        <w:rPr>
          <w:rFonts w:asciiTheme="majorBidi" w:hAnsiTheme="majorBidi" w:cstheme="majorBidi"/>
          <w:b/>
          <w:bCs/>
          <w:color w:val="000000"/>
          <w:sz w:val="24"/>
          <w:szCs w:val="24"/>
          <w:lang w:bidi="fa-IR"/>
        </w:rPr>
        <w:t>Presenter: Saeed Ameri</w:t>
      </w:r>
    </w:p>
    <w:p w14:paraId="6B899DD5" w14:textId="77777777" w:rsidR="00EC2C88" w:rsidRPr="00577FFD" w:rsidRDefault="00EC2C88" w:rsidP="00EC2C88">
      <w:pPr>
        <w:bidi/>
        <w:spacing w:after="0"/>
        <w:jc w:val="lowKashida"/>
        <w:rPr>
          <w:rFonts w:cs="B Nazanin"/>
          <w:color w:val="000000"/>
          <w:sz w:val="24"/>
          <w:szCs w:val="24"/>
          <w:rtl/>
          <w:lang w:bidi="fa-IR"/>
        </w:rPr>
      </w:pPr>
    </w:p>
    <w:p w14:paraId="05604150" w14:textId="77777777" w:rsidR="00460D6B" w:rsidRPr="00577FFD" w:rsidRDefault="00460D6B" w:rsidP="00460D6B">
      <w:pPr>
        <w:bidi/>
        <w:spacing w:after="0"/>
        <w:jc w:val="lowKashida"/>
        <w:rPr>
          <w:rFonts w:ascii="Arial" w:hAnsi="Arial" w:cs="B Nazanin"/>
          <w:color w:val="000000"/>
          <w:sz w:val="20"/>
          <w:szCs w:val="20"/>
          <w:rtl/>
          <w:lang w:bidi="fa-IR"/>
        </w:rPr>
      </w:pPr>
    </w:p>
    <w:p w14:paraId="58B65E05" w14:textId="3E62F19C" w:rsidR="00962364" w:rsidRPr="00F11EAE" w:rsidRDefault="003B0D30" w:rsidP="00460D6B">
      <w:pPr>
        <w:bidi/>
        <w:spacing w:after="0"/>
        <w:jc w:val="lowKashida"/>
        <w:rPr>
          <w:rFonts w:ascii="Arial" w:hAnsi="Arial" w:cs="B Nazanin"/>
          <w:color w:val="000000"/>
          <w:sz w:val="20"/>
          <w:szCs w:val="20"/>
          <w:lang w:bidi="fa-IR"/>
        </w:rPr>
      </w:pPr>
      <w:r w:rsidRPr="00577FFD">
        <w:rPr>
          <w:rFonts w:cs="B Nazanin"/>
          <w:noProof/>
          <w:color w:val="000000"/>
          <w:sz w:val="26"/>
          <w:szCs w:val="26"/>
          <w:rtl/>
          <w:lang w:bidi="fa-IR"/>
        </w:rPr>
        <mc:AlternateContent>
          <mc:Choice Requires="wps">
            <w:drawing>
              <wp:anchor distT="45720" distB="45720" distL="114300" distR="114300" simplePos="0" relativeHeight="251657728" behindDoc="0" locked="0" layoutInCell="1" allowOverlap="1" wp14:anchorId="6741DC5A" wp14:editId="41178555">
                <wp:simplePos x="0" y="0"/>
                <wp:positionH relativeFrom="column">
                  <wp:posOffset>1369695</wp:posOffset>
                </wp:positionH>
                <wp:positionV relativeFrom="paragraph">
                  <wp:posOffset>6600825</wp:posOffset>
                </wp:positionV>
                <wp:extent cx="1986915" cy="661670"/>
                <wp:effectExtent l="9525" t="5715" r="13335" b="8890"/>
                <wp:wrapNone/>
                <wp:docPr id="7263287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661670"/>
                        </a:xfrm>
                        <a:prstGeom prst="rect">
                          <a:avLst/>
                        </a:prstGeom>
                        <a:solidFill>
                          <a:srgbClr val="FFFFFF"/>
                        </a:solidFill>
                        <a:ln w="9525">
                          <a:solidFill>
                            <a:srgbClr val="FFFFFF"/>
                          </a:solidFill>
                          <a:miter lim="800000"/>
                          <a:headEnd/>
                          <a:tailEnd/>
                        </a:ln>
                      </wps:spPr>
                      <wps:txbx>
                        <w:txbxContent>
                          <w:p w14:paraId="504C065C" w14:textId="77777777" w:rsidR="00E06F60" w:rsidRPr="00577FFD" w:rsidRDefault="00E06F60" w:rsidP="00E06F60">
                            <w:pPr>
                              <w:rPr>
                                <w:rtl/>
                              </w:rPr>
                            </w:pPr>
                          </w:p>
                          <w:p w14:paraId="0F9CD0E4" w14:textId="77777777" w:rsidR="00E06F60" w:rsidRPr="00577FFD" w:rsidRDefault="00E06F60" w:rsidP="00E06F60"/>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741DC5A" id="_x0000_t202" coordsize="21600,21600" o:spt="202" path="m,l,21600r21600,l21600,xe">
                <v:stroke joinstyle="miter"/>
                <v:path gradientshapeok="t" o:connecttype="rect"/>
              </v:shapetype>
              <v:shape id="Text Box 2" o:spid="_x0000_s1026" type="#_x0000_t202" style="position:absolute;left:0;text-align:left;margin-left:107.85pt;margin-top:519.75pt;width:156.45pt;height:52.1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" strokecolor="white">
                <v:textbox style="mso-fit-shape-to-text:t">
                  <w:txbxContent>
                    <w:p w14:paraId="504C065C" w14:textId="77777777" w:rsidR="00E06F60" w:rsidRPr="00577FFD" w:rsidRDefault="00E06F60" w:rsidP="00E06F60">
                      <w:pPr>
                        <w:rPr>
                          <w:rtl/>
                        </w:rPr>
                      </w:pPr>
                    </w:p>
                    <w:p w14:paraId="0F9CD0E4" w14:textId="77777777" w:rsidR="00E06F60" w:rsidRPr="00577FFD" w:rsidRDefault="00E06F60" w:rsidP="00E06F60"/>
                  </w:txbxContent>
                </v:textbox>
              </v:shape>
            </w:pict>
          </mc:Fallback>
        </mc:AlternateContent>
      </w:r>
    </w:p>
    <w:sectPr w:rsidR="00962364" w:rsidRPr="00F11EAE" w:rsidSect="00651A9D">
      <w:headerReference w:type="default" r:id="rId9"/>
      <w:footerReference w:type="default" r:id="rId10"/>
      <w:footnotePr>
        <w:numRestart w:val="eachPage"/>
      </w:footnotePr>
      <w:type w:val="continuous"/>
      <w:pgSz w:w="11907" w:h="16839" w:code="9"/>
      <w:pgMar w:top="2880" w:right="2016" w:bottom="2592" w:left="2016" w:header="1152" w:footer="1584" w:gutter="0"/>
      <w:pgNumType w:start="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F3657" w14:textId="77777777" w:rsidR="00D678B5" w:rsidRPr="00577FFD" w:rsidRDefault="00D678B5" w:rsidP="003F361A">
      <w:pPr>
        <w:spacing w:after="0" w:line="240" w:lineRule="auto"/>
      </w:pPr>
      <w:r w:rsidRPr="00577FFD">
        <w:separator/>
      </w:r>
    </w:p>
  </w:endnote>
  <w:endnote w:type="continuationSeparator" w:id="0">
    <w:p w14:paraId="5CEB9FF3" w14:textId="77777777" w:rsidR="00D678B5" w:rsidRPr="00577FFD" w:rsidRDefault="00D678B5" w:rsidP="003F361A">
      <w:pPr>
        <w:spacing w:after="0" w:line="240" w:lineRule="auto"/>
      </w:pPr>
      <w:r w:rsidRPr="00577FF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F84D4" w14:textId="77777777" w:rsidR="005555F8" w:rsidRPr="00577FFD" w:rsidRDefault="00A3116D" w:rsidP="00F11EAE">
    <w:pPr>
      <w:pStyle w:val="Footer"/>
      <w:tabs>
        <w:tab w:val="left" w:pos="2432"/>
        <w:tab w:val="left" w:pos="3572"/>
        <w:tab w:val="center" w:pos="3685"/>
      </w:tabs>
      <w:rPr>
        <w:lang w:val="en-US"/>
      </w:rPr>
    </w:pPr>
    <w:r w:rsidRPr="00577FFD">
      <w:rPr>
        <w:lang w:val="en-US"/>
      </w:rPr>
      <w:tab/>
    </w:r>
    <w:r w:rsidR="00F11EAE" w:rsidRPr="00577FFD">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8BDA2" w14:textId="77777777" w:rsidR="00D678B5" w:rsidRPr="00577FFD" w:rsidRDefault="00D678B5" w:rsidP="00920035">
      <w:pPr>
        <w:spacing w:after="0" w:line="240" w:lineRule="auto"/>
      </w:pPr>
      <w:r w:rsidRPr="00577FFD">
        <w:separator/>
      </w:r>
    </w:p>
  </w:footnote>
  <w:footnote w:type="continuationSeparator" w:id="0">
    <w:p w14:paraId="03F32D29" w14:textId="77777777" w:rsidR="00D678B5" w:rsidRPr="00577FFD" w:rsidRDefault="00D678B5" w:rsidP="003F361A">
      <w:pPr>
        <w:spacing w:after="0" w:line="240" w:lineRule="auto"/>
      </w:pPr>
      <w:r w:rsidRPr="00577FF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EB9C7" w14:textId="14578648" w:rsidR="005555F8" w:rsidRPr="00577FFD" w:rsidRDefault="003B0D30" w:rsidP="00460D6B">
    <w:pPr>
      <w:pStyle w:val="Header"/>
      <w:tabs>
        <w:tab w:val="clear" w:pos="4680"/>
        <w:tab w:val="clear" w:pos="9360"/>
        <w:tab w:val="left" w:pos="2554"/>
        <w:tab w:val="left" w:pos="3285"/>
        <w:tab w:val="left" w:pos="3615"/>
        <w:tab w:val="center" w:pos="3685"/>
      </w:tabs>
      <w:rPr>
        <w:lang w:val="en-US"/>
      </w:rPr>
    </w:pPr>
    <w:r w:rsidRPr="00577FFD">
      <w:rPr>
        <w:noProof/>
        <w:lang w:val="en-US"/>
      </w:rPr>
      <mc:AlternateContent>
        <mc:Choice Requires="wps">
          <w:drawing>
            <wp:anchor distT="45720" distB="45720" distL="114300" distR="114300" simplePos="0" relativeHeight="251659776" behindDoc="0" locked="0" layoutInCell="1" allowOverlap="1" wp14:anchorId="328816BB" wp14:editId="7ED389B9">
              <wp:simplePos x="0" y="0"/>
              <wp:positionH relativeFrom="column">
                <wp:posOffset>2164080</wp:posOffset>
              </wp:positionH>
              <wp:positionV relativeFrom="paragraph">
                <wp:posOffset>365760</wp:posOffset>
              </wp:positionV>
              <wp:extent cx="669290" cy="669290"/>
              <wp:effectExtent l="0" t="1905" r="1270" b="0"/>
              <wp:wrapSquare wrapText="bothSides"/>
              <wp:docPr id="1649865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669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518E5" w14:textId="16103D0B" w:rsidR="00460D6B" w:rsidRPr="00577FFD" w:rsidRDefault="003B0D30" w:rsidP="00460D6B">
                          <w:pPr>
                            <w:pStyle w:val="NoSpacing"/>
                            <w:spacing w:after="60"/>
                            <w:rPr>
                              <w:rFonts w:ascii="Times New Roman" w:hAnsi="Times New Roman" w:cs="Times New Roman"/>
                              <w:sz w:val="16"/>
                              <w:szCs w:val="16"/>
                            </w:rPr>
                          </w:pPr>
                          <w:r w:rsidRPr="00577FFD">
                            <w:rPr>
                              <w:rFonts w:ascii="Times New Roman" w:hAnsi="Times New Roman" w:cs="Times New Roman"/>
                              <w:noProof/>
                              <w:sz w:val="16"/>
                              <w:szCs w:val="16"/>
                            </w:rPr>
                            <w:drawing>
                              <wp:inline distT="0" distB="0" distL="0" distR="0" wp14:anchorId="7D30895E" wp14:editId="013CD6FC">
                                <wp:extent cx="487045" cy="540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045" cy="5403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28816BB" id="_x0000_t202" coordsize="21600,21600" o:spt="202" path="m,l,21600r21600,l21600,xe">
              <v:stroke joinstyle="miter"/>
              <v:path gradientshapeok="t" o:connecttype="rect"/>
            </v:shapetype>
            <v:shape id="_x0000_s1027" type="#_x0000_t202" style="position:absolute;margin-left:170.4pt;margin-top:28.8pt;width:52.7pt;height:52.7pt;z-index:25165977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" stroked="f">
              <v:textbox style="mso-fit-shape-to-text:t">
                <w:txbxContent>
                  <w:p w14:paraId="357518E5" w14:textId="16103D0B" w:rsidR="00460D6B" w:rsidRPr="00577FFD" w:rsidRDefault="003B0D30" w:rsidP="00460D6B">
                    <w:pPr>
                      <w:pStyle w:val="NoSpacing"/>
                      <w:spacing w:after="60"/>
                      <w:rPr>
                        <w:rFonts w:ascii="Times New Roman" w:hAnsi="Times New Roman" w:cs="Times New Roman"/>
                        <w:sz w:val="16"/>
                        <w:szCs w:val="16"/>
                      </w:rPr>
                    </w:pPr>
                    <w:r w:rsidRPr="00577FFD">
                      <w:rPr>
                        <w:rFonts w:ascii="Times New Roman" w:hAnsi="Times New Roman" w:cs="Times New Roman"/>
                        <w:sz w:val="16"/>
                        <w:szCs w:val="16"/>
                      </w:rPr>
                      <w:drawing>
                        <wp:inline distT="0" distB="0" distL="0" distR="0" wp14:anchorId="7D30895E" wp14:editId="013CD6FC">
                          <wp:extent cx="487045" cy="540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7045" cy="540385"/>
                                  </a:xfrm>
                                  <a:prstGeom prst="rect">
                                    <a:avLst/>
                                  </a:prstGeom>
                                  <a:noFill/>
                                  <a:ln>
                                    <a:noFill/>
                                  </a:ln>
                                </pic:spPr>
                              </pic:pic>
                            </a:graphicData>
                          </a:graphic>
                        </wp:inline>
                      </w:drawing>
                    </w:r>
                  </w:p>
                </w:txbxContent>
              </v:textbox>
              <w10:wrap type="square"/>
            </v:shape>
          </w:pict>
        </mc:Fallback>
      </mc:AlternateContent>
    </w:r>
    <w:r w:rsidRPr="00577FFD">
      <w:rPr>
        <w:noProof/>
        <w:lang w:val="en-US"/>
      </w:rPr>
      <mc:AlternateContent>
        <mc:Choice Requires="wps">
          <w:drawing>
            <wp:anchor distT="45720" distB="45720" distL="114300" distR="114300" simplePos="0" relativeHeight="251655680" behindDoc="0" locked="0" layoutInCell="1" allowOverlap="1" wp14:anchorId="29DCCAE4" wp14:editId="5354DD01">
              <wp:simplePos x="0" y="0"/>
              <wp:positionH relativeFrom="column">
                <wp:posOffset>4445</wp:posOffset>
              </wp:positionH>
              <wp:positionV relativeFrom="paragraph">
                <wp:posOffset>356235</wp:posOffset>
              </wp:positionV>
              <wp:extent cx="2169795" cy="496570"/>
              <wp:effectExtent l="0" t="1905" r="3175" b="0"/>
              <wp:wrapSquare wrapText="bothSides"/>
              <wp:docPr id="1989673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19580" w14:textId="77777777" w:rsidR="00460D6B" w:rsidRPr="00577FFD" w:rsidRDefault="00460D6B" w:rsidP="0029048C">
                          <w:pPr>
                            <w:pStyle w:val="NoSpacing"/>
                            <w:spacing w:after="60"/>
                            <w:jc w:val="both"/>
                            <w:rPr>
                              <w:rFonts w:ascii="Times New Roman" w:hAnsi="Times New Roman" w:cs="Times New Roman"/>
                              <w:sz w:val="16"/>
                              <w:szCs w:val="16"/>
                            </w:rPr>
                          </w:pPr>
                          <w:r w:rsidRPr="00577FFD">
                            <w:rPr>
                              <w:rFonts w:ascii="Times New Roman" w:hAnsi="Times New Roman" w:cs="Times New Roman"/>
                              <w:sz w:val="16"/>
                              <w:szCs w:val="16"/>
                            </w:rPr>
                            <w:t>The Second National Conference on Interdisciplinary Research in Translation</w:t>
                          </w:r>
                        </w:p>
                        <w:p w14:paraId="50912704" w14:textId="77777777" w:rsidR="005555F8" w:rsidRPr="00577FFD" w:rsidRDefault="00547AE1" w:rsidP="00460D6B">
                          <w:pPr>
                            <w:pStyle w:val="NoSpacing"/>
                            <w:spacing w:after="60"/>
                            <w:rPr>
                              <w:rFonts w:ascii="Times New Roman" w:hAnsi="Times New Roman" w:cs="Times New Roman"/>
                              <w:sz w:val="16"/>
                              <w:szCs w:val="16"/>
                            </w:rPr>
                          </w:pPr>
                          <w:r w:rsidRPr="00577FFD">
                            <w:rPr>
                              <w:rFonts w:ascii="Times New Roman" w:hAnsi="Times New Roman" w:cs="Times New Roman"/>
                              <w:sz w:val="16"/>
                              <w:szCs w:val="16"/>
                            </w:rPr>
                            <w:t xml:space="preserve">October 2025, </w:t>
                          </w:r>
                          <w:r w:rsidR="00F11EAE" w:rsidRPr="00577FFD">
                            <w:rPr>
                              <w:rFonts w:ascii="Times New Roman" w:hAnsi="Times New Roman" w:cs="Times New Roman"/>
                              <w:sz w:val="16"/>
                              <w:szCs w:val="16"/>
                            </w:rPr>
                            <w:t>University of Birjand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DCCAE4" id="_x0000_s1028" type="#_x0000_t202" style="position:absolute;margin-left:.35pt;margin-top:28.05pt;width:170.85pt;height:39.1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" stroked="f">
              <v:textbox>
                <w:txbxContent>
                  <w:p w14:paraId="4FC19580" w14:textId="77777777" w:rsidR="00460D6B" w:rsidRPr="00577FFD" w:rsidRDefault="00460D6B" w:rsidP="0029048C">
                    <w:pPr>
                      <w:pStyle w:val="NoSpacing"/>
                      <w:spacing w:after="60"/>
                      <w:jc w:val="both"/>
                      <w:rPr>
                        <w:rFonts w:ascii="Times New Roman" w:hAnsi="Times New Roman" w:cs="Times New Roman"/>
                        <w:sz w:val="16"/>
                        <w:szCs w:val="16"/>
                      </w:rPr>
                    </w:pPr>
                    <w:r w:rsidRPr="00577FFD">
                      <w:rPr>
                        <w:rFonts w:ascii="Times New Roman" w:hAnsi="Times New Roman" w:cs="Times New Roman"/>
                        <w:sz w:val="16"/>
                        <w:szCs w:val="16"/>
                      </w:rPr>
                      <w:t>The Second National Conference on Interdisciplinary Research in Translation</w:t>
                    </w:r>
                  </w:p>
                  <w:p w14:paraId="50912704" w14:textId="77777777" w:rsidR="005555F8" w:rsidRPr="00577FFD" w:rsidRDefault="00547AE1" w:rsidP="00460D6B">
                    <w:pPr>
                      <w:pStyle w:val="NoSpacing"/>
                      <w:spacing w:after="60"/>
                      <w:rPr>
                        <w:rFonts w:ascii="Times New Roman" w:hAnsi="Times New Roman" w:cs="Times New Roman"/>
                        <w:sz w:val="16"/>
                        <w:szCs w:val="16"/>
                      </w:rPr>
                    </w:pPr>
                    <w:r w:rsidRPr="00577FFD">
                      <w:rPr>
                        <w:rFonts w:ascii="Times New Roman" w:hAnsi="Times New Roman" w:cs="Times New Roman"/>
                        <w:sz w:val="16"/>
                        <w:szCs w:val="16"/>
                      </w:rPr>
                      <w:t xml:space="preserve">October 2025, </w:t>
                    </w:r>
                    <w:r w:rsidR="00F11EAE" w:rsidRPr="00577FFD">
                      <w:rPr>
                        <w:rFonts w:ascii="Times New Roman" w:hAnsi="Times New Roman" w:cs="Times New Roman"/>
                        <w:sz w:val="16"/>
                        <w:szCs w:val="16"/>
                      </w:rPr>
                      <w:t>University of Birjand</w:t>
                    </w:r>
                  </w:p>
                </w:txbxContent>
              </v:textbox>
              <w10:wrap type="square"/>
            </v:shape>
          </w:pict>
        </mc:Fallback>
      </mc:AlternateContent>
    </w:r>
    <w:r w:rsidRPr="00577FFD">
      <w:rPr>
        <w:noProof/>
        <w:lang w:val="en-US"/>
      </w:rPr>
      <mc:AlternateContent>
        <mc:Choice Requires="wps">
          <w:drawing>
            <wp:anchor distT="45720" distB="45720" distL="114300" distR="114300" simplePos="0" relativeHeight="251656704" behindDoc="0" locked="0" layoutInCell="1" allowOverlap="1" wp14:anchorId="16606732" wp14:editId="3B415A4F">
              <wp:simplePos x="0" y="0"/>
              <wp:positionH relativeFrom="column">
                <wp:posOffset>2663825</wp:posOffset>
              </wp:positionH>
              <wp:positionV relativeFrom="paragraph">
                <wp:posOffset>365760</wp:posOffset>
              </wp:positionV>
              <wp:extent cx="2424430" cy="560705"/>
              <wp:effectExtent l="635" t="1905" r="3810" b="0"/>
              <wp:wrapSquare wrapText="bothSides"/>
              <wp:docPr id="155279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430" cy="560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56A92" w14:textId="77777777" w:rsidR="00F11EAE" w:rsidRPr="00577FFD" w:rsidRDefault="00F11EAE" w:rsidP="0029048C">
                          <w:pPr>
                            <w:pStyle w:val="NoSpacing"/>
                            <w:bidi/>
                            <w:spacing w:after="60"/>
                            <w:jc w:val="both"/>
                            <w:rPr>
                              <w:rFonts w:cs="B Nazanin"/>
                              <w:sz w:val="20"/>
                              <w:szCs w:val="20"/>
                              <w:rtl/>
                              <w:lang w:bidi="fa-IR"/>
                            </w:rPr>
                          </w:pPr>
                          <w:r w:rsidRPr="00577FFD">
                            <w:rPr>
                              <w:rFonts w:cs="B Nazanin" w:hint="cs"/>
                              <w:sz w:val="20"/>
                              <w:szCs w:val="20"/>
                              <w:rtl/>
                              <w:lang w:bidi="fa-IR"/>
                            </w:rPr>
                            <w:t xml:space="preserve">دومین </w:t>
                          </w:r>
                          <w:r w:rsidR="005555F8" w:rsidRPr="00577FFD">
                            <w:rPr>
                              <w:rFonts w:cs="B Nazanin" w:hint="cs"/>
                              <w:sz w:val="20"/>
                              <w:szCs w:val="20"/>
                              <w:rtl/>
                            </w:rPr>
                            <w:t>همايش</w:t>
                          </w:r>
                          <w:r w:rsidR="005555F8" w:rsidRPr="00577FFD">
                            <w:rPr>
                              <w:rFonts w:cs="B Nazanin"/>
                              <w:sz w:val="20"/>
                              <w:szCs w:val="20"/>
                              <w:rtl/>
                            </w:rPr>
                            <w:t xml:space="preserve"> </w:t>
                          </w:r>
                          <w:r w:rsidR="005555F8" w:rsidRPr="00577FFD">
                            <w:rPr>
                              <w:rFonts w:cs="B Nazanin" w:hint="cs"/>
                              <w:sz w:val="20"/>
                              <w:szCs w:val="20"/>
                              <w:rtl/>
                            </w:rPr>
                            <w:t>ملی</w:t>
                          </w:r>
                          <w:r w:rsidR="005555F8" w:rsidRPr="00577FFD">
                            <w:rPr>
                              <w:rFonts w:cs="B Nazanin"/>
                              <w:sz w:val="20"/>
                              <w:szCs w:val="20"/>
                              <w:rtl/>
                            </w:rPr>
                            <w:t xml:space="preserve"> </w:t>
                          </w:r>
                          <w:r w:rsidRPr="00577FFD">
                            <w:rPr>
                              <w:rFonts w:cs="B Nazanin" w:hint="cs"/>
                              <w:sz w:val="20"/>
                              <w:szCs w:val="20"/>
                              <w:rtl/>
                            </w:rPr>
                            <w:t>پژوهش‌های</w:t>
                          </w:r>
                          <w:r w:rsidRPr="00577FFD">
                            <w:rPr>
                              <w:rFonts w:cs="B Nazanin"/>
                              <w:sz w:val="20"/>
                              <w:szCs w:val="20"/>
                              <w:rtl/>
                            </w:rPr>
                            <w:t xml:space="preserve"> </w:t>
                          </w:r>
                          <w:r w:rsidRPr="00577FFD">
                            <w:rPr>
                              <w:rFonts w:cs="B Nazanin" w:hint="cs"/>
                              <w:sz w:val="20"/>
                              <w:szCs w:val="20"/>
                              <w:rtl/>
                            </w:rPr>
                            <w:t>بین‌رشته‌ای</w:t>
                          </w:r>
                          <w:r w:rsidRPr="00577FFD">
                            <w:rPr>
                              <w:rFonts w:cs="B Nazanin"/>
                              <w:sz w:val="20"/>
                              <w:szCs w:val="20"/>
                              <w:rtl/>
                            </w:rPr>
                            <w:t xml:space="preserve"> </w:t>
                          </w:r>
                          <w:r w:rsidRPr="00577FFD">
                            <w:rPr>
                              <w:rFonts w:cs="B Nazanin" w:hint="cs"/>
                              <w:sz w:val="20"/>
                              <w:szCs w:val="20"/>
                              <w:rtl/>
                            </w:rPr>
                            <w:t>ترجمه</w:t>
                          </w:r>
                        </w:p>
                        <w:p w14:paraId="11C64C2B" w14:textId="77777777" w:rsidR="005555F8" w:rsidRPr="00577FFD" w:rsidRDefault="00547AE1" w:rsidP="00460D6B">
                          <w:pPr>
                            <w:pStyle w:val="NoSpacing"/>
                            <w:bidi/>
                            <w:spacing w:after="60"/>
                            <w:rPr>
                              <w:rFonts w:cs="B Nazanin"/>
                              <w:sz w:val="20"/>
                              <w:szCs w:val="20"/>
                              <w:rtl/>
                              <w:lang w:bidi="fa-IR"/>
                            </w:rPr>
                          </w:pPr>
                          <w:r w:rsidRPr="00577FFD">
                            <w:rPr>
                              <w:rFonts w:cs="B Nazanin" w:hint="cs"/>
                              <w:sz w:val="20"/>
                              <w:szCs w:val="20"/>
                              <w:rtl/>
                              <w:lang w:bidi="fa-IR"/>
                            </w:rPr>
                            <w:t xml:space="preserve">مهر 1404، </w:t>
                          </w:r>
                          <w:r w:rsidR="00F11EAE" w:rsidRPr="00577FFD">
                            <w:rPr>
                              <w:rFonts w:cs="B Nazanin" w:hint="cs"/>
                              <w:sz w:val="20"/>
                              <w:szCs w:val="20"/>
                              <w:rtl/>
                              <w:lang w:bidi="fa-IR"/>
                            </w:rPr>
                            <w:t>دانشگاه بیرجند</w:t>
                          </w:r>
                        </w:p>
                        <w:p w14:paraId="7F64BB19" w14:textId="77777777" w:rsidR="00F11EAE" w:rsidRPr="00577FFD" w:rsidRDefault="00F11EAE" w:rsidP="00F11EAE">
                          <w:pPr>
                            <w:pStyle w:val="NoSpacing"/>
                            <w:bidi/>
                            <w:rPr>
                              <w:rFonts w:cs="B Homa"/>
                              <w:sz w:val="20"/>
                              <w:szCs w:val="20"/>
                              <w:rtl/>
                              <w:lang w:bidi="fa-IR"/>
                            </w:rPr>
                          </w:pPr>
                        </w:p>
                        <w:p w14:paraId="566AB819" w14:textId="77777777" w:rsidR="005555F8" w:rsidRPr="00577FFD" w:rsidRDefault="005555F8" w:rsidP="0059737E">
                          <w:pPr>
                            <w:pStyle w:val="NoSpacing"/>
                            <w:bidi/>
                            <w:rPr>
                              <w:rFonts w:cs="B Homa"/>
                              <w:sz w:val="20"/>
                              <w:szCs w:val="20"/>
                              <w:rtl/>
                              <w:lang w:bidi="fa-I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06732" id="_x0000_s1029" type="#_x0000_t202" style="position:absolute;margin-left:209.75pt;margin-top:28.8pt;width:190.9pt;height:44.1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" stroked="f">
              <v:textbox>
                <w:txbxContent>
                  <w:p w14:paraId="73B56A92" w14:textId="77777777" w:rsidR="00F11EAE" w:rsidRPr="00577FFD" w:rsidRDefault="00F11EAE" w:rsidP="0029048C">
                    <w:pPr>
                      <w:pStyle w:val="NoSpacing"/>
                      <w:bidi/>
                      <w:spacing w:after="60"/>
                      <w:jc w:val="both"/>
                      <w:rPr>
                        <w:rFonts w:cs="B Nazanin"/>
                        <w:sz w:val="20"/>
                        <w:szCs w:val="20"/>
                        <w:rtl/>
                        <w:lang w:bidi="fa-IR"/>
                      </w:rPr>
                    </w:pPr>
                    <w:r w:rsidRPr="00577FFD">
                      <w:rPr>
                        <w:rFonts w:cs="B Nazanin" w:hint="cs"/>
                        <w:sz w:val="20"/>
                        <w:szCs w:val="20"/>
                        <w:rtl/>
                        <w:lang w:bidi="fa-IR"/>
                      </w:rPr>
                      <w:t xml:space="preserve">دومین </w:t>
                    </w:r>
                    <w:r w:rsidR="005555F8" w:rsidRPr="00577FFD">
                      <w:rPr>
                        <w:rFonts w:cs="B Nazanin" w:hint="cs"/>
                        <w:sz w:val="20"/>
                        <w:szCs w:val="20"/>
                        <w:rtl/>
                      </w:rPr>
                      <w:t>همايش</w:t>
                    </w:r>
                    <w:r w:rsidR="005555F8" w:rsidRPr="00577FFD">
                      <w:rPr>
                        <w:rFonts w:cs="B Nazanin"/>
                        <w:sz w:val="20"/>
                        <w:szCs w:val="20"/>
                        <w:rtl/>
                      </w:rPr>
                      <w:t xml:space="preserve"> </w:t>
                    </w:r>
                    <w:r w:rsidR="005555F8" w:rsidRPr="00577FFD">
                      <w:rPr>
                        <w:rFonts w:cs="B Nazanin" w:hint="cs"/>
                        <w:sz w:val="20"/>
                        <w:szCs w:val="20"/>
                        <w:rtl/>
                      </w:rPr>
                      <w:t>ملی</w:t>
                    </w:r>
                    <w:r w:rsidR="005555F8" w:rsidRPr="00577FFD">
                      <w:rPr>
                        <w:rFonts w:cs="B Nazanin"/>
                        <w:sz w:val="20"/>
                        <w:szCs w:val="20"/>
                        <w:rtl/>
                      </w:rPr>
                      <w:t xml:space="preserve"> </w:t>
                    </w:r>
                    <w:r w:rsidRPr="00577FFD">
                      <w:rPr>
                        <w:rFonts w:cs="B Nazanin" w:hint="cs"/>
                        <w:sz w:val="20"/>
                        <w:szCs w:val="20"/>
                        <w:rtl/>
                      </w:rPr>
                      <w:t>پژوهش‌های</w:t>
                    </w:r>
                    <w:r w:rsidRPr="00577FFD">
                      <w:rPr>
                        <w:rFonts w:cs="B Nazanin"/>
                        <w:sz w:val="20"/>
                        <w:szCs w:val="20"/>
                        <w:rtl/>
                      </w:rPr>
                      <w:t xml:space="preserve"> </w:t>
                    </w:r>
                    <w:r w:rsidRPr="00577FFD">
                      <w:rPr>
                        <w:rFonts w:cs="B Nazanin" w:hint="cs"/>
                        <w:sz w:val="20"/>
                        <w:szCs w:val="20"/>
                        <w:rtl/>
                      </w:rPr>
                      <w:t>بین‌رشته‌ای</w:t>
                    </w:r>
                    <w:r w:rsidRPr="00577FFD">
                      <w:rPr>
                        <w:rFonts w:cs="B Nazanin"/>
                        <w:sz w:val="20"/>
                        <w:szCs w:val="20"/>
                        <w:rtl/>
                      </w:rPr>
                      <w:t xml:space="preserve"> </w:t>
                    </w:r>
                    <w:r w:rsidRPr="00577FFD">
                      <w:rPr>
                        <w:rFonts w:cs="B Nazanin" w:hint="cs"/>
                        <w:sz w:val="20"/>
                        <w:szCs w:val="20"/>
                        <w:rtl/>
                      </w:rPr>
                      <w:t>ترجمه</w:t>
                    </w:r>
                  </w:p>
                  <w:p w14:paraId="11C64C2B" w14:textId="77777777" w:rsidR="005555F8" w:rsidRPr="00577FFD" w:rsidRDefault="00547AE1" w:rsidP="00460D6B">
                    <w:pPr>
                      <w:pStyle w:val="NoSpacing"/>
                      <w:bidi/>
                      <w:spacing w:after="60"/>
                      <w:rPr>
                        <w:rFonts w:cs="B Nazanin"/>
                        <w:sz w:val="20"/>
                        <w:szCs w:val="20"/>
                        <w:rtl/>
                        <w:lang w:bidi="fa-IR"/>
                      </w:rPr>
                    </w:pPr>
                    <w:r w:rsidRPr="00577FFD">
                      <w:rPr>
                        <w:rFonts w:cs="B Nazanin" w:hint="cs"/>
                        <w:sz w:val="20"/>
                        <w:szCs w:val="20"/>
                        <w:rtl/>
                        <w:lang w:bidi="fa-IR"/>
                      </w:rPr>
                      <w:t xml:space="preserve">مهر 1404، </w:t>
                    </w:r>
                    <w:r w:rsidR="00F11EAE" w:rsidRPr="00577FFD">
                      <w:rPr>
                        <w:rFonts w:cs="B Nazanin" w:hint="cs"/>
                        <w:sz w:val="20"/>
                        <w:szCs w:val="20"/>
                        <w:rtl/>
                        <w:lang w:bidi="fa-IR"/>
                      </w:rPr>
                      <w:t>دانشگاه بیرجند</w:t>
                    </w:r>
                  </w:p>
                  <w:p w14:paraId="7F64BB19" w14:textId="77777777" w:rsidR="00F11EAE" w:rsidRPr="00577FFD" w:rsidRDefault="00F11EAE" w:rsidP="00F11EAE">
                    <w:pPr>
                      <w:pStyle w:val="NoSpacing"/>
                      <w:bidi/>
                      <w:rPr>
                        <w:rFonts w:cs="B Homa"/>
                        <w:sz w:val="20"/>
                        <w:szCs w:val="20"/>
                        <w:rtl/>
                        <w:lang w:bidi="fa-IR"/>
                      </w:rPr>
                    </w:pPr>
                  </w:p>
                  <w:p w14:paraId="566AB819" w14:textId="77777777" w:rsidR="005555F8" w:rsidRPr="00577FFD" w:rsidRDefault="005555F8" w:rsidP="0059737E">
                    <w:pPr>
                      <w:pStyle w:val="NoSpacing"/>
                      <w:bidi/>
                      <w:rPr>
                        <w:rFonts w:cs="B Homa"/>
                        <w:sz w:val="20"/>
                        <w:szCs w:val="20"/>
                        <w:rtl/>
                        <w:lang w:bidi="fa-IR"/>
                      </w:rPr>
                    </w:pPr>
                  </w:p>
                </w:txbxContent>
              </v:textbox>
              <w10:wrap type="square"/>
            </v:shape>
          </w:pict>
        </mc:Fallback>
      </mc:AlternateContent>
    </w:r>
    <w:r w:rsidRPr="00577FFD">
      <w:rPr>
        <w:noProof/>
        <w:lang w:val="en-US"/>
      </w:rPr>
      <mc:AlternateContent>
        <mc:Choice Requires="wps">
          <w:drawing>
            <wp:anchor distT="0" distB="0" distL="114300" distR="114300" simplePos="0" relativeHeight="251657728" behindDoc="0" locked="0" layoutInCell="1" allowOverlap="1" wp14:anchorId="0B639EE4" wp14:editId="22F6F9C3">
              <wp:simplePos x="0" y="0"/>
              <wp:positionH relativeFrom="column">
                <wp:posOffset>-7620</wp:posOffset>
              </wp:positionH>
              <wp:positionV relativeFrom="paragraph">
                <wp:posOffset>863600</wp:posOffset>
              </wp:positionV>
              <wp:extent cx="5050790" cy="8890"/>
              <wp:effectExtent l="5715" t="13970" r="10795" b="5715"/>
              <wp:wrapNone/>
              <wp:docPr id="1682797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079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F42202" id="_x0000_t32" coordsize="21600,21600" o:spt="32" o:oned="t" path="m,l21600,21600e" filled="f">
              <v:path arrowok="t" fillok="f" o:connecttype="none"/>
              <o:lock v:ext="edit" shapetype="t"/>
            </v:shapetype>
            <v:shape id="AutoShape 66" o:spid="_x0000_s1026" type="#_x0000_t32" style="position:absolute;margin-left:-.6pt;margin-top:68pt;width:397.7pt;height:.7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"/>
          </w:pict>
        </mc:Fallback>
      </mc:AlternateContent>
    </w:r>
    <w:r w:rsidRPr="00577FFD">
      <w:rPr>
        <w:noProof/>
        <w:lang w:val="en-US" w:eastAsia="en-US"/>
      </w:rPr>
      <mc:AlternateContent>
        <mc:Choice Requires="wps">
          <w:drawing>
            <wp:anchor distT="0" distB="0" distL="114300" distR="114300" simplePos="0" relativeHeight="251658752" behindDoc="0" locked="0" layoutInCell="1" allowOverlap="1" wp14:anchorId="07D34D60" wp14:editId="70487DBD">
              <wp:simplePos x="0" y="0"/>
              <wp:positionH relativeFrom="column">
                <wp:posOffset>-7620</wp:posOffset>
              </wp:positionH>
              <wp:positionV relativeFrom="paragraph">
                <wp:posOffset>365760</wp:posOffset>
              </wp:positionV>
              <wp:extent cx="5039360" cy="12700"/>
              <wp:effectExtent l="5715" t="11430" r="12700" b="13970"/>
              <wp:wrapNone/>
              <wp:docPr id="81357844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36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89D1E" id="AutoShape 67" o:spid="_x0000_s1026" type="#_x0000_t32" style="position:absolute;margin-left:-.6pt;margin-top:28.8pt;width:396.8pt;height: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F4C16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4ED2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1F6A7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6CE9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EAFE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465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6490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20ED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2AA3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D44B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15050"/>
    <w:multiLevelType w:val="hybridMultilevel"/>
    <w:tmpl w:val="8DC0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C4911"/>
    <w:multiLevelType w:val="hybridMultilevel"/>
    <w:tmpl w:val="C210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010334"/>
    <w:multiLevelType w:val="hybridMultilevel"/>
    <w:tmpl w:val="2766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FC0CCD"/>
    <w:multiLevelType w:val="hybridMultilevel"/>
    <w:tmpl w:val="A942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197657"/>
    <w:multiLevelType w:val="hybridMultilevel"/>
    <w:tmpl w:val="53DE0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863F8F"/>
    <w:multiLevelType w:val="hybridMultilevel"/>
    <w:tmpl w:val="1F34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4275C9"/>
    <w:multiLevelType w:val="hybridMultilevel"/>
    <w:tmpl w:val="BDF85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2B4F22"/>
    <w:multiLevelType w:val="hybridMultilevel"/>
    <w:tmpl w:val="47F4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2666D6"/>
    <w:multiLevelType w:val="hybridMultilevel"/>
    <w:tmpl w:val="C74E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D10781"/>
    <w:multiLevelType w:val="hybridMultilevel"/>
    <w:tmpl w:val="1B5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F840C6"/>
    <w:multiLevelType w:val="hybridMultilevel"/>
    <w:tmpl w:val="6A92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0876EB"/>
    <w:multiLevelType w:val="hybridMultilevel"/>
    <w:tmpl w:val="DEE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C06079"/>
    <w:multiLevelType w:val="hybridMultilevel"/>
    <w:tmpl w:val="A982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5A73AC"/>
    <w:multiLevelType w:val="hybridMultilevel"/>
    <w:tmpl w:val="C46A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C20CC2"/>
    <w:multiLevelType w:val="hybridMultilevel"/>
    <w:tmpl w:val="3D48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75555C"/>
    <w:multiLevelType w:val="hybridMultilevel"/>
    <w:tmpl w:val="0AA0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9324C4"/>
    <w:multiLevelType w:val="hybridMultilevel"/>
    <w:tmpl w:val="E9D4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0832D9"/>
    <w:multiLevelType w:val="hybridMultilevel"/>
    <w:tmpl w:val="E5A0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DB3DA8"/>
    <w:multiLevelType w:val="hybridMultilevel"/>
    <w:tmpl w:val="78A0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1B61D2"/>
    <w:multiLevelType w:val="hybridMultilevel"/>
    <w:tmpl w:val="1D80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092160"/>
    <w:multiLevelType w:val="hybridMultilevel"/>
    <w:tmpl w:val="4CC8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104133"/>
    <w:multiLevelType w:val="hybridMultilevel"/>
    <w:tmpl w:val="2CCC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3E402A"/>
    <w:multiLevelType w:val="hybridMultilevel"/>
    <w:tmpl w:val="ABD6D770"/>
    <w:lvl w:ilvl="0" w:tplc="BE82FD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4B617E"/>
    <w:multiLevelType w:val="hybridMultilevel"/>
    <w:tmpl w:val="BDE0E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1F7EDD"/>
    <w:multiLevelType w:val="hybridMultilevel"/>
    <w:tmpl w:val="6862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9E7D3E"/>
    <w:multiLevelType w:val="hybridMultilevel"/>
    <w:tmpl w:val="0E4A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626D2D"/>
    <w:multiLevelType w:val="hybridMultilevel"/>
    <w:tmpl w:val="2AE2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523797"/>
    <w:multiLevelType w:val="hybridMultilevel"/>
    <w:tmpl w:val="35485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665122"/>
    <w:multiLevelType w:val="hybridMultilevel"/>
    <w:tmpl w:val="A29C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F77ECD"/>
    <w:multiLevelType w:val="hybridMultilevel"/>
    <w:tmpl w:val="B810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FA6E66"/>
    <w:multiLevelType w:val="hybridMultilevel"/>
    <w:tmpl w:val="39F6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9550CB"/>
    <w:multiLevelType w:val="hybridMultilevel"/>
    <w:tmpl w:val="7D3281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DB0775"/>
    <w:multiLevelType w:val="hybridMultilevel"/>
    <w:tmpl w:val="9CBC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532560"/>
    <w:multiLevelType w:val="hybridMultilevel"/>
    <w:tmpl w:val="19D6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0D4340"/>
    <w:multiLevelType w:val="hybridMultilevel"/>
    <w:tmpl w:val="4C9A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1D3E4F"/>
    <w:multiLevelType w:val="hybridMultilevel"/>
    <w:tmpl w:val="3F74BD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633A3A"/>
    <w:multiLevelType w:val="hybridMultilevel"/>
    <w:tmpl w:val="E080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BF5A4E"/>
    <w:multiLevelType w:val="hybridMultilevel"/>
    <w:tmpl w:val="71F8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C11675"/>
    <w:multiLevelType w:val="hybridMultilevel"/>
    <w:tmpl w:val="7B36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0048699">
    <w:abstractNumId w:val="33"/>
  </w:num>
  <w:num w:numId="2" w16cid:durableId="399866438">
    <w:abstractNumId w:val="28"/>
  </w:num>
  <w:num w:numId="3" w16cid:durableId="761027365">
    <w:abstractNumId w:val="18"/>
  </w:num>
  <w:num w:numId="4" w16cid:durableId="1951275672">
    <w:abstractNumId w:val="14"/>
  </w:num>
  <w:num w:numId="5" w16cid:durableId="1599874558">
    <w:abstractNumId w:val="19"/>
  </w:num>
  <w:num w:numId="6" w16cid:durableId="1086077185">
    <w:abstractNumId w:val="17"/>
  </w:num>
  <w:num w:numId="7" w16cid:durableId="724914701">
    <w:abstractNumId w:val="25"/>
  </w:num>
  <w:num w:numId="8" w16cid:durableId="1982807191">
    <w:abstractNumId w:val="13"/>
  </w:num>
  <w:num w:numId="9" w16cid:durableId="582380514">
    <w:abstractNumId w:val="10"/>
  </w:num>
  <w:num w:numId="10" w16cid:durableId="387651002">
    <w:abstractNumId w:val="20"/>
  </w:num>
  <w:num w:numId="11" w16cid:durableId="674962526">
    <w:abstractNumId w:val="36"/>
  </w:num>
  <w:num w:numId="12" w16cid:durableId="1853494504">
    <w:abstractNumId w:val="30"/>
  </w:num>
  <w:num w:numId="13" w16cid:durableId="902982850">
    <w:abstractNumId w:val="46"/>
  </w:num>
  <w:num w:numId="14" w16cid:durableId="670909032">
    <w:abstractNumId w:val="24"/>
  </w:num>
  <w:num w:numId="15" w16cid:durableId="1438135944">
    <w:abstractNumId w:val="43"/>
  </w:num>
  <w:num w:numId="16" w16cid:durableId="1249537228">
    <w:abstractNumId w:val="21"/>
  </w:num>
  <w:num w:numId="17" w16cid:durableId="294869983">
    <w:abstractNumId w:val="15"/>
  </w:num>
  <w:num w:numId="18" w16cid:durableId="1339313598">
    <w:abstractNumId w:val="16"/>
  </w:num>
  <w:num w:numId="19" w16cid:durableId="1007320244">
    <w:abstractNumId w:val="40"/>
  </w:num>
  <w:num w:numId="20" w16cid:durableId="1738279970">
    <w:abstractNumId w:val="29"/>
  </w:num>
  <w:num w:numId="21" w16cid:durableId="674503082">
    <w:abstractNumId w:val="38"/>
  </w:num>
  <w:num w:numId="22" w16cid:durableId="975839493">
    <w:abstractNumId w:val="31"/>
  </w:num>
  <w:num w:numId="23" w16cid:durableId="2062172098">
    <w:abstractNumId w:val="27"/>
  </w:num>
  <w:num w:numId="24" w16cid:durableId="696853387">
    <w:abstractNumId w:val="48"/>
  </w:num>
  <w:num w:numId="25" w16cid:durableId="1157377686">
    <w:abstractNumId w:val="44"/>
  </w:num>
  <w:num w:numId="26" w16cid:durableId="1523586837">
    <w:abstractNumId w:val="34"/>
  </w:num>
  <w:num w:numId="27" w16cid:durableId="1156997338">
    <w:abstractNumId w:val="11"/>
  </w:num>
  <w:num w:numId="28" w16cid:durableId="1565292206">
    <w:abstractNumId w:val="22"/>
  </w:num>
  <w:num w:numId="29" w16cid:durableId="1039286134">
    <w:abstractNumId w:val="12"/>
  </w:num>
  <w:num w:numId="30" w16cid:durableId="1514145077">
    <w:abstractNumId w:val="45"/>
  </w:num>
  <w:num w:numId="31" w16cid:durableId="1617979312">
    <w:abstractNumId w:val="42"/>
  </w:num>
  <w:num w:numId="32" w16cid:durableId="607541509">
    <w:abstractNumId w:val="9"/>
  </w:num>
  <w:num w:numId="33" w16cid:durableId="1467696515">
    <w:abstractNumId w:val="7"/>
  </w:num>
  <w:num w:numId="34" w16cid:durableId="2071341028">
    <w:abstractNumId w:val="6"/>
  </w:num>
  <w:num w:numId="35" w16cid:durableId="196431712">
    <w:abstractNumId w:val="5"/>
  </w:num>
  <w:num w:numId="36" w16cid:durableId="1629429456">
    <w:abstractNumId w:val="4"/>
  </w:num>
  <w:num w:numId="37" w16cid:durableId="925728669">
    <w:abstractNumId w:val="8"/>
  </w:num>
  <w:num w:numId="38" w16cid:durableId="187452136">
    <w:abstractNumId w:val="3"/>
  </w:num>
  <w:num w:numId="39" w16cid:durableId="1537623175">
    <w:abstractNumId w:val="2"/>
  </w:num>
  <w:num w:numId="40" w16cid:durableId="870915663">
    <w:abstractNumId w:val="1"/>
  </w:num>
  <w:num w:numId="41" w16cid:durableId="2061321637">
    <w:abstractNumId w:val="0"/>
  </w:num>
  <w:num w:numId="42" w16cid:durableId="2124611836">
    <w:abstractNumId w:val="41"/>
  </w:num>
  <w:num w:numId="43" w16cid:durableId="1764959568">
    <w:abstractNumId w:val="37"/>
  </w:num>
  <w:num w:numId="44" w16cid:durableId="377553036">
    <w:abstractNumId w:val="39"/>
  </w:num>
  <w:num w:numId="45" w16cid:durableId="810025579">
    <w:abstractNumId w:val="32"/>
  </w:num>
  <w:num w:numId="46" w16cid:durableId="2064401300">
    <w:abstractNumId w:val="26"/>
  </w:num>
  <w:num w:numId="47" w16cid:durableId="1175455307">
    <w:abstractNumId w:val="47"/>
  </w:num>
  <w:num w:numId="48" w16cid:durableId="162666700">
    <w:abstractNumId w:val="35"/>
  </w:num>
  <w:num w:numId="49" w16cid:durableId="1632067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proofState w:spelling="clean" w:grammar="clean"/>
  <w:attachedTemplate r:id="rId1"/>
  <w:defaultTabStop w:val="720"/>
  <w:drawingGridHorizontalSpacing w:val="110"/>
  <w:displayHorizontalDrawingGridEvery w:val="2"/>
  <w:characterSpacingControl w:val="doNotCompress"/>
  <w:hdrShapeDefaults>
    <o:shapedefaults v:ext="edit" spidmax="2050" style="mso-position-vertical-relative:line" fill="f" fillcolor="white" stroke="f">
      <v:fill color="white" on="f"/>
      <v:stroke on="f"/>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2C"/>
    <w:rsid w:val="0000052C"/>
    <w:rsid w:val="00000576"/>
    <w:rsid w:val="00000987"/>
    <w:rsid w:val="00000FB1"/>
    <w:rsid w:val="00001257"/>
    <w:rsid w:val="0000271C"/>
    <w:rsid w:val="00002BD0"/>
    <w:rsid w:val="00002CC9"/>
    <w:rsid w:val="0000336A"/>
    <w:rsid w:val="0000353C"/>
    <w:rsid w:val="000038B1"/>
    <w:rsid w:val="00003AF5"/>
    <w:rsid w:val="00003E68"/>
    <w:rsid w:val="00003E8A"/>
    <w:rsid w:val="000044E1"/>
    <w:rsid w:val="00004BEF"/>
    <w:rsid w:val="00005543"/>
    <w:rsid w:val="00005775"/>
    <w:rsid w:val="000059B8"/>
    <w:rsid w:val="00005DFA"/>
    <w:rsid w:val="000061DE"/>
    <w:rsid w:val="00007636"/>
    <w:rsid w:val="00011F2F"/>
    <w:rsid w:val="00012352"/>
    <w:rsid w:val="000123C8"/>
    <w:rsid w:val="000126A0"/>
    <w:rsid w:val="0001286C"/>
    <w:rsid w:val="00012916"/>
    <w:rsid w:val="00012AD9"/>
    <w:rsid w:val="000131CA"/>
    <w:rsid w:val="00013A95"/>
    <w:rsid w:val="00014111"/>
    <w:rsid w:val="00014CFF"/>
    <w:rsid w:val="00014D16"/>
    <w:rsid w:val="00014E30"/>
    <w:rsid w:val="00015B6D"/>
    <w:rsid w:val="0001727C"/>
    <w:rsid w:val="000177FA"/>
    <w:rsid w:val="00020127"/>
    <w:rsid w:val="00020CD3"/>
    <w:rsid w:val="00020ECE"/>
    <w:rsid w:val="00021F48"/>
    <w:rsid w:val="000227BD"/>
    <w:rsid w:val="00022E62"/>
    <w:rsid w:val="00022EDB"/>
    <w:rsid w:val="0002328D"/>
    <w:rsid w:val="00024EA3"/>
    <w:rsid w:val="0002505B"/>
    <w:rsid w:val="000256B0"/>
    <w:rsid w:val="000256F4"/>
    <w:rsid w:val="000257AB"/>
    <w:rsid w:val="00025869"/>
    <w:rsid w:val="00025E36"/>
    <w:rsid w:val="00025EFA"/>
    <w:rsid w:val="00025FF2"/>
    <w:rsid w:val="0002625A"/>
    <w:rsid w:val="00026524"/>
    <w:rsid w:val="00026A0A"/>
    <w:rsid w:val="00026AAD"/>
    <w:rsid w:val="00027617"/>
    <w:rsid w:val="000307B7"/>
    <w:rsid w:val="000307C9"/>
    <w:rsid w:val="00031426"/>
    <w:rsid w:val="00032DF0"/>
    <w:rsid w:val="00033C32"/>
    <w:rsid w:val="00034B2D"/>
    <w:rsid w:val="00034E03"/>
    <w:rsid w:val="000350A9"/>
    <w:rsid w:val="00035749"/>
    <w:rsid w:val="000361C5"/>
    <w:rsid w:val="000365DF"/>
    <w:rsid w:val="00036A3F"/>
    <w:rsid w:val="00037640"/>
    <w:rsid w:val="00037A2F"/>
    <w:rsid w:val="00037BF7"/>
    <w:rsid w:val="00040216"/>
    <w:rsid w:val="0004069D"/>
    <w:rsid w:val="000407EE"/>
    <w:rsid w:val="00040FD8"/>
    <w:rsid w:val="000418ED"/>
    <w:rsid w:val="00042719"/>
    <w:rsid w:val="00042DAC"/>
    <w:rsid w:val="00043032"/>
    <w:rsid w:val="00043C4E"/>
    <w:rsid w:val="00043E46"/>
    <w:rsid w:val="000441AA"/>
    <w:rsid w:val="000444A9"/>
    <w:rsid w:val="00044B0C"/>
    <w:rsid w:val="0004517E"/>
    <w:rsid w:val="000451DE"/>
    <w:rsid w:val="00045C24"/>
    <w:rsid w:val="00045CF4"/>
    <w:rsid w:val="00045D7F"/>
    <w:rsid w:val="00045E1C"/>
    <w:rsid w:val="00046B79"/>
    <w:rsid w:val="00046C66"/>
    <w:rsid w:val="00046D79"/>
    <w:rsid w:val="000502D3"/>
    <w:rsid w:val="000524DF"/>
    <w:rsid w:val="00052690"/>
    <w:rsid w:val="00052CA9"/>
    <w:rsid w:val="00052E82"/>
    <w:rsid w:val="00053255"/>
    <w:rsid w:val="00054926"/>
    <w:rsid w:val="00056235"/>
    <w:rsid w:val="0005635B"/>
    <w:rsid w:val="0005670D"/>
    <w:rsid w:val="000569F3"/>
    <w:rsid w:val="00056F53"/>
    <w:rsid w:val="00056FEA"/>
    <w:rsid w:val="00057382"/>
    <w:rsid w:val="000573D6"/>
    <w:rsid w:val="00057A78"/>
    <w:rsid w:val="00057BC4"/>
    <w:rsid w:val="00057D6D"/>
    <w:rsid w:val="00057D73"/>
    <w:rsid w:val="00057E02"/>
    <w:rsid w:val="00060005"/>
    <w:rsid w:val="00060619"/>
    <w:rsid w:val="00060ABA"/>
    <w:rsid w:val="00060AFD"/>
    <w:rsid w:val="000619E2"/>
    <w:rsid w:val="000622D8"/>
    <w:rsid w:val="000631BA"/>
    <w:rsid w:val="00063362"/>
    <w:rsid w:val="000640C2"/>
    <w:rsid w:val="000646E2"/>
    <w:rsid w:val="000653E8"/>
    <w:rsid w:val="00065633"/>
    <w:rsid w:val="00066078"/>
    <w:rsid w:val="00067153"/>
    <w:rsid w:val="00067366"/>
    <w:rsid w:val="00067FE9"/>
    <w:rsid w:val="00070286"/>
    <w:rsid w:val="0007081D"/>
    <w:rsid w:val="00070CD1"/>
    <w:rsid w:val="0007120B"/>
    <w:rsid w:val="0007160F"/>
    <w:rsid w:val="00072343"/>
    <w:rsid w:val="00072A8B"/>
    <w:rsid w:val="00072F82"/>
    <w:rsid w:val="000734C5"/>
    <w:rsid w:val="000741CB"/>
    <w:rsid w:val="000746B5"/>
    <w:rsid w:val="00075061"/>
    <w:rsid w:val="000758CF"/>
    <w:rsid w:val="00076FBB"/>
    <w:rsid w:val="00080338"/>
    <w:rsid w:val="000803AF"/>
    <w:rsid w:val="00080D29"/>
    <w:rsid w:val="00080DE2"/>
    <w:rsid w:val="000819E0"/>
    <w:rsid w:val="000822DC"/>
    <w:rsid w:val="00082FDE"/>
    <w:rsid w:val="00083205"/>
    <w:rsid w:val="000838A9"/>
    <w:rsid w:val="00083FBA"/>
    <w:rsid w:val="00084A9F"/>
    <w:rsid w:val="00084D4F"/>
    <w:rsid w:val="00085205"/>
    <w:rsid w:val="00085792"/>
    <w:rsid w:val="000865B1"/>
    <w:rsid w:val="00087CBF"/>
    <w:rsid w:val="0009034A"/>
    <w:rsid w:val="00090526"/>
    <w:rsid w:val="00090920"/>
    <w:rsid w:val="00090F7F"/>
    <w:rsid w:val="00091035"/>
    <w:rsid w:val="0009123A"/>
    <w:rsid w:val="00091DAB"/>
    <w:rsid w:val="00092C5B"/>
    <w:rsid w:val="00092DBA"/>
    <w:rsid w:val="000934BB"/>
    <w:rsid w:val="00094453"/>
    <w:rsid w:val="00095126"/>
    <w:rsid w:val="00095991"/>
    <w:rsid w:val="00095F2B"/>
    <w:rsid w:val="0009651F"/>
    <w:rsid w:val="00097021"/>
    <w:rsid w:val="000971F3"/>
    <w:rsid w:val="00097338"/>
    <w:rsid w:val="00097526"/>
    <w:rsid w:val="000976AA"/>
    <w:rsid w:val="00097F06"/>
    <w:rsid w:val="000A0929"/>
    <w:rsid w:val="000A0DBE"/>
    <w:rsid w:val="000A0E1B"/>
    <w:rsid w:val="000A1F0B"/>
    <w:rsid w:val="000A20E1"/>
    <w:rsid w:val="000A2B23"/>
    <w:rsid w:val="000A322A"/>
    <w:rsid w:val="000A3D4B"/>
    <w:rsid w:val="000A3DD3"/>
    <w:rsid w:val="000A3E8B"/>
    <w:rsid w:val="000A442B"/>
    <w:rsid w:val="000A5792"/>
    <w:rsid w:val="000A68AE"/>
    <w:rsid w:val="000A7123"/>
    <w:rsid w:val="000A732D"/>
    <w:rsid w:val="000B016E"/>
    <w:rsid w:val="000B04B1"/>
    <w:rsid w:val="000B0A4D"/>
    <w:rsid w:val="000B16CF"/>
    <w:rsid w:val="000B18D4"/>
    <w:rsid w:val="000B19DD"/>
    <w:rsid w:val="000B3047"/>
    <w:rsid w:val="000B3689"/>
    <w:rsid w:val="000B37D5"/>
    <w:rsid w:val="000B458A"/>
    <w:rsid w:val="000B4A7B"/>
    <w:rsid w:val="000B53A7"/>
    <w:rsid w:val="000B558F"/>
    <w:rsid w:val="000B5743"/>
    <w:rsid w:val="000B5FC2"/>
    <w:rsid w:val="000B6BFE"/>
    <w:rsid w:val="000B7467"/>
    <w:rsid w:val="000B77B6"/>
    <w:rsid w:val="000C03D6"/>
    <w:rsid w:val="000C04C8"/>
    <w:rsid w:val="000C0B38"/>
    <w:rsid w:val="000C13AD"/>
    <w:rsid w:val="000C16B9"/>
    <w:rsid w:val="000C204F"/>
    <w:rsid w:val="000C217B"/>
    <w:rsid w:val="000C2210"/>
    <w:rsid w:val="000C2226"/>
    <w:rsid w:val="000C24BA"/>
    <w:rsid w:val="000C2A25"/>
    <w:rsid w:val="000C303E"/>
    <w:rsid w:val="000C3182"/>
    <w:rsid w:val="000C3727"/>
    <w:rsid w:val="000C3F97"/>
    <w:rsid w:val="000C45D5"/>
    <w:rsid w:val="000C4AF0"/>
    <w:rsid w:val="000C5599"/>
    <w:rsid w:val="000C5E20"/>
    <w:rsid w:val="000C6474"/>
    <w:rsid w:val="000C6692"/>
    <w:rsid w:val="000C6B4D"/>
    <w:rsid w:val="000C7015"/>
    <w:rsid w:val="000C7B89"/>
    <w:rsid w:val="000D1851"/>
    <w:rsid w:val="000D1E7A"/>
    <w:rsid w:val="000D2124"/>
    <w:rsid w:val="000D2F8F"/>
    <w:rsid w:val="000D346C"/>
    <w:rsid w:val="000D3C3C"/>
    <w:rsid w:val="000D4063"/>
    <w:rsid w:val="000D5C67"/>
    <w:rsid w:val="000D6DC2"/>
    <w:rsid w:val="000D6DD3"/>
    <w:rsid w:val="000D7D8E"/>
    <w:rsid w:val="000E0661"/>
    <w:rsid w:val="000E068F"/>
    <w:rsid w:val="000E06E6"/>
    <w:rsid w:val="000E0E70"/>
    <w:rsid w:val="000E0EB2"/>
    <w:rsid w:val="000E0EB7"/>
    <w:rsid w:val="000E18BA"/>
    <w:rsid w:val="000E1B83"/>
    <w:rsid w:val="000E2B7A"/>
    <w:rsid w:val="000E36DA"/>
    <w:rsid w:val="000E3A1E"/>
    <w:rsid w:val="000E45D5"/>
    <w:rsid w:val="000E45FA"/>
    <w:rsid w:val="000E470A"/>
    <w:rsid w:val="000E48BF"/>
    <w:rsid w:val="000E5240"/>
    <w:rsid w:val="000E563E"/>
    <w:rsid w:val="000E5A10"/>
    <w:rsid w:val="000E5BE2"/>
    <w:rsid w:val="000E670E"/>
    <w:rsid w:val="000E6950"/>
    <w:rsid w:val="000E6B62"/>
    <w:rsid w:val="000E7C1F"/>
    <w:rsid w:val="000E7F2C"/>
    <w:rsid w:val="000F00E3"/>
    <w:rsid w:val="000F07A5"/>
    <w:rsid w:val="000F1463"/>
    <w:rsid w:val="000F1D40"/>
    <w:rsid w:val="000F26F6"/>
    <w:rsid w:val="000F28F3"/>
    <w:rsid w:val="000F2D39"/>
    <w:rsid w:val="000F307A"/>
    <w:rsid w:val="000F3B10"/>
    <w:rsid w:val="000F4233"/>
    <w:rsid w:val="000F4922"/>
    <w:rsid w:val="000F4955"/>
    <w:rsid w:val="000F50FD"/>
    <w:rsid w:val="000F5FE9"/>
    <w:rsid w:val="000F653C"/>
    <w:rsid w:val="000F71EB"/>
    <w:rsid w:val="000F75D7"/>
    <w:rsid w:val="000F75F5"/>
    <w:rsid w:val="000F775E"/>
    <w:rsid w:val="000F7CAB"/>
    <w:rsid w:val="0010027E"/>
    <w:rsid w:val="00100E61"/>
    <w:rsid w:val="00101301"/>
    <w:rsid w:val="001013EF"/>
    <w:rsid w:val="0010147F"/>
    <w:rsid w:val="00101653"/>
    <w:rsid w:val="00101CF9"/>
    <w:rsid w:val="00102ED0"/>
    <w:rsid w:val="001037BB"/>
    <w:rsid w:val="00104387"/>
    <w:rsid w:val="001049FA"/>
    <w:rsid w:val="00104E13"/>
    <w:rsid w:val="00105346"/>
    <w:rsid w:val="001056BD"/>
    <w:rsid w:val="00105CA8"/>
    <w:rsid w:val="001061D6"/>
    <w:rsid w:val="00106706"/>
    <w:rsid w:val="00106AF9"/>
    <w:rsid w:val="00106BF8"/>
    <w:rsid w:val="00110434"/>
    <w:rsid w:val="001104D8"/>
    <w:rsid w:val="00110647"/>
    <w:rsid w:val="0011097E"/>
    <w:rsid w:val="00110C57"/>
    <w:rsid w:val="00110CF0"/>
    <w:rsid w:val="0011148B"/>
    <w:rsid w:val="00111681"/>
    <w:rsid w:val="001118E9"/>
    <w:rsid w:val="00114035"/>
    <w:rsid w:val="0011404B"/>
    <w:rsid w:val="00114196"/>
    <w:rsid w:val="001154E9"/>
    <w:rsid w:val="001156EB"/>
    <w:rsid w:val="001168B7"/>
    <w:rsid w:val="00116CE6"/>
    <w:rsid w:val="00116D13"/>
    <w:rsid w:val="00116DE4"/>
    <w:rsid w:val="00117517"/>
    <w:rsid w:val="00117ACB"/>
    <w:rsid w:val="0012024C"/>
    <w:rsid w:val="00120580"/>
    <w:rsid w:val="001205C0"/>
    <w:rsid w:val="00120852"/>
    <w:rsid w:val="0012100C"/>
    <w:rsid w:val="001213BD"/>
    <w:rsid w:val="001215EF"/>
    <w:rsid w:val="00122708"/>
    <w:rsid w:val="00122827"/>
    <w:rsid w:val="0012290F"/>
    <w:rsid w:val="00122E55"/>
    <w:rsid w:val="00123723"/>
    <w:rsid w:val="00123770"/>
    <w:rsid w:val="00123937"/>
    <w:rsid w:val="001248E8"/>
    <w:rsid w:val="00125D31"/>
    <w:rsid w:val="001266FC"/>
    <w:rsid w:val="001267A5"/>
    <w:rsid w:val="00126ED3"/>
    <w:rsid w:val="001270AB"/>
    <w:rsid w:val="001277C2"/>
    <w:rsid w:val="00127A1E"/>
    <w:rsid w:val="001328C8"/>
    <w:rsid w:val="001331BB"/>
    <w:rsid w:val="00133D60"/>
    <w:rsid w:val="00135464"/>
    <w:rsid w:val="00135607"/>
    <w:rsid w:val="0013621B"/>
    <w:rsid w:val="00136774"/>
    <w:rsid w:val="00136975"/>
    <w:rsid w:val="00136D95"/>
    <w:rsid w:val="0013704B"/>
    <w:rsid w:val="00137239"/>
    <w:rsid w:val="0014006A"/>
    <w:rsid w:val="00140DD1"/>
    <w:rsid w:val="00140FB9"/>
    <w:rsid w:val="0014225F"/>
    <w:rsid w:val="00142341"/>
    <w:rsid w:val="001431AE"/>
    <w:rsid w:val="001447F9"/>
    <w:rsid w:val="00144BF5"/>
    <w:rsid w:val="00144C8D"/>
    <w:rsid w:val="001450DC"/>
    <w:rsid w:val="00145539"/>
    <w:rsid w:val="00145EAC"/>
    <w:rsid w:val="001460D7"/>
    <w:rsid w:val="0014614D"/>
    <w:rsid w:val="00146815"/>
    <w:rsid w:val="00147590"/>
    <w:rsid w:val="00147679"/>
    <w:rsid w:val="00147D96"/>
    <w:rsid w:val="00147E05"/>
    <w:rsid w:val="00150206"/>
    <w:rsid w:val="00150576"/>
    <w:rsid w:val="001506AA"/>
    <w:rsid w:val="001520A7"/>
    <w:rsid w:val="00153327"/>
    <w:rsid w:val="00153708"/>
    <w:rsid w:val="0015421F"/>
    <w:rsid w:val="001542D4"/>
    <w:rsid w:val="00154774"/>
    <w:rsid w:val="00154EC5"/>
    <w:rsid w:val="00155A42"/>
    <w:rsid w:val="001560F7"/>
    <w:rsid w:val="001563DE"/>
    <w:rsid w:val="001566B3"/>
    <w:rsid w:val="0015673E"/>
    <w:rsid w:val="0015707E"/>
    <w:rsid w:val="00160AF9"/>
    <w:rsid w:val="00160C97"/>
    <w:rsid w:val="00160DAB"/>
    <w:rsid w:val="00160F7D"/>
    <w:rsid w:val="0016104B"/>
    <w:rsid w:val="00161957"/>
    <w:rsid w:val="00162419"/>
    <w:rsid w:val="00162979"/>
    <w:rsid w:val="001638B7"/>
    <w:rsid w:val="00163A88"/>
    <w:rsid w:val="00163D86"/>
    <w:rsid w:val="0016458C"/>
    <w:rsid w:val="001652AA"/>
    <w:rsid w:val="0016545E"/>
    <w:rsid w:val="001656DF"/>
    <w:rsid w:val="00165AB0"/>
    <w:rsid w:val="0016693F"/>
    <w:rsid w:val="001701F0"/>
    <w:rsid w:val="001708FF"/>
    <w:rsid w:val="00171603"/>
    <w:rsid w:val="0017219C"/>
    <w:rsid w:val="0017228A"/>
    <w:rsid w:val="00172482"/>
    <w:rsid w:val="00172F3C"/>
    <w:rsid w:val="001739FD"/>
    <w:rsid w:val="0017489E"/>
    <w:rsid w:val="0017581F"/>
    <w:rsid w:val="00175907"/>
    <w:rsid w:val="00175F5D"/>
    <w:rsid w:val="001761C8"/>
    <w:rsid w:val="0017791A"/>
    <w:rsid w:val="00177FA2"/>
    <w:rsid w:val="001808D8"/>
    <w:rsid w:val="00180F63"/>
    <w:rsid w:val="00181624"/>
    <w:rsid w:val="00181BC3"/>
    <w:rsid w:val="00182643"/>
    <w:rsid w:val="001826EB"/>
    <w:rsid w:val="00182F5D"/>
    <w:rsid w:val="001830B4"/>
    <w:rsid w:val="00183CD3"/>
    <w:rsid w:val="00184E8A"/>
    <w:rsid w:val="00184EB1"/>
    <w:rsid w:val="00184F25"/>
    <w:rsid w:val="00185165"/>
    <w:rsid w:val="001852A6"/>
    <w:rsid w:val="00185574"/>
    <w:rsid w:val="001857E7"/>
    <w:rsid w:val="001863C3"/>
    <w:rsid w:val="001867BD"/>
    <w:rsid w:val="00186E43"/>
    <w:rsid w:val="001875EA"/>
    <w:rsid w:val="00187656"/>
    <w:rsid w:val="0018792F"/>
    <w:rsid w:val="001879EA"/>
    <w:rsid w:val="00187B1D"/>
    <w:rsid w:val="00187C7A"/>
    <w:rsid w:val="00191077"/>
    <w:rsid w:val="0019143A"/>
    <w:rsid w:val="00191FF2"/>
    <w:rsid w:val="001920E7"/>
    <w:rsid w:val="00192486"/>
    <w:rsid w:val="00192D28"/>
    <w:rsid w:val="00192EBC"/>
    <w:rsid w:val="0019366F"/>
    <w:rsid w:val="00193C82"/>
    <w:rsid w:val="00193D33"/>
    <w:rsid w:val="00193E79"/>
    <w:rsid w:val="00194466"/>
    <w:rsid w:val="00195E88"/>
    <w:rsid w:val="001962AB"/>
    <w:rsid w:val="001962CC"/>
    <w:rsid w:val="001969E6"/>
    <w:rsid w:val="00197AE9"/>
    <w:rsid w:val="00197DE9"/>
    <w:rsid w:val="001A04F3"/>
    <w:rsid w:val="001A0989"/>
    <w:rsid w:val="001A0B43"/>
    <w:rsid w:val="001A0F44"/>
    <w:rsid w:val="001A10E9"/>
    <w:rsid w:val="001A1692"/>
    <w:rsid w:val="001A18CC"/>
    <w:rsid w:val="001A2096"/>
    <w:rsid w:val="001A2D8D"/>
    <w:rsid w:val="001A2D8F"/>
    <w:rsid w:val="001A2FA3"/>
    <w:rsid w:val="001A3045"/>
    <w:rsid w:val="001A36B8"/>
    <w:rsid w:val="001A3D84"/>
    <w:rsid w:val="001A3DD5"/>
    <w:rsid w:val="001A3EB1"/>
    <w:rsid w:val="001A400B"/>
    <w:rsid w:val="001A460A"/>
    <w:rsid w:val="001A52B3"/>
    <w:rsid w:val="001A59F2"/>
    <w:rsid w:val="001A5ABE"/>
    <w:rsid w:val="001A5E42"/>
    <w:rsid w:val="001A5F8B"/>
    <w:rsid w:val="001A6209"/>
    <w:rsid w:val="001A627F"/>
    <w:rsid w:val="001A692E"/>
    <w:rsid w:val="001A7423"/>
    <w:rsid w:val="001A7797"/>
    <w:rsid w:val="001A79EF"/>
    <w:rsid w:val="001B0504"/>
    <w:rsid w:val="001B0F94"/>
    <w:rsid w:val="001B16D4"/>
    <w:rsid w:val="001B1DC9"/>
    <w:rsid w:val="001B3E0F"/>
    <w:rsid w:val="001B40C1"/>
    <w:rsid w:val="001B45B5"/>
    <w:rsid w:val="001B45BC"/>
    <w:rsid w:val="001B48E7"/>
    <w:rsid w:val="001B4CBD"/>
    <w:rsid w:val="001B4E84"/>
    <w:rsid w:val="001B4EAC"/>
    <w:rsid w:val="001B553D"/>
    <w:rsid w:val="001B69BB"/>
    <w:rsid w:val="001B6E19"/>
    <w:rsid w:val="001B7262"/>
    <w:rsid w:val="001B7762"/>
    <w:rsid w:val="001B79A5"/>
    <w:rsid w:val="001B7D38"/>
    <w:rsid w:val="001B7E96"/>
    <w:rsid w:val="001C0063"/>
    <w:rsid w:val="001C024A"/>
    <w:rsid w:val="001C049E"/>
    <w:rsid w:val="001C0960"/>
    <w:rsid w:val="001C0F8D"/>
    <w:rsid w:val="001C156D"/>
    <w:rsid w:val="001C1EC2"/>
    <w:rsid w:val="001C23EA"/>
    <w:rsid w:val="001C2C57"/>
    <w:rsid w:val="001C385B"/>
    <w:rsid w:val="001C402E"/>
    <w:rsid w:val="001C40D4"/>
    <w:rsid w:val="001C436A"/>
    <w:rsid w:val="001C4B5C"/>
    <w:rsid w:val="001C4E34"/>
    <w:rsid w:val="001C5ECA"/>
    <w:rsid w:val="001C6243"/>
    <w:rsid w:val="001C6427"/>
    <w:rsid w:val="001C794F"/>
    <w:rsid w:val="001C7C3B"/>
    <w:rsid w:val="001C7CBD"/>
    <w:rsid w:val="001D011F"/>
    <w:rsid w:val="001D0C11"/>
    <w:rsid w:val="001D130A"/>
    <w:rsid w:val="001D15DC"/>
    <w:rsid w:val="001D2964"/>
    <w:rsid w:val="001D30BA"/>
    <w:rsid w:val="001D3A84"/>
    <w:rsid w:val="001D3C45"/>
    <w:rsid w:val="001D3FAE"/>
    <w:rsid w:val="001D3FB9"/>
    <w:rsid w:val="001D4367"/>
    <w:rsid w:val="001D46CA"/>
    <w:rsid w:val="001D489B"/>
    <w:rsid w:val="001D48A1"/>
    <w:rsid w:val="001D4C90"/>
    <w:rsid w:val="001D4E7C"/>
    <w:rsid w:val="001D5004"/>
    <w:rsid w:val="001D5B6E"/>
    <w:rsid w:val="001D634D"/>
    <w:rsid w:val="001D6500"/>
    <w:rsid w:val="001D6BBA"/>
    <w:rsid w:val="001D75F8"/>
    <w:rsid w:val="001D7AB2"/>
    <w:rsid w:val="001E0CC9"/>
    <w:rsid w:val="001E0F5B"/>
    <w:rsid w:val="001E1447"/>
    <w:rsid w:val="001E1705"/>
    <w:rsid w:val="001E1796"/>
    <w:rsid w:val="001E1C21"/>
    <w:rsid w:val="001E226C"/>
    <w:rsid w:val="001E25C2"/>
    <w:rsid w:val="001E2A9D"/>
    <w:rsid w:val="001E2DA5"/>
    <w:rsid w:val="001E31ED"/>
    <w:rsid w:val="001E3359"/>
    <w:rsid w:val="001E3C5B"/>
    <w:rsid w:val="001E3E57"/>
    <w:rsid w:val="001E458B"/>
    <w:rsid w:val="001E4C04"/>
    <w:rsid w:val="001E5258"/>
    <w:rsid w:val="001E562F"/>
    <w:rsid w:val="001E581D"/>
    <w:rsid w:val="001E5E9F"/>
    <w:rsid w:val="001E6397"/>
    <w:rsid w:val="001E662D"/>
    <w:rsid w:val="001E67B3"/>
    <w:rsid w:val="001E6DD7"/>
    <w:rsid w:val="001E7C8F"/>
    <w:rsid w:val="001F08CA"/>
    <w:rsid w:val="001F1158"/>
    <w:rsid w:val="001F1244"/>
    <w:rsid w:val="001F1630"/>
    <w:rsid w:val="001F1EE7"/>
    <w:rsid w:val="001F227A"/>
    <w:rsid w:val="001F2567"/>
    <w:rsid w:val="001F2C3F"/>
    <w:rsid w:val="001F3B70"/>
    <w:rsid w:val="001F3C92"/>
    <w:rsid w:val="001F401B"/>
    <w:rsid w:val="001F40EE"/>
    <w:rsid w:val="001F49C2"/>
    <w:rsid w:val="001F519A"/>
    <w:rsid w:val="001F6220"/>
    <w:rsid w:val="001F63CC"/>
    <w:rsid w:val="001F6564"/>
    <w:rsid w:val="001F6E62"/>
    <w:rsid w:val="001F7396"/>
    <w:rsid w:val="001F7AA5"/>
    <w:rsid w:val="00200421"/>
    <w:rsid w:val="00200BE0"/>
    <w:rsid w:val="00200FAC"/>
    <w:rsid w:val="002010C9"/>
    <w:rsid w:val="00201B7F"/>
    <w:rsid w:val="00202A82"/>
    <w:rsid w:val="00203155"/>
    <w:rsid w:val="0020327D"/>
    <w:rsid w:val="00203778"/>
    <w:rsid w:val="00203E61"/>
    <w:rsid w:val="002043A9"/>
    <w:rsid w:val="00204433"/>
    <w:rsid w:val="002054D1"/>
    <w:rsid w:val="00205CA3"/>
    <w:rsid w:val="00206D6E"/>
    <w:rsid w:val="002078F8"/>
    <w:rsid w:val="002101F8"/>
    <w:rsid w:val="002103C4"/>
    <w:rsid w:val="002109E1"/>
    <w:rsid w:val="00210F47"/>
    <w:rsid w:val="0021162B"/>
    <w:rsid w:val="00211DE2"/>
    <w:rsid w:val="002121B4"/>
    <w:rsid w:val="00212767"/>
    <w:rsid w:val="00213119"/>
    <w:rsid w:val="00213371"/>
    <w:rsid w:val="00213472"/>
    <w:rsid w:val="00214166"/>
    <w:rsid w:val="00215681"/>
    <w:rsid w:val="00215834"/>
    <w:rsid w:val="0021627A"/>
    <w:rsid w:val="00216BCC"/>
    <w:rsid w:val="002172E8"/>
    <w:rsid w:val="00217782"/>
    <w:rsid w:val="00217DAB"/>
    <w:rsid w:val="0022036F"/>
    <w:rsid w:val="0022061E"/>
    <w:rsid w:val="00220B2C"/>
    <w:rsid w:val="002210B8"/>
    <w:rsid w:val="00221B73"/>
    <w:rsid w:val="00221D9B"/>
    <w:rsid w:val="00222795"/>
    <w:rsid w:val="00222833"/>
    <w:rsid w:val="00222F1A"/>
    <w:rsid w:val="00223111"/>
    <w:rsid w:val="0022442E"/>
    <w:rsid w:val="00224758"/>
    <w:rsid w:val="00224868"/>
    <w:rsid w:val="00224A33"/>
    <w:rsid w:val="00224C0D"/>
    <w:rsid w:val="00225C0E"/>
    <w:rsid w:val="00227270"/>
    <w:rsid w:val="00227D49"/>
    <w:rsid w:val="00230487"/>
    <w:rsid w:val="00230BB6"/>
    <w:rsid w:val="00230C9B"/>
    <w:rsid w:val="00231699"/>
    <w:rsid w:val="00232349"/>
    <w:rsid w:val="002326CA"/>
    <w:rsid w:val="002328C8"/>
    <w:rsid w:val="002341E8"/>
    <w:rsid w:val="00234B67"/>
    <w:rsid w:val="00235A2D"/>
    <w:rsid w:val="00235BEF"/>
    <w:rsid w:val="00235D6D"/>
    <w:rsid w:val="002363DD"/>
    <w:rsid w:val="00236645"/>
    <w:rsid w:val="00236AE5"/>
    <w:rsid w:val="00237209"/>
    <w:rsid w:val="002373D2"/>
    <w:rsid w:val="00237684"/>
    <w:rsid w:val="002379ED"/>
    <w:rsid w:val="00237E77"/>
    <w:rsid w:val="00237FEB"/>
    <w:rsid w:val="00240365"/>
    <w:rsid w:val="002408F3"/>
    <w:rsid w:val="00240992"/>
    <w:rsid w:val="00241C01"/>
    <w:rsid w:val="00242132"/>
    <w:rsid w:val="0024269A"/>
    <w:rsid w:val="00242E40"/>
    <w:rsid w:val="00242E50"/>
    <w:rsid w:val="002434CA"/>
    <w:rsid w:val="002439D7"/>
    <w:rsid w:val="002440DA"/>
    <w:rsid w:val="0024412C"/>
    <w:rsid w:val="00244590"/>
    <w:rsid w:val="00244A86"/>
    <w:rsid w:val="00244B52"/>
    <w:rsid w:val="002457DD"/>
    <w:rsid w:val="00246284"/>
    <w:rsid w:val="002501DA"/>
    <w:rsid w:val="002503BA"/>
    <w:rsid w:val="0025091C"/>
    <w:rsid w:val="00250DD2"/>
    <w:rsid w:val="00251A48"/>
    <w:rsid w:val="00251B55"/>
    <w:rsid w:val="00251E3F"/>
    <w:rsid w:val="00252511"/>
    <w:rsid w:val="00252A87"/>
    <w:rsid w:val="00253AC0"/>
    <w:rsid w:val="0025421A"/>
    <w:rsid w:val="00254A20"/>
    <w:rsid w:val="00255D08"/>
    <w:rsid w:val="002564AA"/>
    <w:rsid w:val="002606D5"/>
    <w:rsid w:val="002608A0"/>
    <w:rsid w:val="00260B92"/>
    <w:rsid w:val="00260D19"/>
    <w:rsid w:val="002610CF"/>
    <w:rsid w:val="00261424"/>
    <w:rsid w:val="002619E1"/>
    <w:rsid w:val="00262015"/>
    <w:rsid w:val="00262D15"/>
    <w:rsid w:val="0026359A"/>
    <w:rsid w:val="00263A5E"/>
    <w:rsid w:val="00263D39"/>
    <w:rsid w:val="002642F1"/>
    <w:rsid w:val="0026438C"/>
    <w:rsid w:val="00264808"/>
    <w:rsid w:val="00264BEC"/>
    <w:rsid w:val="00264E55"/>
    <w:rsid w:val="002659E6"/>
    <w:rsid w:val="00265AB2"/>
    <w:rsid w:val="00265C29"/>
    <w:rsid w:val="002666C4"/>
    <w:rsid w:val="00266A34"/>
    <w:rsid w:val="00266D51"/>
    <w:rsid w:val="00266E63"/>
    <w:rsid w:val="00271006"/>
    <w:rsid w:val="0027122E"/>
    <w:rsid w:val="0027194A"/>
    <w:rsid w:val="002726DB"/>
    <w:rsid w:val="002730C4"/>
    <w:rsid w:val="00274412"/>
    <w:rsid w:val="00274A7F"/>
    <w:rsid w:val="00274DEE"/>
    <w:rsid w:val="00274E44"/>
    <w:rsid w:val="00275BE4"/>
    <w:rsid w:val="002775BB"/>
    <w:rsid w:val="00277BDD"/>
    <w:rsid w:val="0028045F"/>
    <w:rsid w:val="0028073D"/>
    <w:rsid w:val="00280B14"/>
    <w:rsid w:val="00280D3D"/>
    <w:rsid w:val="002818A1"/>
    <w:rsid w:val="00281AAE"/>
    <w:rsid w:val="00281CC2"/>
    <w:rsid w:val="002821E7"/>
    <w:rsid w:val="0028233B"/>
    <w:rsid w:val="00282387"/>
    <w:rsid w:val="002833CA"/>
    <w:rsid w:val="0028346E"/>
    <w:rsid w:val="00283690"/>
    <w:rsid w:val="00283A88"/>
    <w:rsid w:val="00283EBF"/>
    <w:rsid w:val="002843BA"/>
    <w:rsid w:val="00284466"/>
    <w:rsid w:val="002844CE"/>
    <w:rsid w:val="00284A6B"/>
    <w:rsid w:val="00285063"/>
    <w:rsid w:val="0028542C"/>
    <w:rsid w:val="0028607B"/>
    <w:rsid w:val="00286202"/>
    <w:rsid w:val="00286474"/>
    <w:rsid w:val="00286758"/>
    <w:rsid w:val="002873A0"/>
    <w:rsid w:val="0029048C"/>
    <w:rsid w:val="0029097F"/>
    <w:rsid w:val="00290D46"/>
    <w:rsid w:val="0029103F"/>
    <w:rsid w:val="00291296"/>
    <w:rsid w:val="002915DE"/>
    <w:rsid w:val="00293359"/>
    <w:rsid w:val="00294C3A"/>
    <w:rsid w:val="002954F7"/>
    <w:rsid w:val="002967F6"/>
    <w:rsid w:val="002976F6"/>
    <w:rsid w:val="00297BAA"/>
    <w:rsid w:val="002A033B"/>
    <w:rsid w:val="002A0D02"/>
    <w:rsid w:val="002A0FC8"/>
    <w:rsid w:val="002A1257"/>
    <w:rsid w:val="002A21D8"/>
    <w:rsid w:val="002A2335"/>
    <w:rsid w:val="002A235E"/>
    <w:rsid w:val="002A2408"/>
    <w:rsid w:val="002A2914"/>
    <w:rsid w:val="002A386D"/>
    <w:rsid w:val="002A4429"/>
    <w:rsid w:val="002A4591"/>
    <w:rsid w:val="002A5834"/>
    <w:rsid w:val="002A5891"/>
    <w:rsid w:val="002A5C55"/>
    <w:rsid w:val="002A5CE6"/>
    <w:rsid w:val="002A6D2D"/>
    <w:rsid w:val="002A741B"/>
    <w:rsid w:val="002B0302"/>
    <w:rsid w:val="002B05FD"/>
    <w:rsid w:val="002B0BAB"/>
    <w:rsid w:val="002B0C5B"/>
    <w:rsid w:val="002B26B4"/>
    <w:rsid w:val="002B3414"/>
    <w:rsid w:val="002B3990"/>
    <w:rsid w:val="002B4728"/>
    <w:rsid w:val="002B5D32"/>
    <w:rsid w:val="002B622F"/>
    <w:rsid w:val="002B63C5"/>
    <w:rsid w:val="002B6DDF"/>
    <w:rsid w:val="002B70F3"/>
    <w:rsid w:val="002B750E"/>
    <w:rsid w:val="002B7569"/>
    <w:rsid w:val="002C1436"/>
    <w:rsid w:val="002C1503"/>
    <w:rsid w:val="002C19C6"/>
    <w:rsid w:val="002C1E3B"/>
    <w:rsid w:val="002C2339"/>
    <w:rsid w:val="002C25A9"/>
    <w:rsid w:val="002C25F1"/>
    <w:rsid w:val="002C3894"/>
    <w:rsid w:val="002C4A48"/>
    <w:rsid w:val="002C647B"/>
    <w:rsid w:val="002C697D"/>
    <w:rsid w:val="002C6A14"/>
    <w:rsid w:val="002C6F61"/>
    <w:rsid w:val="002C6F8D"/>
    <w:rsid w:val="002C7190"/>
    <w:rsid w:val="002C78C7"/>
    <w:rsid w:val="002C78C9"/>
    <w:rsid w:val="002C7B32"/>
    <w:rsid w:val="002C7F23"/>
    <w:rsid w:val="002D015A"/>
    <w:rsid w:val="002D0333"/>
    <w:rsid w:val="002D0C52"/>
    <w:rsid w:val="002D1144"/>
    <w:rsid w:val="002D1455"/>
    <w:rsid w:val="002D1F6A"/>
    <w:rsid w:val="002D2A54"/>
    <w:rsid w:val="002D2AF7"/>
    <w:rsid w:val="002D31FF"/>
    <w:rsid w:val="002D396B"/>
    <w:rsid w:val="002D3C53"/>
    <w:rsid w:val="002D4D40"/>
    <w:rsid w:val="002D4E8E"/>
    <w:rsid w:val="002D60B7"/>
    <w:rsid w:val="002D640D"/>
    <w:rsid w:val="002D6420"/>
    <w:rsid w:val="002D6490"/>
    <w:rsid w:val="002D667B"/>
    <w:rsid w:val="002D6DBC"/>
    <w:rsid w:val="002D6EEB"/>
    <w:rsid w:val="002D7B8D"/>
    <w:rsid w:val="002D7FA2"/>
    <w:rsid w:val="002E05FE"/>
    <w:rsid w:val="002E05FF"/>
    <w:rsid w:val="002E0976"/>
    <w:rsid w:val="002E11BF"/>
    <w:rsid w:val="002E2330"/>
    <w:rsid w:val="002E2D91"/>
    <w:rsid w:val="002E3015"/>
    <w:rsid w:val="002E3183"/>
    <w:rsid w:val="002E3310"/>
    <w:rsid w:val="002E3905"/>
    <w:rsid w:val="002E3E76"/>
    <w:rsid w:val="002E5F5F"/>
    <w:rsid w:val="002E640D"/>
    <w:rsid w:val="002E671D"/>
    <w:rsid w:val="002E73CF"/>
    <w:rsid w:val="002E76CD"/>
    <w:rsid w:val="002E7FCD"/>
    <w:rsid w:val="002F032B"/>
    <w:rsid w:val="002F0346"/>
    <w:rsid w:val="002F0F3A"/>
    <w:rsid w:val="002F18D6"/>
    <w:rsid w:val="002F19B0"/>
    <w:rsid w:val="002F26A1"/>
    <w:rsid w:val="002F2BDB"/>
    <w:rsid w:val="002F3122"/>
    <w:rsid w:val="002F3456"/>
    <w:rsid w:val="002F47F3"/>
    <w:rsid w:val="002F509E"/>
    <w:rsid w:val="002F6107"/>
    <w:rsid w:val="002F654B"/>
    <w:rsid w:val="002F66A5"/>
    <w:rsid w:val="002F694F"/>
    <w:rsid w:val="002F77EF"/>
    <w:rsid w:val="003005E1"/>
    <w:rsid w:val="0030087F"/>
    <w:rsid w:val="003017E2"/>
    <w:rsid w:val="00301DE7"/>
    <w:rsid w:val="0030266F"/>
    <w:rsid w:val="003026A8"/>
    <w:rsid w:val="00302B09"/>
    <w:rsid w:val="00302D66"/>
    <w:rsid w:val="00302DB3"/>
    <w:rsid w:val="0030520D"/>
    <w:rsid w:val="00305356"/>
    <w:rsid w:val="00305B25"/>
    <w:rsid w:val="00305E7D"/>
    <w:rsid w:val="0030682A"/>
    <w:rsid w:val="00306CBF"/>
    <w:rsid w:val="00307557"/>
    <w:rsid w:val="00307EAC"/>
    <w:rsid w:val="0031184D"/>
    <w:rsid w:val="00311AB4"/>
    <w:rsid w:val="00311CE3"/>
    <w:rsid w:val="003122B1"/>
    <w:rsid w:val="00312860"/>
    <w:rsid w:val="00312B4B"/>
    <w:rsid w:val="0031315A"/>
    <w:rsid w:val="00313185"/>
    <w:rsid w:val="003138CF"/>
    <w:rsid w:val="00314473"/>
    <w:rsid w:val="00314B06"/>
    <w:rsid w:val="003151E3"/>
    <w:rsid w:val="00315680"/>
    <w:rsid w:val="003176A8"/>
    <w:rsid w:val="00320536"/>
    <w:rsid w:val="00320B3F"/>
    <w:rsid w:val="00321B01"/>
    <w:rsid w:val="00321D35"/>
    <w:rsid w:val="00321FA5"/>
    <w:rsid w:val="00322755"/>
    <w:rsid w:val="00322CA8"/>
    <w:rsid w:val="00322E20"/>
    <w:rsid w:val="0032300A"/>
    <w:rsid w:val="00323AF6"/>
    <w:rsid w:val="00323D0D"/>
    <w:rsid w:val="0032412A"/>
    <w:rsid w:val="00324F30"/>
    <w:rsid w:val="0032577F"/>
    <w:rsid w:val="00326BBD"/>
    <w:rsid w:val="0032763C"/>
    <w:rsid w:val="003302B1"/>
    <w:rsid w:val="003306F7"/>
    <w:rsid w:val="00330C25"/>
    <w:rsid w:val="003310A9"/>
    <w:rsid w:val="0033165D"/>
    <w:rsid w:val="00331F52"/>
    <w:rsid w:val="003328C9"/>
    <w:rsid w:val="003331CB"/>
    <w:rsid w:val="003331DE"/>
    <w:rsid w:val="00333BE8"/>
    <w:rsid w:val="00333E89"/>
    <w:rsid w:val="0033443D"/>
    <w:rsid w:val="003349A5"/>
    <w:rsid w:val="0033533D"/>
    <w:rsid w:val="00335362"/>
    <w:rsid w:val="003359DA"/>
    <w:rsid w:val="00336E22"/>
    <w:rsid w:val="003370DF"/>
    <w:rsid w:val="00337206"/>
    <w:rsid w:val="00340353"/>
    <w:rsid w:val="0034069F"/>
    <w:rsid w:val="00341436"/>
    <w:rsid w:val="0034242A"/>
    <w:rsid w:val="00343709"/>
    <w:rsid w:val="003439C7"/>
    <w:rsid w:val="00343C45"/>
    <w:rsid w:val="00343D05"/>
    <w:rsid w:val="0034539E"/>
    <w:rsid w:val="003454C4"/>
    <w:rsid w:val="00345527"/>
    <w:rsid w:val="00345DA2"/>
    <w:rsid w:val="0034635A"/>
    <w:rsid w:val="00346423"/>
    <w:rsid w:val="003467B6"/>
    <w:rsid w:val="0034699C"/>
    <w:rsid w:val="00346AFE"/>
    <w:rsid w:val="00346B65"/>
    <w:rsid w:val="00347579"/>
    <w:rsid w:val="00347CE9"/>
    <w:rsid w:val="0035006F"/>
    <w:rsid w:val="00350761"/>
    <w:rsid w:val="0035081E"/>
    <w:rsid w:val="00350C12"/>
    <w:rsid w:val="0035181D"/>
    <w:rsid w:val="00351CEB"/>
    <w:rsid w:val="00352200"/>
    <w:rsid w:val="003522E0"/>
    <w:rsid w:val="003523D7"/>
    <w:rsid w:val="00353193"/>
    <w:rsid w:val="003532EF"/>
    <w:rsid w:val="0035345D"/>
    <w:rsid w:val="003539F3"/>
    <w:rsid w:val="00353D0C"/>
    <w:rsid w:val="00353F07"/>
    <w:rsid w:val="00354344"/>
    <w:rsid w:val="00354C8F"/>
    <w:rsid w:val="00355C21"/>
    <w:rsid w:val="00357119"/>
    <w:rsid w:val="0035779C"/>
    <w:rsid w:val="003578A2"/>
    <w:rsid w:val="00357AE9"/>
    <w:rsid w:val="003608E2"/>
    <w:rsid w:val="00361E42"/>
    <w:rsid w:val="0036242C"/>
    <w:rsid w:val="003624EB"/>
    <w:rsid w:val="00363724"/>
    <w:rsid w:val="003638A9"/>
    <w:rsid w:val="0036394C"/>
    <w:rsid w:val="00364DE5"/>
    <w:rsid w:val="00364E2E"/>
    <w:rsid w:val="00365DFB"/>
    <w:rsid w:val="00365E72"/>
    <w:rsid w:val="00366260"/>
    <w:rsid w:val="00367139"/>
    <w:rsid w:val="0036748A"/>
    <w:rsid w:val="00367707"/>
    <w:rsid w:val="003700A0"/>
    <w:rsid w:val="00370F4C"/>
    <w:rsid w:val="003720B4"/>
    <w:rsid w:val="003725A3"/>
    <w:rsid w:val="003727BA"/>
    <w:rsid w:val="003727C3"/>
    <w:rsid w:val="00372CAE"/>
    <w:rsid w:val="00373134"/>
    <w:rsid w:val="003743FF"/>
    <w:rsid w:val="0037466D"/>
    <w:rsid w:val="00374BB8"/>
    <w:rsid w:val="00375730"/>
    <w:rsid w:val="00375ABE"/>
    <w:rsid w:val="003760C0"/>
    <w:rsid w:val="00376A3D"/>
    <w:rsid w:val="003776A2"/>
    <w:rsid w:val="003778C9"/>
    <w:rsid w:val="00377B72"/>
    <w:rsid w:val="00380370"/>
    <w:rsid w:val="003809EF"/>
    <w:rsid w:val="00380B92"/>
    <w:rsid w:val="00380D8A"/>
    <w:rsid w:val="0038133B"/>
    <w:rsid w:val="003820B0"/>
    <w:rsid w:val="00382E92"/>
    <w:rsid w:val="003835B5"/>
    <w:rsid w:val="00383DA8"/>
    <w:rsid w:val="003840C1"/>
    <w:rsid w:val="003844AD"/>
    <w:rsid w:val="00384665"/>
    <w:rsid w:val="00384FAF"/>
    <w:rsid w:val="0038545C"/>
    <w:rsid w:val="00385A5A"/>
    <w:rsid w:val="00385E0B"/>
    <w:rsid w:val="00385E8F"/>
    <w:rsid w:val="00386E38"/>
    <w:rsid w:val="00390294"/>
    <w:rsid w:val="00390CE0"/>
    <w:rsid w:val="003925BB"/>
    <w:rsid w:val="003927C1"/>
    <w:rsid w:val="0039387B"/>
    <w:rsid w:val="00394D21"/>
    <w:rsid w:val="003950D3"/>
    <w:rsid w:val="00396B3E"/>
    <w:rsid w:val="00396DD8"/>
    <w:rsid w:val="003978A1"/>
    <w:rsid w:val="0039791D"/>
    <w:rsid w:val="003A004C"/>
    <w:rsid w:val="003A05BF"/>
    <w:rsid w:val="003A0630"/>
    <w:rsid w:val="003A0B65"/>
    <w:rsid w:val="003A0CD4"/>
    <w:rsid w:val="003A1A1A"/>
    <w:rsid w:val="003A1AA0"/>
    <w:rsid w:val="003A1F83"/>
    <w:rsid w:val="003A20A1"/>
    <w:rsid w:val="003A24D1"/>
    <w:rsid w:val="003A2806"/>
    <w:rsid w:val="003A2C58"/>
    <w:rsid w:val="003A2FFA"/>
    <w:rsid w:val="003A3DED"/>
    <w:rsid w:val="003A40B3"/>
    <w:rsid w:val="003A455E"/>
    <w:rsid w:val="003A49E8"/>
    <w:rsid w:val="003A4FA7"/>
    <w:rsid w:val="003A5E79"/>
    <w:rsid w:val="003A65AE"/>
    <w:rsid w:val="003A6667"/>
    <w:rsid w:val="003A6768"/>
    <w:rsid w:val="003A6EF4"/>
    <w:rsid w:val="003A6F94"/>
    <w:rsid w:val="003A743F"/>
    <w:rsid w:val="003A7DF2"/>
    <w:rsid w:val="003B0330"/>
    <w:rsid w:val="003B0D30"/>
    <w:rsid w:val="003B11BF"/>
    <w:rsid w:val="003B193D"/>
    <w:rsid w:val="003B1DC6"/>
    <w:rsid w:val="003B218D"/>
    <w:rsid w:val="003B3097"/>
    <w:rsid w:val="003B346B"/>
    <w:rsid w:val="003B35BA"/>
    <w:rsid w:val="003B3F28"/>
    <w:rsid w:val="003B4098"/>
    <w:rsid w:val="003B48B0"/>
    <w:rsid w:val="003B4F7D"/>
    <w:rsid w:val="003B5256"/>
    <w:rsid w:val="003B60AD"/>
    <w:rsid w:val="003B6811"/>
    <w:rsid w:val="003B71EB"/>
    <w:rsid w:val="003B7358"/>
    <w:rsid w:val="003B7372"/>
    <w:rsid w:val="003B7F27"/>
    <w:rsid w:val="003C0ED7"/>
    <w:rsid w:val="003C1016"/>
    <w:rsid w:val="003C15C3"/>
    <w:rsid w:val="003C1A6F"/>
    <w:rsid w:val="003C33E7"/>
    <w:rsid w:val="003C3797"/>
    <w:rsid w:val="003C3D60"/>
    <w:rsid w:val="003C3E1F"/>
    <w:rsid w:val="003C4BFE"/>
    <w:rsid w:val="003C4EF3"/>
    <w:rsid w:val="003C7571"/>
    <w:rsid w:val="003D0064"/>
    <w:rsid w:val="003D161C"/>
    <w:rsid w:val="003D16C9"/>
    <w:rsid w:val="003D1C1B"/>
    <w:rsid w:val="003D1C75"/>
    <w:rsid w:val="003D24BF"/>
    <w:rsid w:val="003D2573"/>
    <w:rsid w:val="003D34C1"/>
    <w:rsid w:val="003D4017"/>
    <w:rsid w:val="003D4958"/>
    <w:rsid w:val="003D4FFC"/>
    <w:rsid w:val="003D5436"/>
    <w:rsid w:val="003D547C"/>
    <w:rsid w:val="003D5866"/>
    <w:rsid w:val="003D64F4"/>
    <w:rsid w:val="003D6B1F"/>
    <w:rsid w:val="003D6D9C"/>
    <w:rsid w:val="003E06C8"/>
    <w:rsid w:val="003E1587"/>
    <w:rsid w:val="003E21EA"/>
    <w:rsid w:val="003E2266"/>
    <w:rsid w:val="003E2585"/>
    <w:rsid w:val="003E2F4C"/>
    <w:rsid w:val="003E46F0"/>
    <w:rsid w:val="003E4C71"/>
    <w:rsid w:val="003E538E"/>
    <w:rsid w:val="003E560B"/>
    <w:rsid w:val="003E6CAD"/>
    <w:rsid w:val="003E73BE"/>
    <w:rsid w:val="003E74B6"/>
    <w:rsid w:val="003E7DEB"/>
    <w:rsid w:val="003E7F7D"/>
    <w:rsid w:val="003F03AE"/>
    <w:rsid w:val="003F0C26"/>
    <w:rsid w:val="003F0CF0"/>
    <w:rsid w:val="003F1073"/>
    <w:rsid w:val="003F19EC"/>
    <w:rsid w:val="003F1D14"/>
    <w:rsid w:val="003F2A10"/>
    <w:rsid w:val="003F3482"/>
    <w:rsid w:val="003F361A"/>
    <w:rsid w:val="003F379C"/>
    <w:rsid w:val="003F41A6"/>
    <w:rsid w:val="003F48A4"/>
    <w:rsid w:val="003F4CCE"/>
    <w:rsid w:val="003F4EDB"/>
    <w:rsid w:val="003F5218"/>
    <w:rsid w:val="003F5D3E"/>
    <w:rsid w:val="003F68AF"/>
    <w:rsid w:val="003F6BC3"/>
    <w:rsid w:val="003F7213"/>
    <w:rsid w:val="003F7677"/>
    <w:rsid w:val="003F7AC5"/>
    <w:rsid w:val="00400250"/>
    <w:rsid w:val="0040064E"/>
    <w:rsid w:val="00400CD8"/>
    <w:rsid w:val="00400E11"/>
    <w:rsid w:val="0040187A"/>
    <w:rsid w:val="00404CC4"/>
    <w:rsid w:val="00405449"/>
    <w:rsid w:val="004057F8"/>
    <w:rsid w:val="00405CF8"/>
    <w:rsid w:val="00405EB6"/>
    <w:rsid w:val="0040605B"/>
    <w:rsid w:val="00406858"/>
    <w:rsid w:val="00406C49"/>
    <w:rsid w:val="004075C5"/>
    <w:rsid w:val="00407918"/>
    <w:rsid w:val="00410775"/>
    <w:rsid w:val="00410A56"/>
    <w:rsid w:val="0041132C"/>
    <w:rsid w:val="004118AB"/>
    <w:rsid w:val="00411F51"/>
    <w:rsid w:val="004122DF"/>
    <w:rsid w:val="00412761"/>
    <w:rsid w:val="00412C00"/>
    <w:rsid w:val="00412EAE"/>
    <w:rsid w:val="0041340B"/>
    <w:rsid w:val="00413D9A"/>
    <w:rsid w:val="00414211"/>
    <w:rsid w:val="00414425"/>
    <w:rsid w:val="0041512D"/>
    <w:rsid w:val="00416468"/>
    <w:rsid w:val="00417056"/>
    <w:rsid w:val="00417088"/>
    <w:rsid w:val="0041766F"/>
    <w:rsid w:val="004178B5"/>
    <w:rsid w:val="00417B22"/>
    <w:rsid w:val="00417E45"/>
    <w:rsid w:val="00417EE9"/>
    <w:rsid w:val="004217CD"/>
    <w:rsid w:val="00421DE9"/>
    <w:rsid w:val="0042226A"/>
    <w:rsid w:val="00422750"/>
    <w:rsid w:val="004233C1"/>
    <w:rsid w:val="00423D2C"/>
    <w:rsid w:val="00423D4E"/>
    <w:rsid w:val="004240BA"/>
    <w:rsid w:val="004245A9"/>
    <w:rsid w:val="00424629"/>
    <w:rsid w:val="004248EA"/>
    <w:rsid w:val="00424E58"/>
    <w:rsid w:val="00425000"/>
    <w:rsid w:val="0042540A"/>
    <w:rsid w:val="00426F19"/>
    <w:rsid w:val="0042726A"/>
    <w:rsid w:val="00427273"/>
    <w:rsid w:val="00427280"/>
    <w:rsid w:val="004275FC"/>
    <w:rsid w:val="0042761A"/>
    <w:rsid w:val="004277F1"/>
    <w:rsid w:val="004309EA"/>
    <w:rsid w:val="00430A8A"/>
    <w:rsid w:val="00430BE9"/>
    <w:rsid w:val="00431BDF"/>
    <w:rsid w:val="00431C8E"/>
    <w:rsid w:val="00432BBC"/>
    <w:rsid w:val="00432C4B"/>
    <w:rsid w:val="00433244"/>
    <w:rsid w:val="004339FF"/>
    <w:rsid w:val="00433C74"/>
    <w:rsid w:val="00433D3C"/>
    <w:rsid w:val="00434DB9"/>
    <w:rsid w:val="0043503B"/>
    <w:rsid w:val="00436842"/>
    <w:rsid w:val="00436ABD"/>
    <w:rsid w:val="00436D43"/>
    <w:rsid w:val="00436E76"/>
    <w:rsid w:val="004377FB"/>
    <w:rsid w:val="004401E3"/>
    <w:rsid w:val="004404A0"/>
    <w:rsid w:val="004409C2"/>
    <w:rsid w:val="00440AB2"/>
    <w:rsid w:val="004423AA"/>
    <w:rsid w:val="0044258B"/>
    <w:rsid w:val="00442691"/>
    <w:rsid w:val="0044297C"/>
    <w:rsid w:val="00442C93"/>
    <w:rsid w:val="00442F64"/>
    <w:rsid w:val="00443215"/>
    <w:rsid w:val="00443999"/>
    <w:rsid w:val="00443D97"/>
    <w:rsid w:val="00445479"/>
    <w:rsid w:val="00445F67"/>
    <w:rsid w:val="004466BF"/>
    <w:rsid w:val="00447B3D"/>
    <w:rsid w:val="00447F26"/>
    <w:rsid w:val="00450423"/>
    <w:rsid w:val="004504C9"/>
    <w:rsid w:val="0045092E"/>
    <w:rsid w:val="004509DE"/>
    <w:rsid w:val="00450C01"/>
    <w:rsid w:val="004518DD"/>
    <w:rsid w:val="00451D58"/>
    <w:rsid w:val="004527F1"/>
    <w:rsid w:val="00452B70"/>
    <w:rsid w:val="00452C0F"/>
    <w:rsid w:val="004530A4"/>
    <w:rsid w:val="0045374D"/>
    <w:rsid w:val="004537D4"/>
    <w:rsid w:val="004538E7"/>
    <w:rsid w:val="00453A7D"/>
    <w:rsid w:val="00454736"/>
    <w:rsid w:val="004550BB"/>
    <w:rsid w:val="00456488"/>
    <w:rsid w:val="00456A1D"/>
    <w:rsid w:val="004578A9"/>
    <w:rsid w:val="0045795F"/>
    <w:rsid w:val="004579FB"/>
    <w:rsid w:val="00457CE2"/>
    <w:rsid w:val="00457E90"/>
    <w:rsid w:val="00457F4B"/>
    <w:rsid w:val="00460396"/>
    <w:rsid w:val="004604D2"/>
    <w:rsid w:val="004608BF"/>
    <w:rsid w:val="00460D1F"/>
    <w:rsid w:val="00460D6B"/>
    <w:rsid w:val="004610C6"/>
    <w:rsid w:val="00461165"/>
    <w:rsid w:val="004611F7"/>
    <w:rsid w:val="004612F0"/>
    <w:rsid w:val="00462B2D"/>
    <w:rsid w:val="00462B75"/>
    <w:rsid w:val="00463316"/>
    <w:rsid w:val="00463716"/>
    <w:rsid w:val="0046438F"/>
    <w:rsid w:val="00465432"/>
    <w:rsid w:val="00465E6F"/>
    <w:rsid w:val="00466D19"/>
    <w:rsid w:val="0046716E"/>
    <w:rsid w:val="00467310"/>
    <w:rsid w:val="004677A2"/>
    <w:rsid w:val="004678DD"/>
    <w:rsid w:val="0047072A"/>
    <w:rsid w:val="0047088D"/>
    <w:rsid w:val="00470B66"/>
    <w:rsid w:val="004713E3"/>
    <w:rsid w:val="004714B9"/>
    <w:rsid w:val="0047189F"/>
    <w:rsid w:val="00472001"/>
    <w:rsid w:val="00472787"/>
    <w:rsid w:val="00472975"/>
    <w:rsid w:val="00472F62"/>
    <w:rsid w:val="0047334B"/>
    <w:rsid w:val="004733CE"/>
    <w:rsid w:val="004742E1"/>
    <w:rsid w:val="00474CD8"/>
    <w:rsid w:val="00474F7C"/>
    <w:rsid w:val="00475064"/>
    <w:rsid w:val="004752C0"/>
    <w:rsid w:val="004761A9"/>
    <w:rsid w:val="0047697A"/>
    <w:rsid w:val="00476DD4"/>
    <w:rsid w:val="0047785B"/>
    <w:rsid w:val="00477911"/>
    <w:rsid w:val="00477C62"/>
    <w:rsid w:val="00480715"/>
    <w:rsid w:val="0048166F"/>
    <w:rsid w:val="004819BA"/>
    <w:rsid w:val="00481B0E"/>
    <w:rsid w:val="0048231C"/>
    <w:rsid w:val="004823E5"/>
    <w:rsid w:val="00482461"/>
    <w:rsid w:val="00482BE8"/>
    <w:rsid w:val="004834CD"/>
    <w:rsid w:val="00483A00"/>
    <w:rsid w:val="00483AB3"/>
    <w:rsid w:val="00483D3E"/>
    <w:rsid w:val="004845FE"/>
    <w:rsid w:val="00484AF2"/>
    <w:rsid w:val="0048545F"/>
    <w:rsid w:val="0048558D"/>
    <w:rsid w:val="00485A7C"/>
    <w:rsid w:val="00486910"/>
    <w:rsid w:val="00487017"/>
    <w:rsid w:val="004871E4"/>
    <w:rsid w:val="004877EB"/>
    <w:rsid w:val="00487AFB"/>
    <w:rsid w:val="00487C3C"/>
    <w:rsid w:val="004905C1"/>
    <w:rsid w:val="00490736"/>
    <w:rsid w:val="0049083D"/>
    <w:rsid w:val="004908F0"/>
    <w:rsid w:val="00490BAC"/>
    <w:rsid w:val="00490E84"/>
    <w:rsid w:val="00491A03"/>
    <w:rsid w:val="004925F8"/>
    <w:rsid w:val="004926AA"/>
    <w:rsid w:val="00493798"/>
    <w:rsid w:val="00493A55"/>
    <w:rsid w:val="00493AA7"/>
    <w:rsid w:val="00493AF1"/>
    <w:rsid w:val="0049411A"/>
    <w:rsid w:val="00494442"/>
    <w:rsid w:val="004944E7"/>
    <w:rsid w:val="0049484F"/>
    <w:rsid w:val="004955AB"/>
    <w:rsid w:val="004956B9"/>
    <w:rsid w:val="00496AF5"/>
    <w:rsid w:val="00497097"/>
    <w:rsid w:val="0049726F"/>
    <w:rsid w:val="00497362"/>
    <w:rsid w:val="00497930"/>
    <w:rsid w:val="00497B35"/>
    <w:rsid w:val="004A0340"/>
    <w:rsid w:val="004A0C1C"/>
    <w:rsid w:val="004A1F21"/>
    <w:rsid w:val="004A1F4C"/>
    <w:rsid w:val="004A2106"/>
    <w:rsid w:val="004A24CC"/>
    <w:rsid w:val="004A28A0"/>
    <w:rsid w:val="004A2C2B"/>
    <w:rsid w:val="004A3083"/>
    <w:rsid w:val="004A33E7"/>
    <w:rsid w:val="004A3854"/>
    <w:rsid w:val="004A4089"/>
    <w:rsid w:val="004A40E1"/>
    <w:rsid w:val="004A43D4"/>
    <w:rsid w:val="004A54C0"/>
    <w:rsid w:val="004A5E7C"/>
    <w:rsid w:val="004A67C6"/>
    <w:rsid w:val="004A708A"/>
    <w:rsid w:val="004A73B8"/>
    <w:rsid w:val="004A7C6C"/>
    <w:rsid w:val="004A7E67"/>
    <w:rsid w:val="004A7E8E"/>
    <w:rsid w:val="004B0148"/>
    <w:rsid w:val="004B20E8"/>
    <w:rsid w:val="004B4347"/>
    <w:rsid w:val="004B4569"/>
    <w:rsid w:val="004B49CA"/>
    <w:rsid w:val="004B4DB1"/>
    <w:rsid w:val="004B56FB"/>
    <w:rsid w:val="004B5A29"/>
    <w:rsid w:val="004B5B17"/>
    <w:rsid w:val="004B5FB3"/>
    <w:rsid w:val="004B6841"/>
    <w:rsid w:val="004B7392"/>
    <w:rsid w:val="004B73B1"/>
    <w:rsid w:val="004B7926"/>
    <w:rsid w:val="004C12D3"/>
    <w:rsid w:val="004C18BC"/>
    <w:rsid w:val="004C1C6B"/>
    <w:rsid w:val="004C2307"/>
    <w:rsid w:val="004C2317"/>
    <w:rsid w:val="004C2481"/>
    <w:rsid w:val="004C2DBC"/>
    <w:rsid w:val="004C3410"/>
    <w:rsid w:val="004C3916"/>
    <w:rsid w:val="004C4BF3"/>
    <w:rsid w:val="004C4D16"/>
    <w:rsid w:val="004C4D3C"/>
    <w:rsid w:val="004C4EB3"/>
    <w:rsid w:val="004C605A"/>
    <w:rsid w:val="004C6D53"/>
    <w:rsid w:val="004C6E2B"/>
    <w:rsid w:val="004C7385"/>
    <w:rsid w:val="004D0946"/>
    <w:rsid w:val="004D0E29"/>
    <w:rsid w:val="004D1086"/>
    <w:rsid w:val="004D1959"/>
    <w:rsid w:val="004D1A9F"/>
    <w:rsid w:val="004D31AD"/>
    <w:rsid w:val="004D3736"/>
    <w:rsid w:val="004D408F"/>
    <w:rsid w:val="004D47D7"/>
    <w:rsid w:val="004D4BD3"/>
    <w:rsid w:val="004D56F2"/>
    <w:rsid w:val="004D59BF"/>
    <w:rsid w:val="004D6582"/>
    <w:rsid w:val="004D66A8"/>
    <w:rsid w:val="004D6E94"/>
    <w:rsid w:val="004D7B1A"/>
    <w:rsid w:val="004D7D10"/>
    <w:rsid w:val="004E0E2D"/>
    <w:rsid w:val="004E10B8"/>
    <w:rsid w:val="004E1298"/>
    <w:rsid w:val="004E1349"/>
    <w:rsid w:val="004E138B"/>
    <w:rsid w:val="004E19BC"/>
    <w:rsid w:val="004E41A3"/>
    <w:rsid w:val="004E41D2"/>
    <w:rsid w:val="004E45C7"/>
    <w:rsid w:val="004E5855"/>
    <w:rsid w:val="004E652C"/>
    <w:rsid w:val="004E6CA4"/>
    <w:rsid w:val="004E6DEE"/>
    <w:rsid w:val="004E6DF4"/>
    <w:rsid w:val="004E6F8A"/>
    <w:rsid w:val="004E76E0"/>
    <w:rsid w:val="004F0583"/>
    <w:rsid w:val="004F10FC"/>
    <w:rsid w:val="004F1341"/>
    <w:rsid w:val="004F147B"/>
    <w:rsid w:val="004F1C3D"/>
    <w:rsid w:val="004F2498"/>
    <w:rsid w:val="004F27EC"/>
    <w:rsid w:val="004F2AFA"/>
    <w:rsid w:val="004F379A"/>
    <w:rsid w:val="004F3FCF"/>
    <w:rsid w:val="004F4E90"/>
    <w:rsid w:val="004F5A17"/>
    <w:rsid w:val="004F6249"/>
    <w:rsid w:val="004F67DF"/>
    <w:rsid w:val="004F7E91"/>
    <w:rsid w:val="00500264"/>
    <w:rsid w:val="005005CE"/>
    <w:rsid w:val="00501549"/>
    <w:rsid w:val="00502B0F"/>
    <w:rsid w:val="00502DF4"/>
    <w:rsid w:val="0050301B"/>
    <w:rsid w:val="005034DD"/>
    <w:rsid w:val="00504234"/>
    <w:rsid w:val="005049EF"/>
    <w:rsid w:val="005051EA"/>
    <w:rsid w:val="00505D83"/>
    <w:rsid w:val="00506BFD"/>
    <w:rsid w:val="00507AE7"/>
    <w:rsid w:val="00507B4B"/>
    <w:rsid w:val="005100B3"/>
    <w:rsid w:val="00510A69"/>
    <w:rsid w:val="00510AAF"/>
    <w:rsid w:val="0051112D"/>
    <w:rsid w:val="005114E8"/>
    <w:rsid w:val="00511668"/>
    <w:rsid w:val="005118A5"/>
    <w:rsid w:val="00511D31"/>
    <w:rsid w:val="005122A1"/>
    <w:rsid w:val="005122D8"/>
    <w:rsid w:val="00512FCB"/>
    <w:rsid w:val="00513733"/>
    <w:rsid w:val="00515238"/>
    <w:rsid w:val="0051667F"/>
    <w:rsid w:val="00516AC3"/>
    <w:rsid w:val="00516F5D"/>
    <w:rsid w:val="005170B9"/>
    <w:rsid w:val="005172FB"/>
    <w:rsid w:val="00517DD8"/>
    <w:rsid w:val="005202F7"/>
    <w:rsid w:val="00520E88"/>
    <w:rsid w:val="00521876"/>
    <w:rsid w:val="00521DB5"/>
    <w:rsid w:val="00522271"/>
    <w:rsid w:val="005222CB"/>
    <w:rsid w:val="005222D2"/>
    <w:rsid w:val="005226BE"/>
    <w:rsid w:val="00522890"/>
    <w:rsid w:val="00522F5D"/>
    <w:rsid w:val="0052363C"/>
    <w:rsid w:val="005239B2"/>
    <w:rsid w:val="00523AAF"/>
    <w:rsid w:val="00523F24"/>
    <w:rsid w:val="00524036"/>
    <w:rsid w:val="0052415A"/>
    <w:rsid w:val="00525A94"/>
    <w:rsid w:val="0052645D"/>
    <w:rsid w:val="00527349"/>
    <w:rsid w:val="005273CA"/>
    <w:rsid w:val="00527C33"/>
    <w:rsid w:val="00530E1E"/>
    <w:rsid w:val="005310F7"/>
    <w:rsid w:val="00531488"/>
    <w:rsid w:val="00531E7E"/>
    <w:rsid w:val="005321F5"/>
    <w:rsid w:val="0053275D"/>
    <w:rsid w:val="005344E3"/>
    <w:rsid w:val="00534E86"/>
    <w:rsid w:val="00535F91"/>
    <w:rsid w:val="005370C7"/>
    <w:rsid w:val="00543139"/>
    <w:rsid w:val="005432EF"/>
    <w:rsid w:val="005441E5"/>
    <w:rsid w:val="00544865"/>
    <w:rsid w:val="00544C12"/>
    <w:rsid w:val="00545AB4"/>
    <w:rsid w:val="00546187"/>
    <w:rsid w:val="005473B1"/>
    <w:rsid w:val="00547AD1"/>
    <w:rsid w:val="00547AE1"/>
    <w:rsid w:val="00547E40"/>
    <w:rsid w:val="005501DA"/>
    <w:rsid w:val="005508E5"/>
    <w:rsid w:val="005514F3"/>
    <w:rsid w:val="005518E4"/>
    <w:rsid w:val="00551CF0"/>
    <w:rsid w:val="005520EA"/>
    <w:rsid w:val="00552833"/>
    <w:rsid w:val="00552FBB"/>
    <w:rsid w:val="00553B03"/>
    <w:rsid w:val="00553C30"/>
    <w:rsid w:val="00554286"/>
    <w:rsid w:val="005545D1"/>
    <w:rsid w:val="00554A2B"/>
    <w:rsid w:val="005555F8"/>
    <w:rsid w:val="00555807"/>
    <w:rsid w:val="005560B3"/>
    <w:rsid w:val="00556488"/>
    <w:rsid w:val="00556AFD"/>
    <w:rsid w:val="00557545"/>
    <w:rsid w:val="00560510"/>
    <w:rsid w:val="00560CC4"/>
    <w:rsid w:val="00561055"/>
    <w:rsid w:val="00561C39"/>
    <w:rsid w:val="00561E5B"/>
    <w:rsid w:val="00561F6E"/>
    <w:rsid w:val="00562728"/>
    <w:rsid w:val="00562E22"/>
    <w:rsid w:val="00563012"/>
    <w:rsid w:val="0056361B"/>
    <w:rsid w:val="005636F9"/>
    <w:rsid w:val="00563923"/>
    <w:rsid w:val="00563E12"/>
    <w:rsid w:val="005643F8"/>
    <w:rsid w:val="005660FC"/>
    <w:rsid w:val="005666E0"/>
    <w:rsid w:val="00566C8B"/>
    <w:rsid w:val="00566FF3"/>
    <w:rsid w:val="00567145"/>
    <w:rsid w:val="0056719A"/>
    <w:rsid w:val="00567EA5"/>
    <w:rsid w:val="00567F2B"/>
    <w:rsid w:val="0057065A"/>
    <w:rsid w:val="00571354"/>
    <w:rsid w:val="005714D5"/>
    <w:rsid w:val="0057173D"/>
    <w:rsid w:val="00571DDE"/>
    <w:rsid w:val="005724D8"/>
    <w:rsid w:val="005726B1"/>
    <w:rsid w:val="00572924"/>
    <w:rsid w:val="00572931"/>
    <w:rsid w:val="00572A92"/>
    <w:rsid w:val="00572D52"/>
    <w:rsid w:val="00572F54"/>
    <w:rsid w:val="00573291"/>
    <w:rsid w:val="00573856"/>
    <w:rsid w:val="00573EC4"/>
    <w:rsid w:val="00574765"/>
    <w:rsid w:val="00574B72"/>
    <w:rsid w:val="00575DDE"/>
    <w:rsid w:val="0057680B"/>
    <w:rsid w:val="00576D16"/>
    <w:rsid w:val="00577AC4"/>
    <w:rsid w:val="00577CF1"/>
    <w:rsid w:val="00577FFD"/>
    <w:rsid w:val="005810B0"/>
    <w:rsid w:val="005812A0"/>
    <w:rsid w:val="005814D4"/>
    <w:rsid w:val="005829ED"/>
    <w:rsid w:val="00583877"/>
    <w:rsid w:val="00583EBF"/>
    <w:rsid w:val="0058448E"/>
    <w:rsid w:val="00584673"/>
    <w:rsid w:val="00584AD9"/>
    <w:rsid w:val="00584B88"/>
    <w:rsid w:val="00585265"/>
    <w:rsid w:val="00586C21"/>
    <w:rsid w:val="00587C51"/>
    <w:rsid w:val="00590264"/>
    <w:rsid w:val="00590737"/>
    <w:rsid w:val="005907A0"/>
    <w:rsid w:val="0059136D"/>
    <w:rsid w:val="0059160E"/>
    <w:rsid w:val="005916E0"/>
    <w:rsid w:val="00591E99"/>
    <w:rsid w:val="0059238E"/>
    <w:rsid w:val="0059246B"/>
    <w:rsid w:val="005926E9"/>
    <w:rsid w:val="00592FB6"/>
    <w:rsid w:val="00593A28"/>
    <w:rsid w:val="00593F58"/>
    <w:rsid w:val="0059449D"/>
    <w:rsid w:val="00594A37"/>
    <w:rsid w:val="00594D36"/>
    <w:rsid w:val="00595669"/>
    <w:rsid w:val="005956C4"/>
    <w:rsid w:val="00595CC3"/>
    <w:rsid w:val="00595E1D"/>
    <w:rsid w:val="0059737E"/>
    <w:rsid w:val="00597D95"/>
    <w:rsid w:val="00597E86"/>
    <w:rsid w:val="005A03D6"/>
    <w:rsid w:val="005A0C55"/>
    <w:rsid w:val="005A170B"/>
    <w:rsid w:val="005A1A5C"/>
    <w:rsid w:val="005A21EB"/>
    <w:rsid w:val="005A2CC6"/>
    <w:rsid w:val="005A31FC"/>
    <w:rsid w:val="005A3456"/>
    <w:rsid w:val="005A37B1"/>
    <w:rsid w:val="005A4004"/>
    <w:rsid w:val="005A4BAE"/>
    <w:rsid w:val="005A56D9"/>
    <w:rsid w:val="005A59F0"/>
    <w:rsid w:val="005A6688"/>
    <w:rsid w:val="005A71E2"/>
    <w:rsid w:val="005A7317"/>
    <w:rsid w:val="005A7530"/>
    <w:rsid w:val="005A7693"/>
    <w:rsid w:val="005A7A59"/>
    <w:rsid w:val="005B046D"/>
    <w:rsid w:val="005B0DBD"/>
    <w:rsid w:val="005B1333"/>
    <w:rsid w:val="005B28AC"/>
    <w:rsid w:val="005B29D0"/>
    <w:rsid w:val="005B39ED"/>
    <w:rsid w:val="005B3DA4"/>
    <w:rsid w:val="005B486F"/>
    <w:rsid w:val="005B48D9"/>
    <w:rsid w:val="005B5841"/>
    <w:rsid w:val="005B69AA"/>
    <w:rsid w:val="005B77ED"/>
    <w:rsid w:val="005B783D"/>
    <w:rsid w:val="005C0CB9"/>
    <w:rsid w:val="005C121E"/>
    <w:rsid w:val="005C1E33"/>
    <w:rsid w:val="005C25F0"/>
    <w:rsid w:val="005C36AB"/>
    <w:rsid w:val="005C3AD1"/>
    <w:rsid w:val="005C3D52"/>
    <w:rsid w:val="005C421D"/>
    <w:rsid w:val="005C42F8"/>
    <w:rsid w:val="005C44C8"/>
    <w:rsid w:val="005C4826"/>
    <w:rsid w:val="005C483E"/>
    <w:rsid w:val="005C4CF0"/>
    <w:rsid w:val="005C4D15"/>
    <w:rsid w:val="005C501E"/>
    <w:rsid w:val="005C5392"/>
    <w:rsid w:val="005C633B"/>
    <w:rsid w:val="005C67F1"/>
    <w:rsid w:val="005C68D0"/>
    <w:rsid w:val="005C7394"/>
    <w:rsid w:val="005C74B9"/>
    <w:rsid w:val="005C7BC8"/>
    <w:rsid w:val="005D0950"/>
    <w:rsid w:val="005D0955"/>
    <w:rsid w:val="005D0A4A"/>
    <w:rsid w:val="005D15BA"/>
    <w:rsid w:val="005D181F"/>
    <w:rsid w:val="005D1ACC"/>
    <w:rsid w:val="005D2C4B"/>
    <w:rsid w:val="005D2FEC"/>
    <w:rsid w:val="005D3E0B"/>
    <w:rsid w:val="005D4130"/>
    <w:rsid w:val="005D4DD8"/>
    <w:rsid w:val="005D5053"/>
    <w:rsid w:val="005D646C"/>
    <w:rsid w:val="005D6AB7"/>
    <w:rsid w:val="005D6C94"/>
    <w:rsid w:val="005D7B72"/>
    <w:rsid w:val="005D7E45"/>
    <w:rsid w:val="005E04CA"/>
    <w:rsid w:val="005E0E57"/>
    <w:rsid w:val="005E1B7F"/>
    <w:rsid w:val="005E1CE0"/>
    <w:rsid w:val="005E2856"/>
    <w:rsid w:val="005E388D"/>
    <w:rsid w:val="005E3E44"/>
    <w:rsid w:val="005E45B6"/>
    <w:rsid w:val="005E5878"/>
    <w:rsid w:val="005E5B07"/>
    <w:rsid w:val="005E617A"/>
    <w:rsid w:val="005E698D"/>
    <w:rsid w:val="005E69C5"/>
    <w:rsid w:val="005E7886"/>
    <w:rsid w:val="005E7CD6"/>
    <w:rsid w:val="005F0C72"/>
    <w:rsid w:val="005F236A"/>
    <w:rsid w:val="005F2541"/>
    <w:rsid w:val="005F2585"/>
    <w:rsid w:val="005F2E0E"/>
    <w:rsid w:val="005F2F20"/>
    <w:rsid w:val="005F3597"/>
    <w:rsid w:val="005F3AA0"/>
    <w:rsid w:val="005F3AF8"/>
    <w:rsid w:val="005F3F9C"/>
    <w:rsid w:val="005F46C9"/>
    <w:rsid w:val="005F563A"/>
    <w:rsid w:val="005F5C2C"/>
    <w:rsid w:val="005F5F13"/>
    <w:rsid w:val="005F61CD"/>
    <w:rsid w:val="005F64D0"/>
    <w:rsid w:val="005F66D5"/>
    <w:rsid w:val="005F67F8"/>
    <w:rsid w:val="005F7161"/>
    <w:rsid w:val="005F773F"/>
    <w:rsid w:val="005F7907"/>
    <w:rsid w:val="005F7F22"/>
    <w:rsid w:val="0060021E"/>
    <w:rsid w:val="00600FC3"/>
    <w:rsid w:val="00601B75"/>
    <w:rsid w:val="00601F70"/>
    <w:rsid w:val="00601FBC"/>
    <w:rsid w:val="00602A58"/>
    <w:rsid w:val="00602E5F"/>
    <w:rsid w:val="00604691"/>
    <w:rsid w:val="006046E4"/>
    <w:rsid w:val="006049C3"/>
    <w:rsid w:val="00604BA6"/>
    <w:rsid w:val="00604DF0"/>
    <w:rsid w:val="00605792"/>
    <w:rsid w:val="00605CEA"/>
    <w:rsid w:val="00606489"/>
    <w:rsid w:val="00606A2F"/>
    <w:rsid w:val="00606B88"/>
    <w:rsid w:val="00607766"/>
    <w:rsid w:val="00607FD8"/>
    <w:rsid w:val="00610BEE"/>
    <w:rsid w:val="00610D97"/>
    <w:rsid w:val="00611FBA"/>
    <w:rsid w:val="00612240"/>
    <w:rsid w:val="00612D48"/>
    <w:rsid w:val="006137B2"/>
    <w:rsid w:val="006140E2"/>
    <w:rsid w:val="00614A4D"/>
    <w:rsid w:val="00615016"/>
    <w:rsid w:val="006154B5"/>
    <w:rsid w:val="006166AF"/>
    <w:rsid w:val="0061695A"/>
    <w:rsid w:val="0061743D"/>
    <w:rsid w:val="00617AF0"/>
    <w:rsid w:val="00617B6B"/>
    <w:rsid w:val="00617CC9"/>
    <w:rsid w:val="0062026B"/>
    <w:rsid w:val="00620625"/>
    <w:rsid w:val="00620B32"/>
    <w:rsid w:val="0062152E"/>
    <w:rsid w:val="00621A68"/>
    <w:rsid w:val="00622C73"/>
    <w:rsid w:val="006233FE"/>
    <w:rsid w:val="00623F94"/>
    <w:rsid w:val="0062423A"/>
    <w:rsid w:val="00624DBF"/>
    <w:rsid w:val="0062590F"/>
    <w:rsid w:val="00626BF5"/>
    <w:rsid w:val="00626FD2"/>
    <w:rsid w:val="00627039"/>
    <w:rsid w:val="00627548"/>
    <w:rsid w:val="0062768D"/>
    <w:rsid w:val="00627F59"/>
    <w:rsid w:val="00627FC5"/>
    <w:rsid w:val="00627FF6"/>
    <w:rsid w:val="00630513"/>
    <w:rsid w:val="006309FA"/>
    <w:rsid w:val="00630A5F"/>
    <w:rsid w:val="00631C8B"/>
    <w:rsid w:val="0063340E"/>
    <w:rsid w:val="0063400F"/>
    <w:rsid w:val="00634B33"/>
    <w:rsid w:val="006361F2"/>
    <w:rsid w:val="0063788D"/>
    <w:rsid w:val="00640124"/>
    <w:rsid w:val="00640AEF"/>
    <w:rsid w:val="00641113"/>
    <w:rsid w:val="00641D4F"/>
    <w:rsid w:val="00641D71"/>
    <w:rsid w:val="00642601"/>
    <w:rsid w:val="00642F4C"/>
    <w:rsid w:val="00643B1A"/>
    <w:rsid w:val="00643D97"/>
    <w:rsid w:val="00643E5E"/>
    <w:rsid w:val="00644265"/>
    <w:rsid w:val="00644EFD"/>
    <w:rsid w:val="00645558"/>
    <w:rsid w:val="006464DA"/>
    <w:rsid w:val="006470B7"/>
    <w:rsid w:val="00647405"/>
    <w:rsid w:val="006474A7"/>
    <w:rsid w:val="0064783D"/>
    <w:rsid w:val="00647849"/>
    <w:rsid w:val="00650923"/>
    <w:rsid w:val="00651A35"/>
    <w:rsid w:val="00651A9D"/>
    <w:rsid w:val="00651D85"/>
    <w:rsid w:val="00652D36"/>
    <w:rsid w:val="00653258"/>
    <w:rsid w:val="006544B2"/>
    <w:rsid w:val="00655BC6"/>
    <w:rsid w:val="006564FD"/>
    <w:rsid w:val="00656927"/>
    <w:rsid w:val="00656C2D"/>
    <w:rsid w:val="0065712C"/>
    <w:rsid w:val="006573E0"/>
    <w:rsid w:val="006606ED"/>
    <w:rsid w:val="006607BA"/>
    <w:rsid w:val="00660BC0"/>
    <w:rsid w:val="0066113C"/>
    <w:rsid w:val="00661BEB"/>
    <w:rsid w:val="00661D02"/>
    <w:rsid w:val="00661E41"/>
    <w:rsid w:val="00662208"/>
    <w:rsid w:val="00662983"/>
    <w:rsid w:val="0066356F"/>
    <w:rsid w:val="00663E6F"/>
    <w:rsid w:val="00663EAE"/>
    <w:rsid w:val="006643CB"/>
    <w:rsid w:val="006644DC"/>
    <w:rsid w:val="006645E2"/>
    <w:rsid w:val="006653F7"/>
    <w:rsid w:val="00665741"/>
    <w:rsid w:val="00665E23"/>
    <w:rsid w:val="006669EA"/>
    <w:rsid w:val="00666D32"/>
    <w:rsid w:val="00666F05"/>
    <w:rsid w:val="006671B6"/>
    <w:rsid w:val="006675A7"/>
    <w:rsid w:val="00667BC6"/>
    <w:rsid w:val="00667EF7"/>
    <w:rsid w:val="00670CB8"/>
    <w:rsid w:val="006713B9"/>
    <w:rsid w:val="006714E0"/>
    <w:rsid w:val="006717FE"/>
    <w:rsid w:val="006721BC"/>
    <w:rsid w:val="0067269E"/>
    <w:rsid w:val="0067285B"/>
    <w:rsid w:val="00672B80"/>
    <w:rsid w:val="00672C3C"/>
    <w:rsid w:val="006732CB"/>
    <w:rsid w:val="0067370F"/>
    <w:rsid w:val="006741FB"/>
    <w:rsid w:val="00674B06"/>
    <w:rsid w:val="0067553A"/>
    <w:rsid w:val="00677E3E"/>
    <w:rsid w:val="00682525"/>
    <w:rsid w:val="0068320A"/>
    <w:rsid w:val="00684CD8"/>
    <w:rsid w:val="00685AAB"/>
    <w:rsid w:val="00685AE4"/>
    <w:rsid w:val="00685DF6"/>
    <w:rsid w:val="00686EAA"/>
    <w:rsid w:val="00687327"/>
    <w:rsid w:val="00687601"/>
    <w:rsid w:val="0069080C"/>
    <w:rsid w:val="00690E95"/>
    <w:rsid w:val="00690F91"/>
    <w:rsid w:val="00691370"/>
    <w:rsid w:val="006917F2"/>
    <w:rsid w:val="00691814"/>
    <w:rsid w:val="00691CD4"/>
    <w:rsid w:val="006928C8"/>
    <w:rsid w:val="006938A6"/>
    <w:rsid w:val="0069472C"/>
    <w:rsid w:val="006948A4"/>
    <w:rsid w:val="00694EA0"/>
    <w:rsid w:val="00695713"/>
    <w:rsid w:val="00696274"/>
    <w:rsid w:val="00696365"/>
    <w:rsid w:val="006966BB"/>
    <w:rsid w:val="0069677D"/>
    <w:rsid w:val="00697118"/>
    <w:rsid w:val="00697BA8"/>
    <w:rsid w:val="006A0B22"/>
    <w:rsid w:val="006A106F"/>
    <w:rsid w:val="006A170D"/>
    <w:rsid w:val="006A17EE"/>
    <w:rsid w:val="006A20B7"/>
    <w:rsid w:val="006A2AEC"/>
    <w:rsid w:val="006A2F35"/>
    <w:rsid w:val="006A3008"/>
    <w:rsid w:val="006A3393"/>
    <w:rsid w:val="006A3B26"/>
    <w:rsid w:val="006A58BF"/>
    <w:rsid w:val="006A6094"/>
    <w:rsid w:val="006A63A0"/>
    <w:rsid w:val="006A645F"/>
    <w:rsid w:val="006A6FCD"/>
    <w:rsid w:val="006A78F1"/>
    <w:rsid w:val="006A7CAA"/>
    <w:rsid w:val="006A7E20"/>
    <w:rsid w:val="006A7FD8"/>
    <w:rsid w:val="006B0D1A"/>
    <w:rsid w:val="006B0E5F"/>
    <w:rsid w:val="006B1794"/>
    <w:rsid w:val="006B207A"/>
    <w:rsid w:val="006B26A1"/>
    <w:rsid w:val="006B2750"/>
    <w:rsid w:val="006B348A"/>
    <w:rsid w:val="006B390A"/>
    <w:rsid w:val="006B3F9A"/>
    <w:rsid w:val="006B5AE6"/>
    <w:rsid w:val="006B5E6E"/>
    <w:rsid w:val="006B6590"/>
    <w:rsid w:val="006B6DE3"/>
    <w:rsid w:val="006C00DB"/>
    <w:rsid w:val="006C02BF"/>
    <w:rsid w:val="006C07B8"/>
    <w:rsid w:val="006C1BBB"/>
    <w:rsid w:val="006C2D42"/>
    <w:rsid w:val="006C32B7"/>
    <w:rsid w:val="006C36FE"/>
    <w:rsid w:val="006C3B7B"/>
    <w:rsid w:val="006C3FD3"/>
    <w:rsid w:val="006C4261"/>
    <w:rsid w:val="006C580C"/>
    <w:rsid w:val="006C620E"/>
    <w:rsid w:val="006C6253"/>
    <w:rsid w:val="006C6D36"/>
    <w:rsid w:val="006C728F"/>
    <w:rsid w:val="006C762A"/>
    <w:rsid w:val="006D2E71"/>
    <w:rsid w:val="006D2F39"/>
    <w:rsid w:val="006D386C"/>
    <w:rsid w:val="006D3F37"/>
    <w:rsid w:val="006D4591"/>
    <w:rsid w:val="006D4E0D"/>
    <w:rsid w:val="006D526D"/>
    <w:rsid w:val="006D5824"/>
    <w:rsid w:val="006D5F9D"/>
    <w:rsid w:val="006D7A9D"/>
    <w:rsid w:val="006E0245"/>
    <w:rsid w:val="006E0C1F"/>
    <w:rsid w:val="006E1A0C"/>
    <w:rsid w:val="006E2787"/>
    <w:rsid w:val="006E35CE"/>
    <w:rsid w:val="006E39CA"/>
    <w:rsid w:val="006E5A3C"/>
    <w:rsid w:val="006E6AE5"/>
    <w:rsid w:val="006E7325"/>
    <w:rsid w:val="006E73B4"/>
    <w:rsid w:val="006F00E6"/>
    <w:rsid w:val="006F044C"/>
    <w:rsid w:val="006F2C36"/>
    <w:rsid w:val="006F2FBB"/>
    <w:rsid w:val="006F4678"/>
    <w:rsid w:val="006F48B2"/>
    <w:rsid w:val="006F6994"/>
    <w:rsid w:val="006F6EAA"/>
    <w:rsid w:val="006F777C"/>
    <w:rsid w:val="00700AA5"/>
    <w:rsid w:val="00700FC5"/>
    <w:rsid w:val="00701FA4"/>
    <w:rsid w:val="00702669"/>
    <w:rsid w:val="007026E9"/>
    <w:rsid w:val="0070284C"/>
    <w:rsid w:val="00702AD3"/>
    <w:rsid w:val="00703674"/>
    <w:rsid w:val="007037B5"/>
    <w:rsid w:val="00703FA2"/>
    <w:rsid w:val="007046C3"/>
    <w:rsid w:val="00704B29"/>
    <w:rsid w:val="00704C26"/>
    <w:rsid w:val="0070583D"/>
    <w:rsid w:val="00705DCF"/>
    <w:rsid w:val="00706224"/>
    <w:rsid w:val="00706DE1"/>
    <w:rsid w:val="00706E15"/>
    <w:rsid w:val="007073F0"/>
    <w:rsid w:val="00707B1F"/>
    <w:rsid w:val="00707C48"/>
    <w:rsid w:val="0071020F"/>
    <w:rsid w:val="00710514"/>
    <w:rsid w:val="007108B2"/>
    <w:rsid w:val="00710CF1"/>
    <w:rsid w:val="007110D9"/>
    <w:rsid w:val="00711923"/>
    <w:rsid w:val="00711E33"/>
    <w:rsid w:val="00711F5D"/>
    <w:rsid w:val="007121A2"/>
    <w:rsid w:val="00712738"/>
    <w:rsid w:val="0071360A"/>
    <w:rsid w:val="00713688"/>
    <w:rsid w:val="007138AC"/>
    <w:rsid w:val="00713CE4"/>
    <w:rsid w:val="00714D26"/>
    <w:rsid w:val="00715093"/>
    <w:rsid w:val="007172CF"/>
    <w:rsid w:val="00717B86"/>
    <w:rsid w:val="00717D6A"/>
    <w:rsid w:val="00717E81"/>
    <w:rsid w:val="007206C9"/>
    <w:rsid w:val="007218CF"/>
    <w:rsid w:val="00722042"/>
    <w:rsid w:val="00723013"/>
    <w:rsid w:val="0072352C"/>
    <w:rsid w:val="00723658"/>
    <w:rsid w:val="00723754"/>
    <w:rsid w:val="00723806"/>
    <w:rsid w:val="00723FA0"/>
    <w:rsid w:val="007244EB"/>
    <w:rsid w:val="00724764"/>
    <w:rsid w:val="00724898"/>
    <w:rsid w:val="00724CE0"/>
    <w:rsid w:val="00724FBC"/>
    <w:rsid w:val="007250C9"/>
    <w:rsid w:val="007254D9"/>
    <w:rsid w:val="00725D65"/>
    <w:rsid w:val="007267C8"/>
    <w:rsid w:val="00726FE6"/>
    <w:rsid w:val="00727531"/>
    <w:rsid w:val="00727734"/>
    <w:rsid w:val="0073047F"/>
    <w:rsid w:val="007304E3"/>
    <w:rsid w:val="0073050E"/>
    <w:rsid w:val="00730A1F"/>
    <w:rsid w:val="00730A71"/>
    <w:rsid w:val="00730E1C"/>
    <w:rsid w:val="007318DB"/>
    <w:rsid w:val="0073288B"/>
    <w:rsid w:val="007334CF"/>
    <w:rsid w:val="00734155"/>
    <w:rsid w:val="007346E2"/>
    <w:rsid w:val="00734B6C"/>
    <w:rsid w:val="00734C5D"/>
    <w:rsid w:val="00736F5F"/>
    <w:rsid w:val="007371C2"/>
    <w:rsid w:val="00737489"/>
    <w:rsid w:val="007408F9"/>
    <w:rsid w:val="00740B90"/>
    <w:rsid w:val="00741199"/>
    <w:rsid w:val="007427C1"/>
    <w:rsid w:val="00742811"/>
    <w:rsid w:val="00742A28"/>
    <w:rsid w:val="0074341F"/>
    <w:rsid w:val="00743A13"/>
    <w:rsid w:val="007446ED"/>
    <w:rsid w:val="007448DC"/>
    <w:rsid w:val="0074507A"/>
    <w:rsid w:val="00745648"/>
    <w:rsid w:val="0074586E"/>
    <w:rsid w:val="007458E0"/>
    <w:rsid w:val="00745D02"/>
    <w:rsid w:val="00745F71"/>
    <w:rsid w:val="00746481"/>
    <w:rsid w:val="00746583"/>
    <w:rsid w:val="007467D2"/>
    <w:rsid w:val="0074727F"/>
    <w:rsid w:val="00751727"/>
    <w:rsid w:val="00751741"/>
    <w:rsid w:val="007517F1"/>
    <w:rsid w:val="00751E38"/>
    <w:rsid w:val="0075238C"/>
    <w:rsid w:val="007526AC"/>
    <w:rsid w:val="00753D62"/>
    <w:rsid w:val="007542E5"/>
    <w:rsid w:val="00754A66"/>
    <w:rsid w:val="00754AF7"/>
    <w:rsid w:val="00754E32"/>
    <w:rsid w:val="007554BA"/>
    <w:rsid w:val="00755FEB"/>
    <w:rsid w:val="0075614A"/>
    <w:rsid w:val="00756525"/>
    <w:rsid w:val="00756751"/>
    <w:rsid w:val="007571D8"/>
    <w:rsid w:val="00757A67"/>
    <w:rsid w:val="00757B37"/>
    <w:rsid w:val="00760048"/>
    <w:rsid w:val="00760A6B"/>
    <w:rsid w:val="00761612"/>
    <w:rsid w:val="00761711"/>
    <w:rsid w:val="007617FE"/>
    <w:rsid w:val="007619B6"/>
    <w:rsid w:val="00762190"/>
    <w:rsid w:val="00762473"/>
    <w:rsid w:val="007630C2"/>
    <w:rsid w:val="0076331E"/>
    <w:rsid w:val="00765547"/>
    <w:rsid w:val="00765845"/>
    <w:rsid w:val="0076696C"/>
    <w:rsid w:val="00767064"/>
    <w:rsid w:val="00767586"/>
    <w:rsid w:val="007701AE"/>
    <w:rsid w:val="00770AE1"/>
    <w:rsid w:val="007713C4"/>
    <w:rsid w:val="007716DC"/>
    <w:rsid w:val="00773A4F"/>
    <w:rsid w:val="007744D7"/>
    <w:rsid w:val="007750EB"/>
    <w:rsid w:val="00775165"/>
    <w:rsid w:val="00775384"/>
    <w:rsid w:val="00775A2E"/>
    <w:rsid w:val="00775A51"/>
    <w:rsid w:val="00775C10"/>
    <w:rsid w:val="0077621A"/>
    <w:rsid w:val="00776E38"/>
    <w:rsid w:val="007801C2"/>
    <w:rsid w:val="007801D5"/>
    <w:rsid w:val="00780C44"/>
    <w:rsid w:val="00781128"/>
    <w:rsid w:val="00781B94"/>
    <w:rsid w:val="00782DDA"/>
    <w:rsid w:val="00783229"/>
    <w:rsid w:val="007843D9"/>
    <w:rsid w:val="007848E8"/>
    <w:rsid w:val="007848F7"/>
    <w:rsid w:val="00784F08"/>
    <w:rsid w:val="00785456"/>
    <w:rsid w:val="00785FC8"/>
    <w:rsid w:val="00786804"/>
    <w:rsid w:val="00786A30"/>
    <w:rsid w:val="0078706C"/>
    <w:rsid w:val="00787987"/>
    <w:rsid w:val="00787A6D"/>
    <w:rsid w:val="00787CC7"/>
    <w:rsid w:val="00790931"/>
    <w:rsid w:val="0079100C"/>
    <w:rsid w:val="00791062"/>
    <w:rsid w:val="0079118E"/>
    <w:rsid w:val="0079166A"/>
    <w:rsid w:val="00791706"/>
    <w:rsid w:val="00791B15"/>
    <w:rsid w:val="0079285C"/>
    <w:rsid w:val="007930E1"/>
    <w:rsid w:val="0079315B"/>
    <w:rsid w:val="00793DF9"/>
    <w:rsid w:val="007942AD"/>
    <w:rsid w:val="0079503E"/>
    <w:rsid w:val="00795309"/>
    <w:rsid w:val="00795DD8"/>
    <w:rsid w:val="00796447"/>
    <w:rsid w:val="00796C1A"/>
    <w:rsid w:val="00797312"/>
    <w:rsid w:val="007976F6"/>
    <w:rsid w:val="007977D6"/>
    <w:rsid w:val="007A18D9"/>
    <w:rsid w:val="007A1BC6"/>
    <w:rsid w:val="007A1C80"/>
    <w:rsid w:val="007A1F60"/>
    <w:rsid w:val="007A2208"/>
    <w:rsid w:val="007A24E8"/>
    <w:rsid w:val="007A2678"/>
    <w:rsid w:val="007A29E8"/>
    <w:rsid w:val="007A2C02"/>
    <w:rsid w:val="007A31B7"/>
    <w:rsid w:val="007A33DE"/>
    <w:rsid w:val="007A3EB1"/>
    <w:rsid w:val="007A4238"/>
    <w:rsid w:val="007A4924"/>
    <w:rsid w:val="007A500D"/>
    <w:rsid w:val="007A5283"/>
    <w:rsid w:val="007A589D"/>
    <w:rsid w:val="007A5EAF"/>
    <w:rsid w:val="007A71F0"/>
    <w:rsid w:val="007A7B97"/>
    <w:rsid w:val="007B0D2A"/>
    <w:rsid w:val="007B1B6D"/>
    <w:rsid w:val="007B222C"/>
    <w:rsid w:val="007B2A9A"/>
    <w:rsid w:val="007B37FD"/>
    <w:rsid w:val="007B39FA"/>
    <w:rsid w:val="007B3A2A"/>
    <w:rsid w:val="007B46C0"/>
    <w:rsid w:val="007B4E4D"/>
    <w:rsid w:val="007B4E64"/>
    <w:rsid w:val="007B55A5"/>
    <w:rsid w:val="007B55F3"/>
    <w:rsid w:val="007B6764"/>
    <w:rsid w:val="007B6FE3"/>
    <w:rsid w:val="007C08AD"/>
    <w:rsid w:val="007C15C3"/>
    <w:rsid w:val="007C1E7C"/>
    <w:rsid w:val="007C1F5F"/>
    <w:rsid w:val="007C24A8"/>
    <w:rsid w:val="007C2562"/>
    <w:rsid w:val="007C35EB"/>
    <w:rsid w:val="007C4911"/>
    <w:rsid w:val="007C4919"/>
    <w:rsid w:val="007C4CE3"/>
    <w:rsid w:val="007C6A0E"/>
    <w:rsid w:val="007C70D2"/>
    <w:rsid w:val="007C7A32"/>
    <w:rsid w:val="007C7AFD"/>
    <w:rsid w:val="007C7C94"/>
    <w:rsid w:val="007D0141"/>
    <w:rsid w:val="007D01E8"/>
    <w:rsid w:val="007D0759"/>
    <w:rsid w:val="007D0872"/>
    <w:rsid w:val="007D0E1C"/>
    <w:rsid w:val="007D168A"/>
    <w:rsid w:val="007D187D"/>
    <w:rsid w:val="007D2359"/>
    <w:rsid w:val="007D25E9"/>
    <w:rsid w:val="007D2998"/>
    <w:rsid w:val="007D37EB"/>
    <w:rsid w:val="007D3954"/>
    <w:rsid w:val="007D3B08"/>
    <w:rsid w:val="007D4273"/>
    <w:rsid w:val="007D431D"/>
    <w:rsid w:val="007D457B"/>
    <w:rsid w:val="007D49BD"/>
    <w:rsid w:val="007D4BB9"/>
    <w:rsid w:val="007D52A2"/>
    <w:rsid w:val="007D52F8"/>
    <w:rsid w:val="007D615F"/>
    <w:rsid w:val="007D68A3"/>
    <w:rsid w:val="007D6A22"/>
    <w:rsid w:val="007D6C53"/>
    <w:rsid w:val="007D6C86"/>
    <w:rsid w:val="007D744B"/>
    <w:rsid w:val="007D7C22"/>
    <w:rsid w:val="007E0A0D"/>
    <w:rsid w:val="007E0A1F"/>
    <w:rsid w:val="007E16DF"/>
    <w:rsid w:val="007E1863"/>
    <w:rsid w:val="007E1D06"/>
    <w:rsid w:val="007E347C"/>
    <w:rsid w:val="007E386C"/>
    <w:rsid w:val="007E473C"/>
    <w:rsid w:val="007E57AF"/>
    <w:rsid w:val="007E584F"/>
    <w:rsid w:val="007E5A2B"/>
    <w:rsid w:val="007E5C42"/>
    <w:rsid w:val="007E610F"/>
    <w:rsid w:val="007E643B"/>
    <w:rsid w:val="007E6615"/>
    <w:rsid w:val="007E7189"/>
    <w:rsid w:val="007E75ED"/>
    <w:rsid w:val="007E779D"/>
    <w:rsid w:val="007E794A"/>
    <w:rsid w:val="007E7CB6"/>
    <w:rsid w:val="007F01B1"/>
    <w:rsid w:val="007F0CE2"/>
    <w:rsid w:val="007F0DD5"/>
    <w:rsid w:val="007F18F6"/>
    <w:rsid w:val="007F2B0B"/>
    <w:rsid w:val="007F3A74"/>
    <w:rsid w:val="007F3E9B"/>
    <w:rsid w:val="007F40EB"/>
    <w:rsid w:val="007F48DD"/>
    <w:rsid w:val="007F5C18"/>
    <w:rsid w:val="00800666"/>
    <w:rsid w:val="00800E89"/>
    <w:rsid w:val="00800F71"/>
    <w:rsid w:val="00801D46"/>
    <w:rsid w:val="008020A5"/>
    <w:rsid w:val="00802279"/>
    <w:rsid w:val="00803390"/>
    <w:rsid w:val="008045F0"/>
    <w:rsid w:val="00804B8B"/>
    <w:rsid w:val="00804C42"/>
    <w:rsid w:val="00805025"/>
    <w:rsid w:val="0080545D"/>
    <w:rsid w:val="008055AB"/>
    <w:rsid w:val="00805F27"/>
    <w:rsid w:val="00806200"/>
    <w:rsid w:val="0080672E"/>
    <w:rsid w:val="00806C19"/>
    <w:rsid w:val="0080759C"/>
    <w:rsid w:val="00807769"/>
    <w:rsid w:val="00807EA7"/>
    <w:rsid w:val="00807EB0"/>
    <w:rsid w:val="00810181"/>
    <w:rsid w:val="008102DD"/>
    <w:rsid w:val="00810719"/>
    <w:rsid w:val="00810D3A"/>
    <w:rsid w:val="008124A8"/>
    <w:rsid w:val="00812A35"/>
    <w:rsid w:val="00812D94"/>
    <w:rsid w:val="0081395D"/>
    <w:rsid w:val="008146FA"/>
    <w:rsid w:val="00814F9E"/>
    <w:rsid w:val="00815429"/>
    <w:rsid w:val="008157C9"/>
    <w:rsid w:val="0081584C"/>
    <w:rsid w:val="008163E5"/>
    <w:rsid w:val="00816750"/>
    <w:rsid w:val="0081798A"/>
    <w:rsid w:val="00820164"/>
    <w:rsid w:val="00820328"/>
    <w:rsid w:val="00820596"/>
    <w:rsid w:val="0082061F"/>
    <w:rsid w:val="008212DC"/>
    <w:rsid w:val="00821490"/>
    <w:rsid w:val="00821C22"/>
    <w:rsid w:val="008220DF"/>
    <w:rsid w:val="00822598"/>
    <w:rsid w:val="008232CA"/>
    <w:rsid w:val="00823517"/>
    <w:rsid w:val="008237B2"/>
    <w:rsid w:val="0082471F"/>
    <w:rsid w:val="0082497F"/>
    <w:rsid w:val="008255F3"/>
    <w:rsid w:val="00825B67"/>
    <w:rsid w:val="0082656A"/>
    <w:rsid w:val="00826BE8"/>
    <w:rsid w:val="00826DD9"/>
    <w:rsid w:val="008271F9"/>
    <w:rsid w:val="00832286"/>
    <w:rsid w:val="008322B7"/>
    <w:rsid w:val="00833B3C"/>
    <w:rsid w:val="00834774"/>
    <w:rsid w:val="008353C0"/>
    <w:rsid w:val="00835461"/>
    <w:rsid w:val="00835B61"/>
    <w:rsid w:val="00837525"/>
    <w:rsid w:val="008378A5"/>
    <w:rsid w:val="00837912"/>
    <w:rsid w:val="008400B5"/>
    <w:rsid w:val="008402EB"/>
    <w:rsid w:val="008405D3"/>
    <w:rsid w:val="0084060A"/>
    <w:rsid w:val="00840644"/>
    <w:rsid w:val="00840B1F"/>
    <w:rsid w:val="00840CC0"/>
    <w:rsid w:val="00840E37"/>
    <w:rsid w:val="0084169D"/>
    <w:rsid w:val="008422E5"/>
    <w:rsid w:val="00842BF2"/>
    <w:rsid w:val="0084313A"/>
    <w:rsid w:val="00844AE6"/>
    <w:rsid w:val="008457C8"/>
    <w:rsid w:val="00846006"/>
    <w:rsid w:val="00846668"/>
    <w:rsid w:val="00846D35"/>
    <w:rsid w:val="008478BD"/>
    <w:rsid w:val="00850068"/>
    <w:rsid w:val="0085036C"/>
    <w:rsid w:val="008533C7"/>
    <w:rsid w:val="00855223"/>
    <w:rsid w:val="008556C9"/>
    <w:rsid w:val="00855B1C"/>
    <w:rsid w:val="00855D2A"/>
    <w:rsid w:val="00856693"/>
    <w:rsid w:val="008566A8"/>
    <w:rsid w:val="00856CA0"/>
    <w:rsid w:val="00856DA4"/>
    <w:rsid w:val="00856E45"/>
    <w:rsid w:val="00856F88"/>
    <w:rsid w:val="00857C13"/>
    <w:rsid w:val="008605B2"/>
    <w:rsid w:val="0086076D"/>
    <w:rsid w:val="00860956"/>
    <w:rsid w:val="00860EEC"/>
    <w:rsid w:val="0086175D"/>
    <w:rsid w:val="00862038"/>
    <w:rsid w:val="008624FF"/>
    <w:rsid w:val="00862689"/>
    <w:rsid w:val="008629A1"/>
    <w:rsid w:val="0086317A"/>
    <w:rsid w:val="0086411A"/>
    <w:rsid w:val="00864137"/>
    <w:rsid w:val="008651F3"/>
    <w:rsid w:val="00865C24"/>
    <w:rsid w:val="00866094"/>
    <w:rsid w:val="00866264"/>
    <w:rsid w:val="00866AF3"/>
    <w:rsid w:val="00866F92"/>
    <w:rsid w:val="00866FF2"/>
    <w:rsid w:val="00867561"/>
    <w:rsid w:val="00867663"/>
    <w:rsid w:val="008678EE"/>
    <w:rsid w:val="008701FE"/>
    <w:rsid w:val="00870347"/>
    <w:rsid w:val="008726E2"/>
    <w:rsid w:val="00872B93"/>
    <w:rsid w:val="008733A2"/>
    <w:rsid w:val="00874D8B"/>
    <w:rsid w:val="00875565"/>
    <w:rsid w:val="0087656F"/>
    <w:rsid w:val="00876ACA"/>
    <w:rsid w:val="008770D2"/>
    <w:rsid w:val="008774C7"/>
    <w:rsid w:val="00880870"/>
    <w:rsid w:val="008819A0"/>
    <w:rsid w:val="00881B96"/>
    <w:rsid w:val="00881F38"/>
    <w:rsid w:val="0088204A"/>
    <w:rsid w:val="00882163"/>
    <w:rsid w:val="008836B7"/>
    <w:rsid w:val="008837F2"/>
    <w:rsid w:val="00883BC4"/>
    <w:rsid w:val="00883E7D"/>
    <w:rsid w:val="00883E8C"/>
    <w:rsid w:val="008842B0"/>
    <w:rsid w:val="00884409"/>
    <w:rsid w:val="008849C0"/>
    <w:rsid w:val="0088522E"/>
    <w:rsid w:val="00885260"/>
    <w:rsid w:val="008854B4"/>
    <w:rsid w:val="00886700"/>
    <w:rsid w:val="00887F74"/>
    <w:rsid w:val="00890047"/>
    <w:rsid w:val="008910F8"/>
    <w:rsid w:val="008913C3"/>
    <w:rsid w:val="00891AA2"/>
    <w:rsid w:val="00891CD5"/>
    <w:rsid w:val="0089282E"/>
    <w:rsid w:val="00892A72"/>
    <w:rsid w:val="00892FD7"/>
    <w:rsid w:val="00893084"/>
    <w:rsid w:val="0089332E"/>
    <w:rsid w:val="008948BC"/>
    <w:rsid w:val="008949ED"/>
    <w:rsid w:val="008955F2"/>
    <w:rsid w:val="00895A93"/>
    <w:rsid w:val="00895DE6"/>
    <w:rsid w:val="00896403"/>
    <w:rsid w:val="00896F6A"/>
    <w:rsid w:val="008976F4"/>
    <w:rsid w:val="00897D6A"/>
    <w:rsid w:val="008A036B"/>
    <w:rsid w:val="008A0562"/>
    <w:rsid w:val="008A065C"/>
    <w:rsid w:val="008A0D04"/>
    <w:rsid w:val="008A0D0E"/>
    <w:rsid w:val="008A0EA4"/>
    <w:rsid w:val="008A0F6A"/>
    <w:rsid w:val="008A2378"/>
    <w:rsid w:val="008A3205"/>
    <w:rsid w:val="008A32B0"/>
    <w:rsid w:val="008A33F1"/>
    <w:rsid w:val="008A364C"/>
    <w:rsid w:val="008A392D"/>
    <w:rsid w:val="008A3F7E"/>
    <w:rsid w:val="008A4EC3"/>
    <w:rsid w:val="008A5286"/>
    <w:rsid w:val="008A6994"/>
    <w:rsid w:val="008A6FC4"/>
    <w:rsid w:val="008A78A1"/>
    <w:rsid w:val="008B0983"/>
    <w:rsid w:val="008B15F6"/>
    <w:rsid w:val="008B29B9"/>
    <w:rsid w:val="008B3281"/>
    <w:rsid w:val="008B4022"/>
    <w:rsid w:val="008B418F"/>
    <w:rsid w:val="008B45B0"/>
    <w:rsid w:val="008B49DF"/>
    <w:rsid w:val="008B522A"/>
    <w:rsid w:val="008B57D0"/>
    <w:rsid w:val="008B6073"/>
    <w:rsid w:val="008B6261"/>
    <w:rsid w:val="008B62FE"/>
    <w:rsid w:val="008B69E2"/>
    <w:rsid w:val="008B6B0E"/>
    <w:rsid w:val="008B75AD"/>
    <w:rsid w:val="008B79CF"/>
    <w:rsid w:val="008B7CA8"/>
    <w:rsid w:val="008C1289"/>
    <w:rsid w:val="008C15B3"/>
    <w:rsid w:val="008C1D61"/>
    <w:rsid w:val="008C1DA7"/>
    <w:rsid w:val="008C1E2D"/>
    <w:rsid w:val="008C2F90"/>
    <w:rsid w:val="008C33AD"/>
    <w:rsid w:val="008C3FB3"/>
    <w:rsid w:val="008C3FD2"/>
    <w:rsid w:val="008C43A1"/>
    <w:rsid w:val="008C49DA"/>
    <w:rsid w:val="008C505C"/>
    <w:rsid w:val="008C562C"/>
    <w:rsid w:val="008C587B"/>
    <w:rsid w:val="008C5AE3"/>
    <w:rsid w:val="008C5B08"/>
    <w:rsid w:val="008C5D84"/>
    <w:rsid w:val="008C6938"/>
    <w:rsid w:val="008C6A1D"/>
    <w:rsid w:val="008C6A9F"/>
    <w:rsid w:val="008C730B"/>
    <w:rsid w:val="008C7402"/>
    <w:rsid w:val="008C765F"/>
    <w:rsid w:val="008C7E14"/>
    <w:rsid w:val="008D02FA"/>
    <w:rsid w:val="008D15C0"/>
    <w:rsid w:val="008D1832"/>
    <w:rsid w:val="008D1D49"/>
    <w:rsid w:val="008D2062"/>
    <w:rsid w:val="008D3730"/>
    <w:rsid w:val="008D3FDD"/>
    <w:rsid w:val="008D451B"/>
    <w:rsid w:val="008D492F"/>
    <w:rsid w:val="008D4B5E"/>
    <w:rsid w:val="008D6185"/>
    <w:rsid w:val="008D6655"/>
    <w:rsid w:val="008D78FE"/>
    <w:rsid w:val="008D7F68"/>
    <w:rsid w:val="008E00DD"/>
    <w:rsid w:val="008E0665"/>
    <w:rsid w:val="008E066D"/>
    <w:rsid w:val="008E076A"/>
    <w:rsid w:val="008E09C2"/>
    <w:rsid w:val="008E09C3"/>
    <w:rsid w:val="008E0DCE"/>
    <w:rsid w:val="008E157C"/>
    <w:rsid w:val="008E184E"/>
    <w:rsid w:val="008E1B67"/>
    <w:rsid w:val="008E1CAB"/>
    <w:rsid w:val="008E2122"/>
    <w:rsid w:val="008E34A8"/>
    <w:rsid w:val="008E3EEB"/>
    <w:rsid w:val="008E52B4"/>
    <w:rsid w:val="008E52FF"/>
    <w:rsid w:val="008E5633"/>
    <w:rsid w:val="008E58BC"/>
    <w:rsid w:val="008E5CCE"/>
    <w:rsid w:val="008E5DBE"/>
    <w:rsid w:val="008E61CB"/>
    <w:rsid w:val="008E63EF"/>
    <w:rsid w:val="008F0938"/>
    <w:rsid w:val="008F0C41"/>
    <w:rsid w:val="008F0E99"/>
    <w:rsid w:val="008F0F46"/>
    <w:rsid w:val="008F1554"/>
    <w:rsid w:val="008F1709"/>
    <w:rsid w:val="008F2442"/>
    <w:rsid w:val="008F26F4"/>
    <w:rsid w:val="008F2952"/>
    <w:rsid w:val="008F29ED"/>
    <w:rsid w:val="008F2B2E"/>
    <w:rsid w:val="008F33FB"/>
    <w:rsid w:val="008F38E1"/>
    <w:rsid w:val="008F3B0A"/>
    <w:rsid w:val="008F421B"/>
    <w:rsid w:val="008F4351"/>
    <w:rsid w:val="008F4818"/>
    <w:rsid w:val="008F4BBB"/>
    <w:rsid w:val="008F4D0A"/>
    <w:rsid w:val="008F4DD4"/>
    <w:rsid w:val="008F543C"/>
    <w:rsid w:val="008F5E2C"/>
    <w:rsid w:val="008F613E"/>
    <w:rsid w:val="008F6A16"/>
    <w:rsid w:val="008F6A57"/>
    <w:rsid w:val="008F6EB4"/>
    <w:rsid w:val="008F7E42"/>
    <w:rsid w:val="008F7F12"/>
    <w:rsid w:val="0090028C"/>
    <w:rsid w:val="00900C30"/>
    <w:rsid w:val="00901DE6"/>
    <w:rsid w:val="00901F43"/>
    <w:rsid w:val="009029B3"/>
    <w:rsid w:val="0090334C"/>
    <w:rsid w:val="00903425"/>
    <w:rsid w:val="00903857"/>
    <w:rsid w:val="00904CF0"/>
    <w:rsid w:val="00904ED0"/>
    <w:rsid w:val="00905430"/>
    <w:rsid w:val="00905821"/>
    <w:rsid w:val="00905AC2"/>
    <w:rsid w:val="00905C69"/>
    <w:rsid w:val="009064EF"/>
    <w:rsid w:val="00906863"/>
    <w:rsid w:val="00906970"/>
    <w:rsid w:val="009077A9"/>
    <w:rsid w:val="00907818"/>
    <w:rsid w:val="009079ED"/>
    <w:rsid w:val="00910114"/>
    <w:rsid w:val="00910494"/>
    <w:rsid w:val="009109B5"/>
    <w:rsid w:val="0091106B"/>
    <w:rsid w:val="0091294E"/>
    <w:rsid w:val="0091352B"/>
    <w:rsid w:val="00913A0C"/>
    <w:rsid w:val="00913D3B"/>
    <w:rsid w:val="00915291"/>
    <w:rsid w:val="009154C1"/>
    <w:rsid w:val="009158B8"/>
    <w:rsid w:val="00915A79"/>
    <w:rsid w:val="00915DB1"/>
    <w:rsid w:val="00915EF5"/>
    <w:rsid w:val="00916CA7"/>
    <w:rsid w:val="00916E70"/>
    <w:rsid w:val="009172DC"/>
    <w:rsid w:val="0091739C"/>
    <w:rsid w:val="00917438"/>
    <w:rsid w:val="00920035"/>
    <w:rsid w:val="0092125E"/>
    <w:rsid w:val="009213E0"/>
    <w:rsid w:val="00921B89"/>
    <w:rsid w:val="00922000"/>
    <w:rsid w:val="00922151"/>
    <w:rsid w:val="009231BF"/>
    <w:rsid w:val="0092365E"/>
    <w:rsid w:val="0092367A"/>
    <w:rsid w:val="00923FE6"/>
    <w:rsid w:val="00924341"/>
    <w:rsid w:val="00924457"/>
    <w:rsid w:val="00924A98"/>
    <w:rsid w:val="00924ACD"/>
    <w:rsid w:val="00924AD1"/>
    <w:rsid w:val="009252BD"/>
    <w:rsid w:val="009255C8"/>
    <w:rsid w:val="00925875"/>
    <w:rsid w:val="00925B9C"/>
    <w:rsid w:val="00925E89"/>
    <w:rsid w:val="00925ECA"/>
    <w:rsid w:val="00925EE0"/>
    <w:rsid w:val="00925F57"/>
    <w:rsid w:val="0092677C"/>
    <w:rsid w:val="00927087"/>
    <w:rsid w:val="00927105"/>
    <w:rsid w:val="00930414"/>
    <w:rsid w:val="0093123E"/>
    <w:rsid w:val="009316FE"/>
    <w:rsid w:val="00932260"/>
    <w:rsid w:val="00932758"/>
    <w:rsid w:val="00932938"/>
    <w:rsid w:val="00932BBC"/>
    <w:rsid w:val="00933E95"/>
    <w:rsid w:val="009348DE"/>
    <w:rsid w:val="00935DAC"/>
    <w:rsid w:val="00937CD4"/>
    <w:rsid w:val="00937D04"/>
    <w:rsid w:val="00940612"/>
    <w:rsid w:val="00940AC7"/>
    <w:rsid w:val="009412D5"/>
    <w:rsid w:val="00941898"/>
    <w:rsid w:val="00942036"/>
    <w:rsid w:val="00942693"/>
    <w:rsid w:val="009426ED"/>
    <w:rsid w:val="009433F5"/>
    <w:rsid w:val="00943B22"/>
    <w:rsid w:val="00944671"/>
    <w:rsid w:val="009456EB"/>
    <w:rsid w:val="00946114"/>
    <w:rsid w:val="00946ACE"/>
    <w:rsid w:val="00946B67"/>
    <w:rsid w:val="00946BC6"/>
    <w:rsid w:val="00946E6B"/>
    <w:rsid w:val="00947916"/>
    <w:rsid w:val="00947B40"/>
    <w:rsid w:val="00950BFF"/>
    <w:rsid w:val="00950D40"/>
    <w:rsid w:val="009510D0"/>
    <w:rsid w:val="0095160D"/>
    <w:rsid w:val="00951AC1"/>
    <w:rsid w:val="009525C2"/>
    <w:rsid w:val="00952BC2"/>
    <w:rsid w:val="0095386B"/>
    <w:rsid w:val="00954178"/>
    <w:rsid w:val="00954889"/>
    <w:rsid w:val="009551AA"/>
    <w:rsid w:val="00955ED5"/>
    <w:rsid w:val="0095675F"/>
    <w:rsid w:val="0095727F"/>
    <w:rsid w:val="0095776C"/>
    <w:rsid w:val="00957C9B"/>
    <w:rsid w:val="00960195"/>
    <w:rsid w:val="00960A92"/>
    <w:rsid w:val="00960A9B"/>
    <w:rsid w:val="00961C95"/>
    <w:rsid w:val="00961CD8"/>
    <w:rsid w:val="00962364"/>
    <w:rsid w:val="00964110"/>
    <w:rsid w:val="009647A9"/>
    <w:rsid w:val="009649F6"/>
    <w:rsid w:val="00967968"/>
    <w:rsid w:val="00967AD7"/>
    <w:rsid w:val="00970169"/>
    <w:rsid w:val="00970321"/>
    <w:rsid w:val="009703CE"/>
    <w:rsid w:val="00970A38"/>
    <w:rsid w:val="00970B2F"/>
    <w:rsid w:val="00970D91"/>
    <w:rsid w:val="00971222"/>
    <w:rsid w:val="009712F8"/>
    <w:rsid w:val="0097167D"/>
    <w:rsid w:val="00971D4F"/>
    <w:rsid w:val="0097205E"/>
    <w:rsid w:val="00972367"/>
    <w:rsid w:val="009724A5"/>
    <w:rsid w:val="00972570"/>
    <w:rsid w:val="00972BCB"/>
    <w:rsid w:val="00973075"/>
    <w:rsid w:val="009732C9"/>
    <w:rsid w:val="00973914"/>
    <w:rsid w:val="0097423A"/>
    <w:rsid w:val="009744DB"/>
    <w:rsid w:val="00974721"/>
    <w:rsid w:val="00974869"/>
    <w:rsid w:val="00974F26"/>
    <w:rsid w:val="00974FE8"/>
    <w:rsid w:val="00975538"/>
    <w:rsid w:val="009755C4"/>
    <w:rsid w:val="00975B31"/>
    <w:rsid w:val="00975E7E"/>
    <w:rsid w:val="009762F1"/>
    <w:rsid w:val="00976FEE"/>
    <w:rsid w:val="00977088"/>
    <w:rsid w:val="0097724C"/>
    <w:rsid w:val="00977443"/>
    <w:rsid w:val="009774F1"/>
    <w:rsid w:val="009775AD"/>
    <w:rsid w:val="00977BE2"/>
    <w:rsid w:val="0098062B"/>
    <w:rsid w:val="00980746"/>
    <w:rsid w:val="0098076D"/>
    <w:rsid w:val="00980D38"/>
    <w:rsid w:val="0098198C"/>
    <w:rsid w:val="00981A93"/>
    <w:rsid w:val="00981C97"/>
    <w:rsid w:val="00982046"/>
    <w:rsid w:val="00982648"/>
    <w:rsid w:val="009826AC"/>
    <w:rsid w:val="00983CB2"/>
    <w:rsid w:val="00984D57"/>
    <w:rsid w:val="00984ECF"/>
    <w:rsid w:val="00985048"/>
    <w:rsid w:val="00985E6D"/>
    <w:rsid w:val="00985F7D"/>
    <w:rsid w:val="00986533"/>
    <w:rsid w:val="009869D2"/>
    <w:rsid w:val="00986B26"/>
    <w:rsid w:val="00987648"/>
    <w:rsid w:val="00987D93"/>
    <w:rsid w:val="00987E0E"/>
    <w:rsid w:val="00990137"/>
    <w:rsid w:val="0099018A"/>
    <w:rsid w:val="009905BA"/>
    <w:rsid w:val="00990CF3"/>
    <w:rsid w:val="00990E5B"/>
    <w:rsid w:val="009916BF"/>
    <w:rsid w:val="00991F3F"/>
    <w:rsid w:val="00992624"/>
    <w:rsid w:val="00992D76"/>
    <w:rsid w:val="00992DC9"/>
    <w:rsid w:val="0099395D"/>
    <w:rsid w:val="00994BF4"/>
    <w:rsid w:val="0099514D"/>
    <w:rsid w:val="00995CAA"/>
    <w:rsid w:val="00995F4B"/>
    <w:rsid w:val="00996165"/>
    <w:rsid w:val="0099659D"/>
    <w:rsid w:val="00996BEE"/>
    <w:rsid w:val="00997153"/>
    <w:rsid w:val="00997A19"/>
    <w:rsid w:val="009A00CF"/>
    <w:rsid w:val="009A01E8"/>
    <w:rsid w:val="009A163C"/>
    <w:rsid w:val="009A1798"/>
    <w:rsid w:val="009A195C"/>
    <w:rsid w:val="009A23DD"/>
    <w:rsid w:val="009A2441"/>
    <w:rsid w:val="009A2471"/>
    <w:rsid w:val="009A2C61"/>
    <w:rsid w:val="009A3175"/>
    <w:rsid w:val="009A377F"/>
    <w:rsid w:val="009A3ED2"/>
    <w:rsid w:val="009A433E"/>
    <w:rsid w:val="009A44AE"/>
    <w:rsid w:val="009A5202"/>
    <w:rsid w:val="009A66BF"/>
    <w:rsid w:val="009A73B0"/>
    <w:rsid w:val="009A79F7"/>
    <w:rsid w:val="009A7D7A"/>
    <w:rsid w:val="009A7D8D"/>
    <w:rsid w:val="009B15B1"/>
    <w:rsid w:val="009B15F4"/>
    <w:rsid w:val="009B18DA"/>
    <w:rsid w:val="009B1D1B"/>
    <w:rsid w:val="009B24FD"/>
    <w:rsid w:val="009B2E98"/>
    <w:rsid w:val="009B41E2"/>
    <w:rsid w:val="009B44CE"/>
    <w:rsid w:val="009B467E"/>
    <w:rsid w:val="009B51B3"/>
    <w:rsid w:val="009B53AB"/>
    <w:rsid w:val="009B596F"/>
    <w:rsid w:val="009B6246"/>
    <w:rsid w:val="009B6B4E"/>
    <w:rsid w:val="009B73CD"/>
    <w:rsid w:val="009B7F09"/>
    <w:rsid w:val="009C06DB"/>
    <w:rsid w:val="009C0746"/>
    <w:rsid w:val="009C0D05"/>
    <w:rsid w:val="009C29C1"/>
    <w:rsid w:val="009C2DC2"/>
    <w:rsid w:val="009C2F0D"/>
    <w:rsid w:val="009C3AF9"/>
    <w:rsid w:val="009C49AF"/>
    <w:rsid w:val="009C63BF"/>
    <w:rsid w:val="009C658F"/>
    <w:rsid w:val="009C668F"/>
    <w:rsid w:val="009C692A"/>
    <w:rsid w:val="009C6A05"/>
    <w:rsid w:val="009C6BC0"/>
    <w:rsid w:val="009C7647"/>
    <w:rsid w:val="009C7709"/>
    <w:rsid w:val="009C7766"/>
    <w:rsid w:val="009D0570"/>
    <w:rsid w:val="009D06CE"/>
    <w:rsid w:val="009D070A"/>
    <w:rsid w:val="009D15C2"/>
    <w:rsid w:val="009D27AF"/>
    <w:rsid w:val="009D2866"/>
    <w:rsid w:val="009D28EE"/>
    <w:rsid w:val="009D368C"/>
    <w:rsid w:val="009D3727"/>
    <w:rsid w:val="009D58D8"/>
    <w:rsid w:val="009D615F"/>
    <w:rsid w:val="009D6764"/>
    <w:rsid w:val="009D6853"/>
    <w:rsid w:val="009D6A6B"/>
    <w:rsid w:val="009D6C44"/>
    <w:rsid w:val="009D76C2"/>
    <w:rsid w:val="009D788E"/>
    <w:rsid w:val="009E07EA"/>
    <w:rsid w:val="009E0F47"/>
    <w:rsid w:val="009E1190"/>
    <w:rsid w:val="009E2031"/>
    <w:rsid w:val="009E29CA"/>
    <w:rsid w:val="009E2CF8"/>
    <w:rsid w:val="009E3271"/>
    <w:rsid w:val="009E35B6"/>
    <w:rsid w:val="009E36E8"/>
    <w:rsid w:val="009E4465"/>
    <w:rsid w:val="009E4564"/>
    <w:rsid w:val="009E4AC3"/>
    <w:rsid w:val="009E4E56"/>
    <w:rsid w:val="009E530A"/>
    <w:rsid w:val="009E660C"/>
    <w:rsid w:val="009E7C69"/>
    <w:rsid w:val="009E7F71"/>
    <w:rsid w:val="009F06DA"/>
    <w:rsid w:val="009F0CA8"/>
    <w:rsid w:val="009F0E86"/>
    <w:rsid w:val="009F128D"/>
    <w:rsid w:val="009F14FE"/>
    <w:rsid w:val="009F171A"/>
    <w:rsid w:val="009F17A5"/>
    <w:rsid w:val="009F1A82"/>
    <w:rsid w:val="009F2559"/>
    <w:rsid w:val="009F28DD"/>
    <w:rsid w:val="009F4747"/>
    <w:rsid w:val="009F51C1"/>
    <w:rsid w:val="009F5938"/>
    <w:rsid w:val="009F5A9E"/>
    <w:rsid w:val="009F73E5"/>
    <w:rsid w:val="009F7709"/>
    <w:rsid w:val="009F795C"/>
    <w:rsid w:val="009F7CC0"/>
    <w:rsid w:val="009F7E1D"/>
    <w:rsid w:val="009F7FAA"/>
    <w:rsid w:val="00A00660"/>
    <w:rsid w:val="00A006B9"/>
    <w:rsid w:val="00A00A61"/>
    <w:rsid w:val="00A00EAA"/>
    <w:rsid w:val="00A01650"/>
    <w:rsid w:val="00A017E6"/>
    <w:rsid w:val="00A01C15"/>
    <w:rsid w:val="00A021E3"/>
    <w:rsid w:val="00A022D6"/>
    <w:rsid w:val="00A028CF"/>
    <w:rsid w:val="00A02C76"/>
    <w:rsid w:val="00A02EC7"/>
    <w:rsid w:val="00A02F0A"/>
    <w:rsid w:val="00A03714"/>
    <w:rsid w:val="00A03791"/>
    <w:rsid w:val="00A0470D"/>
    <w:rsid w:val="00A04E04"/>
    <w:rsid w:val="00A0513B"/>
    <w:rsid w:val="00A05384"/>
    <w:rsid w:val="00A05615"/>
    <w:rsid w:val="00A06036"/>
    <w:rsid w:val="00A060A1"/>
    <w:rsid w:val="00A068B9"/>
    <w:rsid w:val="00A0751A"/>
    <w:rsid w:val="00A10130"/>
    <w:rsid w:val="00A1031A"/>
    <w:rsid w:val="00A104B4"/>
    <w:rsid w:val="00A10A50"/>
    <w:rsid w:val="00A10CC5"/>
    <w:rsid w:val="00A11A9A"/>
    <w:rsid w:val="00A12462"/>
    <w:rsid w:val="00A12D2B"/>
    <w:rsid w:val="00A13595"/>
    <w:rsid w:val="00A14A6D"/>
    <w:rsid w:val="00A14AA7"/>
    <w:rsid w:val="00A14FD5"/>
    <w:rsid w:val="00A16A8C"/>
    <w:rsid w:val="00A16BBA"/>
    <w:rsid w:val="00A17282"/>
    <w:rsid w:val="00A1797C"/>
    <w:rsid w:val="00A20614"/>
    <w:rsid w:val="00A20DE3"/>
    <w:rsid w:val="00A20E2B"/>
    <w:rsid w:val="00A217E6"/>
    <w:rsid w:val="00A225FD"/>
    <w:rsid w:val="00A2289D"/>
    <w:rsid w:val="00A228A0"/>
    <w:rsid w:val="00A23BEA"/>
    <w:rsid w:val="00A2445E"/>
    <w:rsid w:val="00A2521D"/>
    <w:rsid w:val="00A2601A"/>
    <w:rsid w:val="00A2632F"/>
    <w:rsid w:val="00A2646F"/>
    <w:rsid w:val="00A26A26"/>
    <w:rsid w:val="00A26F56"/>
    <w:rsid w:val="00A27467"/>
    <w:rsid w:val="00A307FB"/>
    <w:rsid w:val="00A3083D"/>
    <w:rsid w:val="00A30A1B"/>
    <w:rsid w:val="00A30C44"/>
    <w:rsid w:val="00A30C9F"/>
    <w:rsid w:val="00A30D38"/>
    <w:rsid w:val="00A30E57"/>
    <w:rsid w:val="00A30FCC"/>
    <w:rsid w:val="00A3101A"/>
    <w:rsid w:val="00A3116D"/>
    <w:rsid w:val="00A311E4"/>
    <w:rsid w:val="00A31960"/>
    <w:rsid w:val="00A31F89"/>
    <w:rsid w:val="00A321BD"/>
    <w:rsid w:val="00A325DF"/>
    <w:rsid w:val="00A33CDC"/>
    <w:rsid w:val="00A34218"/>
    <w:rsid w:val="00A35338"/>
    <w:rsid w:val="00A35495"/>
    <w:rsid w:val="00A35C95"/>
    <w:rsid w:val="00A35EB0"/>
    <w:rsid w:val="00A3628C"/>
    <w:rsid w:val="00A362F5"/>
    <w:rsid w:val="00A36561"/>
    <w:rsid w:val="00A36613"/>
    <w:rsid w:val="00A3690A"/>
    <w:rsid w:val="00A36C29"/>
    <w:rsid w:val="00A36D6E"/>
    <w:rsid w:val="00A36FC4"/>
    <w:rsid w:val="00A37FC2"/>
    <w:rsid w:val="00A41BE0"/>
    <w:rsid w:val="00A4243E"/>
    <w:rsid w:val="00A42AD3"/>
    <w:rsid w:val="00A42B6A"/>
    <w:rsid w:val="00A430DD"/>
    <w:rsid w:val="00A43469"/>
    <w:rsid w:val="00A43562"/>
    <w:rsid w:val="00A435C4"/>
    <w:rsid w:val="00A43B06"/>
    <w:rsid w:val="00A43DA4"/>
    <w:rsid w:val="00A44435"/>
    <w:rsid w:val="00A44513"/>
    <w:rsid w:val="00A44B08"/>
    <w:rsid w:val="00A4532C"/>
    <w:rsid w:val="00A45F4F"/>
    <w:rsid w:val="00A46195"/>
    <w:rsid w:val="00A470E7"/>
    <w:rsid w:val="00A50193"/>
    <w:rsid w:val="00A5050C"/>
    <w:rsid w:val="00A506AF"/>
    <w:rsid w:val="00A50874"/>
    <w:rsid w:val="00A515E8"/>
    <w:rsid w:val="00A51A53"/>
    <w:rsid w:val="00A51D3D"/>
    <w:rsid w:val="00A52A8F"/>
    <w:rsid w:val="00A52E6D"/>
    <w:rsid w:val="00A530E3"/>
    <w:rsid w:val="00A53CBF"/>
    <w:rsid w:val="00A53D97"/>
    <w:rsid w:val="00A5431E"/>
    <w:rsid w:val="00A546B0"/>
    <w:rsid w:val="00A5474F"/>
    <w:rsid w:val="00A54A92"/>
    <w:rsid w:val="00A54B56"/>
    <w:rsid w:val="00A54E91"/>
    <w:rsid w:val="00A54FE1"/>
    <w:rsid w:val="00A55C9A"/>
    <w:rsid w:val="00A564A0"/>
    <w:rsid w:val="00A56927"/>
    <w:rsid w:val="00A56C59"/>
    <w:rsid w:val="00A574CB"/>
    <w:rsid w:val="00A579F7"/>
    <w:rsid w:val="00A60082"/>
    <w:rsid w:val="00A60928"/>
    <w:rsid w:val="00A6102A"/>
    <w:rsid w:val="00A61129"/>
    <w:rsid w:val="00A613B9"/>
    <w:rsid w:val="00A620A2"/>
    <w:rsid w:val="00A626AA"/>
    <w:rsid w:val="00A6277B"/>
    <w:rsid w:val="00A63888"/>
    <w:rsid w:val="00A639AD"/>
    <w:rsid w:val="00A64122"/>
    <w:rsid w:val="00A642E9"/>
    <w:rsid w:val="00A64935"/>
    <w:rsid w:val="00A64CB7"/>
    <w:rsid w:val="00A656CD"/>
    <w:rsid w:val="00A65C6D"/>
    <w:rsid w:val="00A65FC9"/>
    <w:rsid w:val="00A6653F"/>
    <w:rsid w:val="00A669A6"/>
    <w:rsid w:val="00A67039"/>
    <w:rsid w:val="00A67154"/>
    <w:rsid w:val="00A7030B"/>
    <w:rsid w:val="00A7036A"/>
    <w:rsid w:val="00A71062"/>
    <w:rsid w:val="00A710CA"/>
    <w:rsid w:val="00A7142D"/>
    <w:rsid w:val="00A72145"/>
    <w:rsid w:val="00A722FD"/>
    <w:rsid w:val="00A72D0A"/>
    <w:rsid w:val="00A73432"/>
    <w:rsid w:val="00A734B0"/>
    <w:rsid w:val="00A74BE4"/>
    <w:rsid w:val="00A74E09"/>
    <w:rsid w:val="00A751B3"/>
    <w:rsid w:val="00A75916"/>
    <w:rsid w:val="00A75D0A"/>
    <w:rsid w:val="00A75E00"/>
    <w:rsid w:val="00A76AEB"/>
    <w:rsid w:val="00A77211"/>
    <w:rsid w:val="00A772BD"/>
    <w:rsid w:val="00A80319"/>
    <w:rsid w:val="00A804E8"/>
    <w:rsid w:val="00A8072B"/>
    <w:rsid w:val="00A812B6"/>
    <w:rsid w:val="00A81EF9"/>
    <w:rsid w:val="00A82198"/>
    <w:rsid w:val="00A822CA"/>
    <w:rsid w:val="00A82B05"/>
    <w:rsid w:val="00A82CC2"/>
    <w:rsid w:val="00A83230"/>
    <w:rsid w:val="00A84058"/>
    <w:rsid w:val="00A8579A"/>
    <w:rsid w:val="00A85CCE"/>
    <w:rsid w:val="00A86063"/>
    <w:rsid w:val="00A864CA"/>
    <w:rsid w:val="00A86517"/>
    <w:rsid w:val="00A875E8"/>
    <w:rsid w:val="00A8790D"/>
    <w:rsid w:val="00A87A96"/>
    <w:rsid w:val="00A90369"/>
    <w:rsid w:val="00A908DC"/>
    <w:rsid w:val="00A90B3B"/>
    <w:rsid w:val="00A90C42"/>
    <w:rsid w:val="00A90D96"/>
    <w:rsid w:val="00A9154C"/>
    <w:rsid w:val="00A91644"/>
    <w:rsid w:val="00A91FE2"/>
    <w:rsid w:val="00A926E0"/>
    <w:rsid w:val="00A92CCE"/>
    <w:rsid w:val="00A93B1D"/>
    <w:rsid w:val="00A93CE6"/>
    <w:rsid w:val="00A94261"/>
    <w:rsid w:val="00A94A04"/>
    <w:rsid w:val="00A94CFD"/>
    <w:rsid w:val="00A95178"/>
    <w:rsid w:val="00A95FC8"/>
    <w:rsid w:val="00A961DB"/>
    <w:rsid w:val="00A96569"/>
    <w:rsid w:val="00A966F2"/>
    <w:rsid w:val="00A96709"/>
    <w:rsid w:val="00A967A0"/>
    <w:rsid w:val="00A96DCC"/>
    <w:rsid w:val="00A973D3"/>
    <w:rsid w:val="00A97EE2"/>
    <w:rsid w:val="00A97FE4"/>
    <w:rsid w:val="00AA00CE"/>
    <w:rsid w:val="00AA0261"/>
    <w:rsid w:val="00AA026E"/>
    <w:rsid w:val="00AA032B"/>
    <w:rsid w:val="00AA114C"/>
    <w:rsid w:val="00AA1B5E"/>
    <w:rsid w:val="00AA1D67"/>
    <w:rsid w:val="00AA1EF2"/>
    <w:rsid w:val="00AA2462"/>
    <w:rsid w:val="00AA25B8"/>
    <w:rsid w:val="00AA2ACB"/>
    <w:rsid w:val="00AA2E63"/>
    <w:rsid w:val="00AA31B0"/>
    <w:rsid w:val="00AA33B3"/>
    <w:rsid w:val="00AA3920"/>
    <w:rsid w:val="00AA40D4"/>
    <w:rsid w:val="00AA4595"/>
    <w:rsid w:val="00AA45CC"/>
    <w:rsid w:val="00AA4CFB"/>
    <w:rsid w:val="00AA4D9C"/>
    <w:rsid w:val="00AA4F2D"/>
    <w:rsid w:val="00AA5C56"/>
    <w:rsid w:val="00AA6993"/>
    <w:rsid w:val="00AA70EA"/>
    <w:rsid w:val="00AA710C"/>
    <w:rsid w:val="00AA7578"/>
    <w:rsid w:val="00AB0E98"/>
    <w:rsid w:val="00AB198E"/>
    <w:rsid w:val="00AB1D83"/>
    <w:rsid w:val="00AB2196"/>
    <w:rsid w:val="00AB22DD"/>
    <w:rsid w:val="00AB403D"/>
    <w:rsid w:val="00AB43DB"/>
    <w:rsid w:val="00AB4675"/>
    <w:rsid w:val="00AB468C"/>
    <w:rsid w:val="00AB4BD0"/>
    <w:rsid w:val="00AB5D37"/>
    <w:rsid w:val="00AB6159"/>
    <w:rsid w:val="00AB6790"/>
    <w:rsid w:val="00AB7421"/>
    <w:rsid w:val="00AB75CF"/>
    <w:rsid w:val="00AB7741"/>
    <w:rsid w:val="00AB7A1E"/>
    <w:rsid w:val="00AC03C2"/>
    <w:rsid w:val="00AC09E3"/>
    <w:rsid w:val="00AC0C4D"/>
    <w:rsid w:val="00AC0E78"/>
    <w:rsid w:val="00AC1503"/>
    <w:rsid w:val="00AC1BBA"/>
    <w:rsid w:val="00AC2491"/>
    <w:rsid w:val="00AC2B89"/>
    <w:rsid w:val="00AC2D04"/>
    <w:rsid w:val="00AC2DF1"/>
    <w:rsid w:val="00AC2EF1"/>
    <w:rsid w:val="00AC3278"/>
    <w:rsid w:val="00AC346A"/>
    <w:rsid w:val="00AC37AE"/>
    <w:rsid w:val="00AC37ED"/>
    <w:rsid w:val="00AC3833"/>
    <w:rsid w:val="00AC4604"/>
    <w:rsid w:val="00AC4D4E"/>
    <w:rsid w:val="00AC52B3"/>
    <w:rsid w:val="00AC5327"/>
    <w:rsid w:val="00AC5526"/>
    <w:rsid w:val="00AC5668"/>
    <w:rsid w:val="00AC5E57"/>
    <w:rsid w:val="00AC658F"/>
    <w:rsid w:val="00AC7007"/>
    <w:rsid w:val="00AC7C9D"/>
    <w:rsid w:val="00AD0285"/>
    <w:rsid w:val="00AD0428"/>
    <w:rsid w:val="00AD0B39"/>
    <w:rsid w:val="00AD16F1"/>
    <w:rsid w:val="00AD1DF3"/>
    <w:rsid w:val="00AD2490"/>
    <w:rsid w:val="00AD28D5"/>
    <w:rsid w:val="00AD2FAA"/>
    <w:rsid w:val="00AD3F7F"/>
    <w:rsid w:val="00AD41DB"/>
    <w:rsid w:val="00AD4223"/>
    <w:rsid w:val="00AD4FDF"/>
    <w:rsid w:val="00AD52AF"/>
    <w:rsid w:val="00AD5630"/>
    <w:rsid w:val="00AD6907"/>
    <w:rsid w:val="00AD7487"/>
    <w:rsid w:val="00AD7540"/>
    <w:rsid w:val="00AD7925"/>
    <w:rsid w:val="00AE093D"/>
    <w:rsid w:val="00AE0BA5"/>
    <w:rsid w:val="00AE0EE7"/>
    <w:rsid w:val="00AE200D"/>
    <w:rsid w:val="00AE2749"/>
    <w:rsid w:val="00AE3366"/>
    <w:rsid w:val="00AE33DB"/>
    <w:rsid w:val="00AE3716"/>
    <w:rsid w:val="00AE383C"/>
    <w:rsid w:val="00AE3B5B"/>
    <w:rsid w:val="00AE3CDE"/>
    <w:rsid w:val="00AE5EFC"/>
    <w:rsid w:val="00AE60A9"/>
    <w:rsid w:val="00AE6C58"/>
    <w:rsid w:val="00AE7553"/>
    <w:rsid w:val="00AE772B"/>
    <w:rsid w:val="00AE7B7A"/>
    <w:rsid w:val="00AE7C14"/>
    <w:rsid w:val="00AF0127"/>
    <w:rsid w:val="00AF0BA0"/>
    <w:rsid w:val="00AF0BB8"/>
    <w:rsid w:val="00AF0CBB"/>
    <w:rsid w:val="00AF17B7"/>
    <w:rsid w:val="00AF1A4B"/>
    <w:rsid w:val="00AF1AF8"/>
    <w:rsid w:val="00AF1B5E"/>
    <w:rsid w:val="00AF2512"/>
    <w:rsid w:val="00AF5380"/>
    <w:rsid w:val="00AF5CBC"/>
    <w:rsid w:val="00AF777F"/>
    <w:rsid w:val="00AF7C2E"/>
    <w:rsid w:val="00AF7D2F"/>
    <w:rsid w:val="00B001BE"/>
    <w:rsid w:val="00B00A51"/>
    <w:rsid w:val="00B01675"/>
    <w:rsid w:val="00B02E17"/>
    <w:rsid w:val="00B03DDC"/>
    <w:rsid w:val="00B05C9D"/>
    <w:rsid w:val="00B06486"/>
    <w:rsid w:val="00B07457"/>
    <w:rsid w:val="00B07F10"/>
    <w:rsid w:val="00B100BB"/>
    <w:rsid w:val="00B11042"/>
    <w:rsid w:val="00B11906"/>
    <w:rsid w:val="00B11ACC"/>
    <w:rsid w:val="00B11B53"/>
    <w:rsid w:val="00B126D3"/>
    <w:rsid w:val="00B12BA3"/>
    <w:rsid w:val="00B1309C"/>
    <w:rsid w:val="00B140A0"/>
    <w:rsid w:val="00B1449F"/>
    <w:rsid w:val="00B15194"/>
    <w:rsid w:val="00B16D71"/>
    <w:rsid w:val="00B16ECA"/>
    <w:rsid w:val="00B17C50"/>
    <w:rsid w:val="00B203F8"/>
    <w:rsid w:val="00B20A6A"/>
    <w:rsid w:val="00B20C12"/>
    <w:rsid w:val="00B20F96"/>
    <w:rsid w:val="00B21EC3"/>
    <w:rsid w:val="00B223AB"/>
    <w:rsid w:val="00B22C7D"/>
    <w:rsid w:val="00B23541"/>
    <w:rsid w:val="00B23AAC"/>
    <w:rsid w:val="00B24435"/>
    <w:rsid w:val="00B251E8"/>
    <w:rsid w:val="00B2533D"/>
    <w:rsid w:val="00B25785"/>
    <w:rsid w:val="00B26926"/>
    <w:rsid w:val="00B304A3"/>
    <w:rsid w:val="00B33083"/>
    <w:rsid w:val="00B3383D"/>
    <w:rsid w:val="00B33F71"/>
    <w:rsid w:val="00B34664"/>
    <w:rsid w:val="00B34F2D"/>
    <w:rsid w:val="00B351F2"/>
    <w:rsid w:val="00B353F2"/>
    <w:rsid w:val="00B3551D"/>
    <w:rsid w:val="00B3574C"/>
    <w:rsid w:val="00B357E9"/>
    <w:rsid w:val="00B37272"/>
    <w:rsid w:val="00B372E0"/>
    <w:rsid w:val="00B37A90"/>
    <w:rsid w:val="00B4005D"/>
    <w:rsid w:val="00B40668"/>
    <w:rsid w:val="00B40B0D"/>
    <w:rsid w:val="00B4175F"/>
    <w:rsid w:val="00B41D02"/>
    <w:rsid w:val="00B41E01"/>
    <w:rsid w:val="00B41EBB"/>
    <w:rsid w:val="00B43683"/>
    <w:rsid w:val="00B43AB3"/>
    <w:rsid w:val="00B451E8"/>
    <w:rsid w:val="00B45CD5"/>
    <w:rsid w:val="00B46CF8"/>
    <w:rsid w:val="00B474D0"/>
    <w:rsid w:val="00B5030D"/>
    <w:rsid w:val="00B5081C"/>
    <w:rsid w:val="00B50C0D"/>
    <w:rsid w:val="00B50F27"/>
    <w:rsid w:val="00B5182B"/>
    <w:rsid w:val="00B51B79"/>
    <w:rsid w:val="00B52A5F"/>
    <w:rsid w:val="00B52F05"/>
    <w:rsid w:val="00B53376"/>
    <w:rsid w:val="00B53CB0"/>
    <w:rsid w:val="00B53EDE"/>
    <w:rsid w:val="00B540D0"/>
    <w:rsid w:val="00B54264"/>
    <w:rsid w:val="00B5486F"/>
    <w:rsid w:val="00B54F11"/>
    <w:rsid w:val="00B5503B"/>
    <w:rsid w:val="00B55C16"/>
    <w:rsid w:val="00B56FD7"/>
    <w:rsid w:val="00B5708C"/>
    <w:rsid w:val="00B5745A"/>
    <w:rsid w:val="00B600FB"/>
    <w:rsid w:val="00B60371"/>
    <w:rsid w:val="00B608A4"/>
    <w:rsid w:val="00B60F3E"/>
    <w:rsid w:val="00B617B4"/>
    <w:rsid w:val="00B618BD"/>
    <w:rsid w:val="00B61BA4"/>
    <w:rsid w:val="00B61BBE"/>
    <w:rsid w:val="00B61C53"/>
    <w:rsid w:val="00B61F79"/>
    <w:rsid w:val="00B62472"/>
    <w:rsid w:val="00B63488"/>
    <w:rsid w:val="00B63843"/>
    <w:rsid w:val="00B63E1F"/>
    <w:rsid w:val="00B63F8D"/>
    <w:rsid w:val="00B641C8"/>
    <w:rsid w:val="00B642DE"/>
    <w:rsid w:val="00B64EA0"/>
    <w:rsid w:val="00B6614E"/>
    <w:rsid w:val="00B66163"/>
    <w:rsid w:val="00B6685B"/>
    <w:rsid w:val="00B66D95"/>
    <w:rsid w:val="00B66E73"/>
    <w:rsid w:val="00B67098"/>
    <w:rsid w:val="00B7067C"/>
    <w:rsid w:val="00B71EA1"/>
    <w:rsid w:val="00B71F24"/>
    <w:rsid w:val="00B7215D"/>
    <w:rsid w:val="00B72AA8"/>
    <w:rsid w:val="00B72DCE"/>
    <w:rsid w:val="00B74673"/>
    <w:rsid w:val="00B7506B"/>
    <w:rsid w:val="00B76FF8"/>
    <w:rsid w:val="00B80D06"/>
    <w:rsid w:val="00B8180F"/>
    <w:rsid w:val="00B819F4"/>
    <w:rsid w:val="00B826F1"/>
    <w:rsid w:val="00B82FA4"/>
    <w:rsid w:val="00B83050"/>
    <w:rsid w:val="00B84807"/>
    <w:rsid w:val="00B8505E"/>
    <w:rsid w:val="00B85321"/>
    <w:rsid w:val="00B8548F"/>
    <w:rsid w:val="00B869E3"/>
    <w:rsid w:val="00B87C00"/>
    <w:rsid w:val="00B90D95"/>
    <w:rsid w:val="00B919FE"/>
    <w:rsid w:val="00B92B0F"/>
    <w:rsid w:val="00B932E9"/>
    <w:rsid w:val="00B93B28"/>
    <w:rsid w:val="00B93FF2"/>
    <w:rsid w:val="00B94185"/>
    <w:rsid w:val="00B94782"/>
    <w:rsid w:val="00B94C0B"/>
    <w:rsid w:val="00B96353"/>
    <w:rsid w:val="00B966C2"/>
    <w:rsid w:val="00B96D14"/>
    <w:rsid w:val="00B96DA0"/>
    <w:rsid w:val="00B97992"/>
    <w:rsid w:val="00BA048C"/>
    <w:rsid w:val="00BA0826"/>
    <w:rsid w:val="00BA115B"/>
    <w:rsid w:val="00BA12EC"/>
    <w:rsid w:val="00BA1644"/>
    <w:rsid w:val="00BA1B4B"/>
    <w:rsid w:val="00BA2785"/>
    <w:rsid w:val="00BA2857"/>
    <w:rsid w:val="00BA2DA9"/>
    <w:rsid w:val="00BA2FA9"/>
    <w:rsid w:val="00BA34CA"/>
    <w:rsid w:val="00BA41AA"/>
    <w:rsid w:val="00BA431C"/>
    <w:rsid w:val="00BA59F9"/>
    <w:rsid w:val="00BA5B2D"/>
    <w:rsid w:val="00BA5CF2"/>
    <w:rsid w:val="00BA5FF0"/>
    <w:rsid w:val="00BA60B8"/>
    <w:rsid w:val="00BA6849"/>
    <w:rsid w:val="00BA6BF6"/>
    <w:rsid w:val="00BA726E"/>
    <w:rsid w:val="00BA77B7"/>
    <w:rsid w:val="00BA7FDE"/>
    <w:rsid w:val="00BB0066"/>
    <w:rsid w:val="00BB0514"/>
    <w:rsid w:val="00BB28D7"/>
    <w:rsid w:val="00BB3315"/>
    <w:rsid w:val="00BB357C"/>
    <w:rsid w:val="00BB37F8"/>
    <w:rsid w:val="00BB3D1C"/>
    <w:rsid w:val="00BB3E0B"/>
    <w:rsid w:val="00BB3F41"/>
    <w:rsid w:val="00BB44A0"/>
    <w:rsid w:val="00BB44F5"/>
    <w:rsid w:val="00BB49CA"/>
    <w:rsid w:val="00BB4F47"/>
    <w:rsid w:val="00BB5412"/>
    <w:rsid w:val="00BB59E1"/>
    <w:rsid w:val="00BB5E81"/>
    <w:rsid w:val="00BB6A3C"/>
    <w:rsid w:val="00BB6B8A"/>
    <w:rsid w:val="00BB6DE1"/>
    <w:rsid w:val="00BB7038"/>
    <w:rsid w:val="00BB7400"/>
    <w:rsid w:val="00BB75B5"/>
    <w:rsid w:val="00BB7693"/>
    <w:rsid w:val="00BB7885"/>
    <w:rsid w:val="00BB7AE0"/>
    <w:rsid w:val="00BC080D"/>
    <w:rsid w:val="00BC0A56"/>
    <w:rsid w:val="00BC0A8D"/>
    <w:rsid w:val="00BC0DBF"/>
    <w:rsid w:val="00BC0DE7"/>
    <w:rsid w:val="00BC18E5"/>
    <w:rsid w:val="00BC2EE3"/>
    <w:rsid w:val="00BC39DF"/>
    <w:rsid w:val="00BC40BD"/>
    <w:rsid w:val="00BC4480"/>
    <w:rsid w:val="00BC4531"/>
    <w:rsid w:val="00BC5B82"/>
    <w:rsid w:val="00BC5C66"/>
    <w:rsid w:val="00BC5EFC"/>
    <w:rsid w:val="00BC68BB"/>
    <w:rsid w:val="00BC68F2"/>
    <w:rsid w:val="00BC6C39"/>
    <w:rsid w:val="00BD012A"/>
    <w:rsid w:val="00BD036F"/>
    <w:rsid w:val="00BD1058"/>
    <w:rsid w:val="00BD11B2"/>
    <w:rsid w:val="00BD11B7"/>
    <w:rsid w:val="00BD1822"/>
    <w:rsid w:val="00BD1B0E"/>
    <w:rsid w:val="00BD261E"/>
    <w:rsid w:val="00BD3B30"/>
    <w:rsid w:val="00BD3FF6"/>
    <w:rsid w:val="00BD416C"/>
    <w:rsid w:val="00BD4194"/>
    <w:rsid w:val="00BD4312"/>
    <w:rsid w:val="00BD4D39"/>
    <w:rsid w:val="00BD5B6C"/>
    <w:rsid w:val="00BD5D43"/>
    <w:rsid w:val="00BD6358"/>
    <w:rsid w:val="00BD6C29"/>
    <w:rsid w:val="00BD6E41"/>
    <w:rsid w:val="00BD7044"/>
    <w:rsid w:val="00BD7176"/>
    <w:rsid w:val="00BD7D19"/>
    <w:rsid w:val="00BD7F5C"/>
    <w:rsid w:val="00BE0550"/>
    <w:rsid w:val="00BE08FE"/>
    <w:rsid w:val="00BE11FD"/>
    <w:rsid w:val="00BE15BC"/>
    <w:rsid w:val="00BE180F"/>
    <w:rsid w:val="00BE1992"/>
    <w:rsid w:val="00BE1B59"/>
    <w:rsid w:val="00BE1BC1"/>
    <w:rsid w:val="00BE1E8F"/>
    <w:rsid w:val="00BE210E"/>
    <w:rsid w:val="00BE25C7"/>
    <w:rsid w:val="00BE2BD4"/>
    <w:rsid w:val="00BE35C7"/>
    <w:rsid w:val="00BE3B56"/>
    <w:rsid w:val="00BE3C1C"/>
    <w:rsid w:val="00BE3C75"/>
    <w:rsid w:val="00BE430D"/>
    <w:rsid w:val="00BE442E"/>
    <w:rsid w:val="00BE4C71"/>
    <w:rsid w:val="00BE50CD"/>
    <w:rsid w:val="00BE516B"/>
    <w:rsid w:val="00BE5431"/>
    <w:rsid w:val="00BE5BE2"/>
    <w:rsid w:val="00BE5C77"/>
    <w:rsid w:val="00BE611C"/>
    <w:rsid w:val="00BE6321"/>
    <w:rsid w:val="00BE6388"/>
    <w:rsid w:val="00BE6F83"/>
    <w:rsid w:val="00BE7366"/>
    <w:rsid w:val="00BE7B90"/>
    <w:rsid w:val="00BE7CBD"/>
    <w:rsid w:val="00BF02E7"/>
    <w:rsid w:val="00BF127E"/>
    <w:rsid w:val="00BF1604"/>
    <w:rsid w:val="00BF173D"/>
    <w:rsid w:val="00BF2311"/>
    <w:rsid w:val="00BF30F6"/>
    <w:rsid w:val="00BF328D"/>
    <w:rsid w:val="00BF3E09"/>
    <w:rsid w:val="00BF4056"/>
    <w:rsid w:val="00BF50FD"/>
    <w:rsid w:val="00BF5971"/>
    <w:rsid w:val="00BF61E6"/>
    <w:rsid w:val="00BF65D1"/>
    <w:rsid w:val="00BF70AD"/>
    <w:rsid w:val="00BF71BF"/>
    <w:rsid w:val="00BF7D3D"/>
    <w:rsid w:val="00BF7E80"/>
    <w:rsid w:val="00C01215"/>
    <w:rsid w:val="00C01664"/>
    <w:rsid w:val="00C01876"/>
    <w:rsid w:val="00C01F9C"/>
    <w:rsid w:val="00C027AE"/>
    <w:rsid w:val="00C037D0"/>
    <w:rsid w:val="00C03F1E"/>
    <w:rsid w:val="00C04DA5"/>
    <w:rsid w:val="00C050BB"/>
    <w:rsid w:val="00C0520A"/>
    <w:rsid w:val="00C0557C"/>
    <w:rsid w:val="00C05953"/>
    <w:rsid w:val="00C075D8"/>
    <w:rsid w:val="00C0765B"/>
    <w:rsid w:val="00C07686"/>
    <w:rsid w:val="00C07748"/>
    <w:rsid w:val="00C07D99"/>
    <w:rsid w:val="00C07E10"/>
    <w:rsid w:val="00C102C4"/>
    <w:rsid w:val="00C109FE"/>
    <w:rsid w:val="00C10B1C"/>
    <w:rsid w:val="00C10C09"/>
    <w:rsid w:val="00C10D69"/>
    <w:rsid w:val="00C112FF"/>
    <w:rsid w:val="00C1134C"/>
    <w:rsid w:val="00C11714"/>
    <w:rsid w:val="00C11DF6"/>
    <w:rsid w:val="00C11E3D"/>
    <w:rsid w:val="00C12B1C"/>
    <w:rsid w:val="00C13224"/>
    <w:rsid w:val="00C13473"/>
    <w:rsid w:val="00C13C74"/>
    <w:rsid w:val="00C15102"/>
    <w:rsid w:val="00C155C3"/>
    <w:rsid w:val="00C15659"/>
    <w:rsid w:val="00C15949"/>
    <w:rsid w:val="00C15983"/>
    <w:rsid w:val="00C159ED"/>
    <w:rsid w:val="00C16832"/>
    <w:rsid w:val="00C1687E"/>
    <w:rsid w:val="00C1690A"/>
    <w:rsid w:val="00C1695A"/>
    <w:rsid w:val="00C16E94"/>
    <w:rsid w:val="00C16FE9"/>
    <w:rsid w:val="00C178DB"/>
    <w:rsid w:val="00C20349"/>
    <w:rsid w:val="00C2068E"/>
    <w:rsid w:val="00C23ED1"/>
    <w:rsid w:val="00C24012"/>
    <w:rsid w:val="00C24CBE"/>
    <w:rsid w:val="00C25221"/>
    <w:rsid w:val="00C254BE"/>
    <w:rsid w:val="00C25E08"/>
    <w:rsid w:val="00C25E9E"/>
    <w:rsid w:val="00C2714D"/>
    <w:rsid w:val="00C27FBF"/>
    <w:rsid w:val="00C30C1D"/>
    <w:rsid w:val="00C3119E"/>
    <w:rsid w:val="00C32349"/>
    <w:rsid w:val="00C324AC"/>
    <w:rsid w:val="00C32D03"/>
    <w:rsid w:val="00C33706"/>
    <w:rsid w:val="00C33A1E"/>
    <w:rsid w:val="00C348B3"/>
    <w:rsid w:val="00C34F0E"/>
    <w:rsid w:val="00C35A9D"/>
    <w:rsid w:val="00C36A28"/>
    <w:rsid w:val="00C37AD2"/>
    <w:rsid w:val="00C40311"/>
    <w:rsid w:val="00C4185A"/>
    <w:rsid w:val="00C41D19"/>
    <w:rsid w:val="00C41F88"/>
    <w:rsid w:val="00C42476"/>
    <w:rsid w:val="00C42F6C"/>
    <w:rsid w:val="00C4327F"/>
    <w:rsid w:val="00C4374D"/>
    <w:rsid w:val="00C43AB3"/>
    <w:rsid w:val="00C44024"/>
    <w:rsid w:val="00C452B7"/>
    <w:rsid w:val="00C45338"/>
    <w:rsid w:val="00C453B9"/>
    <w:rsid w:val="00C46072"/>
    <w:rsid w:val="00C460D8"/>
    <w:rsid w:val="00C464D4"/>
    <w:rsid w:val="00C4704F"/>
    <w:rsid w:val="00C47C87"/>
    <w:rsid w:val="00C47E65"/>
    <w:rsid w:val="00C47E85"/>
    <w:rsid w:val="00C5064A"/>
    <w:rsid w:val="00C510BD"/>
    <w:rsid w:val="00C513BA"/>
    <w:rsid w:val="00C52B36"/>
    <w:rsid w:val="00C542A0"/>
    <w:rsid w:val="00C545C8"/>
    <w:rsid w:val="00C549D7"/>
    <w:rsid w:val="00C54D68"/>
    <w:rsid w:val="00C54FCB"/>
    <w:rsid w:val="00C55B79"/>
    <w:rsid w:val="00C55C1F"/>
    <w:rsid w:val="00C55F91"/>
    <w:rsid w:val="00C5626D"/>
    <w:rsid w:val="00C56B1C"/>
    <w:rsid w:val="00C574A3"/>
    <w:rsid w:val="00C5752E"/>
    <w:rsid w:val="00C60376"/>
    <w:rsid w:val="00C610E6"/>
    <w:rsid w:val="00C6199C"/>
    <w:rsid w:val="00C62A08"/>
    <w:rsid w:val="00C62A5F"/>
    <w:rsid w:val="00C640C8"/>
    <w:rsid w:val="00C64305"/>
    <w:rsid w:val="00C6437A"/>
    <w:rsid w:val="00C651C7"/>
    <w:rsid w:val="00C6521C"/>
    <w:rsid w:val="00C65DFC"/>
    <w:rsid w:val="00C6610D"/>
    <w:rsid w:val="00C66221"/>
    <w:rsid w:val="00C663CF"/>
    <w:rsid w:val="00C666C1"/>
    <w:rsid w:val="00C66F64"/>
    <w:rsid w:val="00C70310"/>
    <w:rsid w:val="00C720E8"/>
    <w:rsid w:val="00C72278"/>
    <w:rsid w:val="00C724E8"/>
    <w:rsid w:val="00C726B8"/>
    <w:rsid w:val="00C72A3D"/>
    <w:rsid w:val="00C72FFE"/>
    <w:rsid w:val="00C73162"/>
    <w:rsid w:val="00C75009"/>
    <w:rsid w:val="00C75F82"/>
    <w:rsid w:val="00C764B3"/>
    <w:rsid w:val="00C7651A"/>
    <w:rsid w:val="00C76633"/>
    <w:rsid w:val="00C76A98"/>
    <w:rsid w:val="00C76DFC"/>
    <w:rsid w:val="00C806C5"/>
    <w:rsid w:val="00C81920"/>
    <w:rsid w:val="00C822F0"/>
    <w:rsid w:val="00C83223"/>
    <w:rsid w:val="00C834D6"/>
    <w:rsid w:val="00C840FE"/>
    <w:rsid w:val="00C84D47"/>
    <w:rsid w:val="00C855BC"/>
    <w:rsid w:val="00C85938"/>
    <w:rsid w:val="00C85D0D"/>
    <w:rsid w:val="00C85E37"/>
    <w:rsid w:val="00C87997"/>
    <w:rsid w:val="00C90001"/>
    <w:rsid w:val="00C90083"/>
    <w:rsid w:val="00C912E6"/>
    <w:rsid w:val="00C91F0A"/>
    <w:rsid w:val="00C92CBA"/>
    <w:rsid w:val="00C938E1"/>
    <w:rsid w:val="00C93A5A"/>
    <w:rsid w:val="00C94E71"/>
    <w:rsid w:val="00C9587C"/>
    <w:rsid w:val="00C95FF3"/>
    <w:rsid w:val="00C96115"/>
    <w:rsid w:val="00C9628C"/>
    <w:rsid w:val="00C9651D"/>
    <w:rsid w:val="00C96718"/>
    <w:rsid w:val="00C96B1D"/>
    <w:rsid w:val="00C96F83"/>
    <w:rsid w:val="00CA03BA"/>
    <w:rsid w:val="00CA0505"/>
    <w:rsid w:val="00CA0714"/>
    <w:rsid w:val="00CA08E4"/>
    <w:rsid w:val="00CA0E15"/>
    <w:rsid w:val="00CA1867"/>
    <w:rsid w:val="00CA1FA7"/>
    <w:rsid w:val="00CA2E9A"/>
    <w:rsid w:val="00CA3553"/>
    <w:rsid w:val="00CA3A26"/>
    <w:rsid w:val="00CA4473"/>
    <w:rsid w:val="00CA4494"/>
    <w:rsid w:val="00CA4935"/>
    <w:rsid w:val="00CA49EF"/>
    <w:rsid w:val="00CA5AA8"/>
    <w:rsid w:val="00CA5E95"/>
    <w:rsid w:val="00CA6F2E"/>
    <w:rsid w:val="00CA795A"/>
    <w:rsid w:val="00CA7A32"/>
    <w:rsid w:val="00CA7ED1"/>
    <w:rsid w:val="00CB0044"/>
    <w:rsid w:val="00CB0FCC"/>
    <w:rsid w:val="00CB1117"/>
    <w:rsid w:val="00CB16BE"/>
    <w:rsid w:val="00CB2135"/>
    <w:rsid w:val="00CB291F"/>
    <w:rsid w:val="00CB2990"/>
    <w:rsid w:val="00CB2AD7"/>
    <w:rsid w:val="00CB4A00"/>
    <w:rsid w:val="00CB4FAA"/>
    <w:rsid w:val="00CB51A2"/>
    <w:rsid w:val="00CB59D7"/>
    <w:rsid w:val="00CB6308"/>
    <w:rsid w:val="00CB646C"/>
    <w:rsid w:val="00CB6DC2"/>
    <w:rsid w:val="00CB6E4A"/>
    <w:rsid w:val="00CB753A"/>
    <w:rsid w:val="00CB7650"/>
    <w:rsid w:val="00CC00DB"/>
    <w:rsid w:val="00CC020C"/>
    <w:rsid w:val="00CC0409"/>
    <w:rsid w:val="00CC1307"/>
    <w:rsid w:val="00CC1D87"/>
    <w:rsid w:val="00CC210D"/>
    <w:rsid w:val="00CC228C"/>
    <w:rsid w:val="00CC33EE"/>
    <w:rsid w:val="00CC48B9"/>
    <w:rsid w:val="00CC4FBC"/>
    <w:rsid w:val="00CC50DF"/>
    <w:rsid w:val="00CC518D"/>
    <w:rsid w:val="00CC5741"/>
    <w:rsid w:val="00CC5B52"/>
    <w:rsid w:val="00CC5B76"/>
    <w:rsid w:val="00CC60C1"/>
    <w:rsid w:val="00CC66FF"/>
    <w:rsid w:val="00CC6E82"/>
    <w:rsid w:val="00CC7271"/>
    <w:rsid w:val="00CC7623"/>
    <w:rsid w:val="00CC7939"/>
    <w:rsid w:val="00CC7EB7"/>
    <w:rsid w:val="00CC7F76"/>
    <w:rsid w:val="00CC7FB4"/>
    <w:rsid w:val="00CD09AC"/>
    <w:rsid w:val="00CD0EBE"/>
    <w:rsid w:val="00CD2283"/>
    <w:rsid w:val="00CD340C"/>
    <w:rsid w:val="00CD3615"/>
    <w:rsid w:val="00CD4150"/>
    <w:rsid w:val="00CD6B10"/>
    <w:rsid w:val="00CD6BF0"/>
    <w:rsid w:val="00CD6F68"/>
    <w:rsid w:val="00CD76F7"/>
    <w:rsid w:val="00CD7BF9"/>
    <w:rsid w:val="00CE1F4E"/>
    <w:rsid w:val="00CE33B4"/>
    <w:rsid w:val="00CE36F9"/>
    <w:rsid w:val="00CE3C2E"/>
    <w:rsid w:val="00CE3E30"/>
    <w:rsid w:val="00CE4047"/>
    <w:rsid w:val="00CE417E"/>
    <w:rsid w:val="00CE4BF8"/>
    <w:rsid w:val="00CE5002"/>
    <w:rsid w:val="00CE5D57"/>
    <w:rsid w:val="00CE5FE1"/>
    <w:rsid w:val="00CE61CD"/>
    <w:rsid w:val="00CE6474"/>
    <w:rsid w:val="00CE64B9"/>
    <w:rsid w:val="00CE68D0"/>
    <w:rsid w:val="00CE7760"/>
    <w:rsid w:val="00CE7DC6"/>
    <w:rsid w:val="00CF0009"/>
    <w:rsid w:val="00CF00FE"/>
    <w:rsid w:val="00CF086A"/>
    <w:rsid w:val="00CF08EB"/>
    <w:rsid w:val="00CF0F06"/>
    <w:rsid w:val="00CF188B"/>
    <w:rsid w:val="00CF1D58"/>
    <w:rsid w:val="00CF25FB"/>
    <w:rsid w:val="00CF3288"/>
    <w:rsid w:val="00CF3674"/>
    <w:rsid w:val="00CF3DA4"/>
    <w:rsid w:val="00CF424B"/>
    <w:rsid w:val="00CF5091"/>
    <w:rsid w:val="00CF51E3"/>
    <w:rsid w:val="00CF64EA"/>
    <w:rsid w:val="00CF6E12"/>
    <w:rsid w:val="00D00302"/>
    <w:rsid w:val="00D00AB4"/>
    <w:rsid w:val="00D00C47"/>
    <w:rsid w:val="00D00C94"/>
    <w:rsid w:val="00D00EE2"/>
    <w:rsid w:val="00D027D6"/>
    <w:rsid w:val="00D0310D"/>
    <w:rsid w:val="00D0376F"/>
    <w:rsid w:val="00D03C86"/>
    <w:rsid w:val="00D0492E"/>
    <w:rsid w:val="00D051F5"/>
    <w:rsid w:val="00D0571A"/>
    <w:rsid w:val="00D05A39"/>
    <w:rsid w:val="00D05FC8"/>
    <w:rsid w:val="00D060B2"/>
    <w:rsid w:val="00D067EA"/>
    <w:rsid w:val="00D06CA6"/>
    <w:rsid w:val="00D07481"/>
    <w:rsid w:val="00D07ACC"/>
    <w:rsid w:val="00D07E96"/>
    <w:rsid w:val="00D109C6"/>
    <w:rsid w:val="00D113CE"/>
    <w:rsid w:val="00D11451"/>
    <w:rsid w:val="00D116DA"/>
    <w:rsid w:val="00D1175E"/>
    <w:rsid w:val="00D117BF"/>
    <w:rsid w:val="00D119AB"/>
    <w:rsid w:val="00D11F0C"/>
    <w:rsid w:val="00D11FBD"/>
    <w:rsid w:val="00D122C8"/>
    <w:rsid w:val="00D128C8"/>
    <w:rsid w:val="00D13523"/>
    <w:rsid w:val="00D13B4C"/>
    <w:rsid w:val="00D15146"/>
    <w:rsid w:val="00D15471"/>
    <w:rsid w:val="00D15BA1"/>
    <w:rsid w:val="00D17FA6"/>
    <w:rsid w:val="00D20DE5"/>
    <w:rsid w:val="00D20E0A"/>
    <w:rsid w:val="00D214EF"/>
    <w:rsid w:val="00D2156E"/>
    <w:rsid w:val="00D22D54"/>
    <w:rsid w:val="00D237C1"/>
    <w:rsid w:val="00D24831"/>
    <w:rsid w:val="00D24A0C"/>
    <w:rsid w:val="00D24A54"/>
    <w:rsid w:val="00D25DDB"/>
    <w:rsid w:val="00D261DF"/>
    <w:rsid w:val="00D26AF8"/>
    <w:rsid w:val="00D27635"/>
    <w:rsid w:val="00D27B6D"/>
    <w:rsid w:val="00D27E8E"/>
    <w:rsid w:val="00D30163"/>
    <w:rsid w:val="00D307DD"/>
    <w:rsid w:val="00D30943"/>
    <w:rsid w:val="00D3095E"/>
    <w:rsid w:val="00D310C3"/>
    <w:rsid w:val="00D315A6"/>
    <w:rsid w:val="00D32032"/>
    <w:rsid w:val="00D32167"/>
    <w:rsid w:val="00D32697"/>
    <w:rsid w:val="00D32BAD"/>
    <w:rsid w:val="00D3300B"/>
    <w:rsid w:val="00D3352E"/>
    <w:rsid w:val="00D33641"/>
    <w:rsid w:val="00D337F3"/>
    <w:rsid w:val="00D3455D"/>
    <w:rsid w:val="00D3472F"/>
    <w:rsid w:val="00D34785"/>
    <w:rsid w:val="00D349A5"/>
    <w:rsid w:val="00D34B81"/>
    <w:rsid w:val="00D34C94"/>
    <w:rsid w:val="00D3526D"/>
    <w:rsid w:val="00D35987"/>
    <w:rsid w:val="00D36504"/>
    <w:rsid w:val="00D36615"/>
    <w:rsid w:val="00D37335"/>
    <w:rsid w:val="00D3750F"/>
    <w:rsid w:val="00D37596"/>
    <w:rsid w:val="00D37AC2"/>
    <w:rsid w:val="00D4004A"/>
    <w:rsid w:val="00D40686"/>
    <w:rsid w:val="00D40974"/>
    <w:rsid w:val="00D40B0D"/>
    <w:rsid w:val="00D40E9B"/>
    <w:rsid w:val="00D40FA9"/>
    <w:rsid w:val="00D41A99"/>
    <w:rsid w:val="00D41AAD"/>
    <w:rsid w:val="00D41E33"/>
    <w:rsid w:val="00D440DA"/>
    <w:rsid w:val="00D449FF"/>
    <w:rsid w:val="00D468F8"/>
    <w:rsid w:val="00D46C1A"/>
    <w:rsid w:val="00D474D0"/>
    <w:rsid w:val="00D50094"/>
    <w:rsid w:val="00D50C6D"/>
    <w:rsid w:val="00D514A6"/>
    <w:rsid w:val="00D519C6"/>
    <w:rsid w:val="00D51B7C"/>
    <w:rsid w:val="00D51F91"/>
    <w:rsid w:val="00D52509"/>
    <w:rsid w:val="00D5307A"/>
    <w:rsid w:val="00D5361B"/>
    <w:rsid w:val="00D54273"/>
    <w:rsid w:val="00D54770"/>
    <w:rsid w:val="00D56936"/>
    <w:rsid w:val="00D571D2"/>
    <w:rsid w:val="00D57538"/>
    <w:rsid w:val="00D61141"/>
    <w:rsid w:val="00D61509"/>
    <w:rsid w:val="00D61B6E"/>
    <w:rsid w:val="00D61D6B"/>
    <w:rsid w:val="00D61F18"/>
    <w:rsid w:val="00D62012"/>
    <w:rsid w:val="00D6204D"/>
    <w:rsid w:val="00D6230E"/>
    <w:rsid w:val="00D628B1"/>
    <w:rsid w:val="00D62B94"/>
    <w:rsid w:val="00D63616"/>
    <w:rsid w:val="00D63966"/>
    <w:rsid w:val="00D64097"/>
    <w:rsid w:val="00D64853"/>
    <w:rsid w:val="00D64E7C"/>
    <w:rsid w:val="00D66438"/>
    <w:rsid w:val="00D667F0"/>
    <w:rsid w:val="00D66FCA"/>
    <w:rsid w:val="00D675F3"/>
    <w:rsid w:val="00D678B5"/>
    <w:rsid w:val="00D67F29"/>
    <w:rsid w:val="00D67FEE"/>
    <w:rsid w:val="00D70AF2"/>
    <w:rsid w:val="00D7106B"/>
    <w:rsid w:val="00D71397"/>
    <w:rsid w:val="00D718BD"/>
    <w:rsid w:val="00D73F9F"/>
    <w:rsid w:val="00D74969"/>
    <w:rsid w:val="00D75431"/>
    <w:rsid w:val="00D7571E"/>
    <w:rsid w:val="00D75DF1"/>
    <w:rsid w:val="00D76474"/>
    <w:rsid w:val="00D76C16"/>
    <w:rsid w:val="00D76C57"/>
    <w:rsid w:val="00D76F99"/>
    <w:rsid w:val="00D800C0"/>
    <w:rsid w:val="00D80409"/>
    <w:rsid w:val="00D8057F"/>
    <w:rsid w:val="00D81268"/>
    <w:rsid w:val="00D8132E"/>
    <w:rsid w:val="00D81837"/>
    <w:rsid w:val="00D832F4"/>
    <w:rsid w:val="00D83984"/>
    <w:rsid w:val="00D84443"/>
    <w:rsid w:val="00D859CB"/>
    <w:rsid w:val="00D85A8F"/>
    <w:rsid w:val="00D86B1F"/>
    <w:rsid w:val="00D871D3"/>
    <w:rsid w:val="00D872F5"/>
    <w:rsid w:val="00D879DF"/>
    <w:rsid w:val="00D87C1E"/>
    <w:rsid w:val="00D9066F"/>
    <w:rsid w:val="00D9084A"/>
    <w:rsid w:val="00D909BB"/>
    <w:rsid w:val="00D91144"/>
    <w:rsid w:val="00D91EF3"/>
    <w:rsid w:val="00D92420"/>
    <w:rsid w:val="00D9265A"/>
    <w:rsid w:val="00D9285D"/>
    <w:rsid w:val="00D9378B"/>
    <w:rsid w:val="00D939B8"/>
    <w:rsid w:val="00D94A22"/>
    <w:rsid w:val="00D94C7A"/>
    <w:rsid w:val="00D954D8"/>
    <w:rsid w:val="00D965E0"/>
    <w:rsid w:val="00D96715"/>
    <w:rsid w:val="00D9675D"/>
    <w:rsid w:val="00D96B98"/>
    <w:rsid w:val="00D97849"/>
    <w:rsid w:val="00D97AFF"/>
    <w:rsid w:val="00D97EBB"/>
    <w:rsid w:val="00DA0191"/>
    <w:rsid w:val="00DA162E"/>
    <w:rsid w:val="00DA1B9F"/>
    <w:rsid w:val="00DA209A"/>
    <w:rsid w:val="00DA35E8"/>
    <w:rsid w:val="00DA3813"/>
    <w:rsid w:val="00DA3C36"/>
    <w:rsid w:val="00DA45EC"/>
    <w:rsid w:val="00DA4DFE"/>
    <w:rsid w:val="00DA55E2"/>
    <w:rsid w:val="00DA5A24"/>
    <w:rsid w:val="00DA60E0"/>
    <w:rsid w:val="00DA6E7E"/>
    <w:rsid w:val="00DA6F96"/>
    <w:rsid w:val="00DA6FDB"/>
    <w:rsid w:val="00DA73CA"/>
    <w:rsid w:val="00DB097D"/>
    <w:rsid w:val="00DB098D"/>
    <w:rsid w:val="00DB0994"/>
    <w:rsid w:val="00DB211F"/>
    <w:rsid w:val="00DB2E07"/>
    <w:rsid w:val="00DB4118"/>
    <w:rsid w:val="00DB4A58"/>
    <w:rsid w:val="00DB52D4"/>
    <w:rsid w:val="00DB5304"/>
    <w:rsid w:val="00DB5418"/>
    <w:rsid w:val="00DB685F"/>
    <w:rsid w:val="00DB72E6"/>
    <w:rsid w:val="00DB786B"/>
    <w:rsid w:val="00DC19BD"/>
    <w:rsid w:val="00DC1BF7"/>
    <w:rsid w:val="00DC2288"/>
    <w:rsid w:val="00DC2FE1"/>
    <w:rsid w:val="00DC313F"/>
    <w:rsid w:val="00DC3286"/>
    <w:rsid w:val="00DC5108"/>
    <w:rsid w:val="00DC60BA"/>
    <w:rsid w:val="00DC66AB"/>
    <w:rsid w:val="00DC6B9C"/>
    <w:rsid w:val="00DC7343"/>
    <w:rsid w:val="00DC794C"/>
    <w:rsid w:val="00DD0DE7"/>
    <w:rsid w:val="00DD2D71"/>
    <w:rsid w:val="00DD39D4"/>
    <w:rsid w:val="00DD3CF3"/>
    <w:rsid w:val="00DD3F30"/>
    <w:rsid w:val="00DD477F"/>
    <w:rsid w:val="00DD4E60"/>
    <w:rsid w:val="00DD546C"/>
    <w:rsid w:val="00DD5698"/>
    <w:rsid w:val="00DD5B3B"/>
    <w:rsid w:val="00DD5BD9"/>
    <w:rsid w:val="00DD6566"/>
    <w:rsid w:val="00DD680A"/>
    <w:rsid w:val="00DD6E13"/>
    <w:rsid w:val="00DD6F30"/>
    <w:rsid w:val="00DD7EE7"/>
    <w:rsid w:val="00DE0A34"/>
    <w:rsid w:val="00DE0A70"/>
    <w:rsid w:val="00DE126A"/>
    <w:rsid w:val="00DE14FB"/>
    <w:rsid w:val="00DE2380"/>
    <w:rsid w:val="00DE28D2"/>
    <w:rsid w:val="00DE2CEA"/>
    <w:rsid w:val="00DE3065"/>
    <w:rsid w:val="00DE3272"/>
    <w:rsid w:val="00DE36F9"/>
    <w:rsid w:val="00DE402C"/>
    <w:rsid w:val="00DE507C"/>
    <w:rsid w:val="00DE5151"/>
    <w:rsid w:val="00DE5286"/>
    <w:rsid w:val="00DE5444"/>
    <w:rsid w:val="00DE5EDE"/>
    <w:rsid w:val="00DE62C0"/>
    <w:rsid w:val="00DE6375"/>
    <w:rsid w:val="00DE71BD"/>
    <w:rsid w:val="00DE7349"/>
    <w:rsid w:val="00DF01FD"/>
    <w:rsid w:val="00DF0266"/>
    <w:rsid w:val="00DF02ED"/>
    <w:rsid w:val="00DF05D6"/>
    <w:rsid w:val="00DF065C"/>
    <w:rsid w:val="00DF09D0"/>
    <w:rsid w:val="00DF0CDC"/>
    <w:rsid w:val="00DF1084"/>
    <w:rsid w:val="00DF14DC"/>
    <w:rsid w:val="00DF164E"/>
    <w:rsid w:val="00DF230B"/>
    <w:rsid w:val="00DF31CA"/>
    <w:rsid w:val="00DF34CF"/>
    <w:rsid w:val="00DF363D"/>
    <w:rsid w:val="00DF381F"/>
    <w:rsid w:val="00DF3EEC"/>
    <w:rsid w:val="00DF40E4"/>
    <w:rsid w:val="00DF5315"/>
    <w:rsid w:val="00DF5C26"/>
    <w:rsid w:val="00DF6914"/>
    <w:rsid w:val="00DF7829"/>
    <w:rsid w:val="00DF78A0"/>
    <w:rsid w:val="00DF7932"/>
    <w:rsid w:val="00DF797D"/>
    <w:rsid w:val="00DF7A6E"/>
    <w:rsid w:val="00DF7CC4"/>
    <w:rsid w:val="00DF7EF6"/>
    <w:rsid w:val="00E005A7"/>
    <w:rsid w:val="00E02A61"/>
    <w:rsid w:val="00E02FA9"/>
    <w:rsid w:val="00E04ED6"/>
    <w:rsid w:val="00E05015"/>
    <w:rsid w:val="00E051DB"/>
    <w:rsid w:val="00E0531F"/>
    <w:rsid w:val="00E0589C"/>
    <w:rsid w:val="00E069A0"/>
    <w:rsid w:val="00E06B80"/>
    <w:rsid w:val="00E06F60"/>
    <w:rsid w:val="00E07BC9"/>
    <w:rsid w:val="00E10297"/>
    <w:rsid w:val="00E106B0"/>
    <w:rsid w:val="00E10798"/>
    <w:rsid w:val="00E10905"/>
    <w:rsid w:val="00E111B5"/>
    <w:rsid w:val="00E11444"/>
    <w:rsid w:val="00E11B01"/>
    <w:rsid w:val="00E12700"/>
    <w:rsid w:val="00E12FCA"/>
    <w:rsid w:val="00E134DD"/>
    <w:rsid w:val="00E134EB"/>
    <w:rsid w:val="00E13AFE"/>
    <w:rsid w:val="00E140E3"/>
    <w:rsid w:val="00E14289"/>
    <w:rsid w:val="00E149EC"/>
    <w:rsid w:val="00E14A01"/>
    <w:rsid w:val="00E165B6"/>
    <w:rsid w:val="00E16733"/>
    <w:rsid w:val="00E16ACD"/>
    <w:rsid w:val="00E17A65"/>
    <w:rsid w:val="00E17C14"/>
    <w:rsid w:val="00E17FB6"/>
    <w:rsid w:val="00E202A7"/>
    <w:rsid w:val="00E220B4"/>
    <w:rsid w:val="00E225C5"/>
    <w:rsid w:val="00E22D86"/>
    <w:rsid w:val="00E230A3"/>
    <w:rsid w:val="00E23367"/>
    <w:rsid w:val="00E25A36"/>
    <w:rsid w:val="00E270CA"/>
    <w:rsid w:val="00E27382"/>
    <w:rsid w:val="00E2740E"/>
    <w:rsid w:val="00E27459"/>
    <w:rsid w:val="00E2750C"/>
    <w:rsid w:val="00E275D9"/>
    <w:rsid w:val="00E2798D"/>
    <w:rsid w:val="00E30681"/>
    <w:rsid w:val="00E31586"/>
    <w:rsid w:val="00E31DA4"/>
    <w:rsid w:val="00E327C4"/>
    <w:rsid w:val="00E33D35"/>
    <w:rsid w:val="00E34F5E"/>
    <w:rsid w:val="00E35CB5"/>
    <w:rsid w:val="00E36BCF"/>
    <w:rsid w:val="00E3718E"/>
    <w:rsid w:val="00E37B46"/>
    <w:rsid w:val="00E37BB0"/>
    <w:rsid w:val="00E40458"/>
    <w:rsid w:val="00E405E8"/>
    <w:rsid w:val="00E407EB"/>
    <w:rsid w:val="00E40888"/>
    <w:rsid w:val="00E40A85"/>
    <w:rsid w:val="00E41907"/>
    <w:rsid w:val="00E42A20"/>
    <w:rsid w:val="00E42B11"/>
    <w:rsid w:val="00E42E75"/>
    <w:rsid w:val="00E430B2"/>
    <w:rsid w:val="00E43691"/>
    <w:rsid w:val="00E43E63"/>
    <w:rsid w:val="00E44A3C"/>
    <w:rsid w:val="00E45894"/>
    <w:rsid w:val="00E45C82"/>
    <w:rsid w:val="00E45FA0"/>
    <w:rsid w:val="00E46E68"/>
    <w:rsid w:val="00E470A7"/>
    <w:rsid w:val="00E4795D"/>
    <w:rsid w:val="00E508F3"/>
    <w:rsid w:val="00E51623"/>
    <w:rsid w:val="00E51A20"/>
    <w:rsid w:val="00E5202B"/>
    <w:rsid w:val="00E523F4"/>
    <w:rsid w:val="00E52C2B"/>
    <w:rsid w:val="00E54B8C"/>
    <w:rsid w:val="00E54FDF"/>
    <w:rsid w:val="00E55DA1"/>
    <w:rsid w:val="00E565DD"/>
    <w:rsid w:val="00E56BDA"/>
    <w:rsid w:val="00E56F5D"/>
    <w:rsid w:val="00E57966"/>
    <w:rsid w:val="00E57CD6"/>
    <w:rsid w:val="00E57CFD"/>
    <w:rsid w:val="00E57D14"/>
    <w:rsid w:val="00E57D2E"/>
    <w:rsid w:val="00E57D51"/>
    <w:rsid w:val="00E57E2C"/>
    <w:rsid w:val="00E60A7A"/>
    <w:rsid w:val="00E615A2"/>
    <w:rsid w:val="00E61A30"/>
    <w:rsid w:val="00E61BD8"/>
    <w:rsid w:val="00E61D9C"/>
    <w:rsid w:val="00E631D8"/>
    <w:rsid w:val="00E632C0"/>
    <w:rsid w:val="00E63659"/>
    <w:rsid w:val="00E63F54"/>
    <w:rsid w:val="00E6412A"/>
    <w:rsid w:val="00E643D3"/>
    <w:rsid w:val="00E64822"/>
    <w:rsid w:val="00E657E9"/>
    <w:rsid w:val="00E65BAE"/>
    <w:rsid w:val="00E662AE"/>
    <w:rsid w:val="00E66312"/>
    <w:rsid w:val="00E6675B"/>
    <w:rsid w:val="00E66F92"/>
    <w:rsid w:val="00E6702A"/>
    <w:rsid w:val="00E7075A"/>
    <w:rsid w:val="00E70899"/>
    <w:rsid w:val="00E70B5D"/>
    <w:rsid w:val="00E70CE5"/>
    <w:rsid w:val="00E71333"/>
    <w:rsid w:val="00E71BCD"/>
    <w:rsid w:val="00E71E0C"/>
    <w:rsid w:val="00E7277B"/>
    <w:rsid w:val="00E73715"/>
    <w:rsid w:val="00E742C9"/>
    <w:rsid w:val="00E767D3"/>
    <w:rsid w:val="00E76A62"/>
    <w:rsid w:val="00E81F79"/>
    <w:rsid w:val="00E8300F"/>
    <w:rsid w:val="00E830C7"/>
    <w:rsid w:val="00E83297"/>
    <w:rsid w:val="00E833F7"/>
    <w:rsid w:val="00E8344A"/>
    <w:rsid w:val="00E83A8F"/>
    <w:rsid w:val="00E84811"/>
    <w:rsid w:val="00E8489A"/>
    <w:rsid w:val="00E85022"/>
    <w:rsid w:val="00E857B2"/>
    <w:rsid w:val="00E85DF1"/>
    <w:rsid w:val="00E86801"/>
    <w:rsid w:val="00E86A5E"/>
    <w:rsid w:val="00E872BC"/>
    <w:rsid w:val="00E906BC"/>
    <w:rsid w:val="00E90D0E"/>
    <w:rsid w:val="00E91862"/>
    <w:rsid w:val="00E91CD7"/>
    <w:rsid w:val="00E91E5A"/>
    <w:rsid w:val="00E925D1"/>
    <w:rsid w:val="00E9282A"/>
    <w:rsid w:val="00E933AA"/>
    <w:rsid w:val="00E9455E"/>
    <w:rsid w:val="00E9473D"/>
    <w:rsid w:val="00E951FD"/>
    <w:rsid w:val="00E95983"/>
    <w:rsid w:val="00E95E72"/>
    <w:rsid w:val="00E96C74"/>
    <w:rsid w:val="00E97488"/>
    <w:rsid w:val="00E97AFF"/>
    <w:rsid w:val="00E97CC7"/>
    <w:rsid w:val="00EA04DB"/>
    <w:rsid w:val="00EA0FFD"/>
    <w:rsid w:val="00EA1637"/>
    <w:rsid w:val="00EA16AE"/>
    <w:rsid w:val="00EA2238"/>
    <w:rsid w:val="00EA2C47"/>
    <w:rsid w:val="00EA2CCF"/>
    <w:rsid w:val="00EA3391"/>
    <w:rsid w:val="00EA3620"/>
    <w:rsid w:val="00EA443C"/>
    <w:rsid w:val="00EA44E6"/>
    <w:rsid w:val="00EA46FA"/>
    <w:rsid w:val="00EA4848"/>
    <w:rsid w:val="00EA4E92"/>
    <w:rsid w:val="00EA534A"/>
    <w:rsid w:val="00EA607E"/>
    <w:rsid w:val="00EA6453"/>
    <w:rsid w:val="00EA652C"/>
    <w:rsid w:val="00EA6D86"/>
    <w:rsid w:val="00EA70BB"/>
    <w:rsid w:val="00EB1778"/>
    <w:rsid w:val="00EB2199"/>
    <w:rsid w:val="00EB24AB"/>
    <w:rsid w:val="00EB2EC2"/>
    <w:rsid w:val="00EB304B"/>
    <w:rsid w:val="00EB3157"/>
    <w:rsid w:val="00EB358F"/>
    <w:rsid w:val="00EB3631"/>
    <w:rsid w:val="00EB398A"/>
    <w:rsid w:val="00EB4619"/>
    <w:rsid w:val="00EB4C78"/>
    <w:rsid w:val="00EB54A1"/>
    <w:rsid w:val="00EB5A29"/>
    <w:rsid w:val="00EB600E"/>
    <w:rsid w:val="00EB686C"/>
    <w:rsid w:val="00EB6ED8"/>
    <w:rsid w:val="00EB7063"/>
    <w:rsid w:val="00EB75C7"/>
    <w:rsid w:val="00EC0BCD"/>
    <w:rsid w:val="00EC2195"/>
    <w:rsid w:val="00EC266A"/>
    <w:rsid w:val="00EC2BBF"/>
    <w:rsid w:val="00EC2C88"/>
    <w:rsid w:val="00EC2E31"/>
    <w:rsid w:val="00EC30D4"/>
    <w:rsid w:val="00EC3409"/>
    <w:rsid w:val="00EC38C6"/>
    <w:rsid w:val="00EC404E"/>
    <w:rsid w:val="00EC44A3"/>
    <w:rsid w:val="00EC515D"/>
    <w:rsid w:val="00EC5433"/>
    <w:rsid w:val="00EC670C"/>
    <w:rsid w:val="00ED014A"/>
    <w:rsid w:val="00ED045F"/>
    <w:rsid w:val="00ED0DFC"/>
    <w:rsid w:val="00ED171D"/>
    <w:rsid w:val="00ED1772"/>
    <w:rsid w:val="00ED2209"/>
    <w:rsid w:val="00ED252F"/>
    <w:rsid w:val="00ED26BE"/>
    <w:rsid w:val="00ED2E94"/>
    <w:rsid w:val="00ED3179"/>
    <w:rsid w:val="00ED3264"/>
    <w:rsid w:val="00ED3520"/>
    <w:rsid w:val="00ED3948"/>
    <w:rsid w:val="00ED395B"/>
    <w:rsid w:val="00ED44A1"/>
    <w:rsid w:val="00ED4509"/>
    <w:rsid w:val="00ED4869"/>
    <w:rsid w:val="00ED675A"/>
    <w:rsid w:val="00ED68BD"/>
    <w:rsid w:val="00EE0244"/>
    <w:rsid w:val="00EE123B"/>
    <w:rsid w:val="00EE177D"/>
    <w:rsid w:val="00EE19C1"/>
    <w:rsid w:val="00EE1ED3"/>
    <w:rsid w:val="00EE24C3"/>
    <w:rsid w:val="00EE3B2D"/>
    <w:rsid w:val="00EE42CA"/>
    <w:rsid w:val="00EE4541"/>
    <w:rsid w:val="00EE4594"/>
    <w:rsid w:val="00EE4C22"/>
    <w:rsid w:val="00EE4C8B"/>
    <w:rsid w:val="00EE5B7B"/>
    <w:rsid w:val="00EE6020"/>
    <w:rsid w:val="00EE62FB"/>
    <w:rsid w:val="00EE654F"/>
    <w:rsid w:val="00EE68DD"/>
    <w:rsid w:val="00EE6E93"/>
    <w:rsid w:val="00EE7A3C"/>
    <w:rsid w:val="00EE7F30"/>
    <w:rsid w:val="00EF08F6"/>
    <w:rsid w:val="00EF10C5"/>
    <w:rsid w:val="00EF113C"/>
    <w:rsid w:val="00EF1EE6"/>
    <w:rsid w:val="00EF31D0"/>
    <w:rsid w:val="00EF32FE"/>
    <w:rsid w:val="00EF3AC0"/>
    <w:rsid w:val="00EF4132"/>
    <w:rsid w:val="00EF47F5"/>
    <w:rsid w:val="00EF4ACC"/>
    <w:rsid w:val="00EF4EF3"/>
    <w:rsid w:val="00EF5EE4"/>
    <w:rsid w:val="00EF6142"/>
    <w:rsid w:val="00EF62C4"/>
    <w:rsid w:val="00EF6336"/>
    <w:rsid w:val="00EF7145"/>
    <w:rsid w:val="00EF7C9F"/>
    <w:rsid w:val="00EF7EC4"/>
    <w:rsid w:val="00F000F8"/>
    <w:rsid w:val="00F001D1"/>
    <w:rsid w:val="00F0070B"/>
    <w:rsid w:val="00F008D2"/>
    <w:rsid w:val="00F010EC"/>
    <w:rsid w:val="00F01A24"/>
    <w:rsid w:val="00F026BF"/>
    <w:rsid w:val="00F03989"/>
    <w:rsid w:val="00F0546D"/>
    <w:rsid w:val="00F05C01"/>
    <w:rsid w:val="00F062D4"/>
    <w:rsid w:val="00F076BD"/>
    <w:rsid w:val="00F10054"/>
    <w:rsid w:val="00F104A5"/>
    <w:rsid w:val="00F11194"/>
    <w:rsid w:val="00F11CE5"/>
    <w:rsid w:val="00F11EAE"/>
    <w:rsid w:val="00F120BF"/>
    <w:rsid w:val="00F12C3C"/>
    <w:rsid w:val="00F12D30"/>
    <w:rsid w:val="00F12F8E"/>
    <w:rsid w:val="00F13094"/>
    <w:rsid w:val="00F13B26"/>
    <w:rsid w:val="00F13B6D"/>
    <w:rsid w:val="00F13CF8"/>
    <w:rsid w:val="00F13E57"/>
    <w:rsid w:val="00F14506"/>
    <w:rsid w:val="00F14B17"/>
    <w:rsid w:val="00F15357"/>
    <w:rsid w:val="00F16606"/>
    <w:rsid w:val="00F173DE"/>
    <w:rsid w:val="00F1774F"/>
    <w:rsid w:val="00F17DC1"/>
    <w:rsid w:val="00F17EF9"/>
    <w:rsid w:val="00F17F3A"/>
    <w:rsid w:val="00F20A33"/>
    <w:rsid w:val="00F21EC0"/>
    <w:rsid w:val="00F22402"/>
    <w:rsid w:val="00F22EAB"/>
    <w:rsid w:val="00F22EAF"/>
    <w:rsid w:val="00F22ED4"/>
    <w:rsid w:val="00F23B7D"/>
    <w:rsid w:val="00F23F3C"/>
    <w:rsid w:val="00F252D5"/>
    <w:rsid w:val="00F25531"/>
    <w:rsid w:val="00F25DF9"/>
    <w:rsid w:val="00F263B9"/>
    <w:rsid w:val="00F265D3"/>
    <w:rsid w:val="00F2683F"/>
    <w:rsid w:val="00F27974"/>
    <w:rsid w:val="00F27C5C"/>
    <w:rsid w:val="00F27F01"/>
    <w:rsid w:val="00F30AE4"/>
    <w:rsid w:val="00F333C5"/>
    <w:rsid w:val="00F33E38"/>
    <w:rsid w:val="00F351D0"/>
    <w:rsid w:val="00F35803"/>
    <w:rsid w:val="00F35805"/>
    <w:rsid w:val="00F35BDF"/>
    <w:rsid w:val="00F3600F"/>
    <w:rsid w:val="00F36460"/>
    <w:rsid w:val="00F377F5"/>
    <w:rsid w:val="00F37FBB"/>
    <w:rsid w:val="00F40B11"/>
    <w:rsid w:val="00F40CBD"/>
    <w:rsid w:val="00F41662"/>
    <w:rsid w:val="00F41789"/>
    <w:rsid w:val="00F42165"/>
    <w:rsid w:val="00F4261D"/>
    <w:rsid w:val="00F42DD4"/>
    <w:rsid w:val="00F43E10"/>
    <w:rsid w:val="00F43F0D"/>
    <w:rsid w:val="00F43FB2"/>
    <w:rsid w:val="00F4435F"/>
    <w:rsid w:val="00F456A6"/>
    <w:rsid w:val="00F45980"/>
    <w:rsid w:val="00F45D26"/>
    <w:rsid w:val="00F4621F"/>
    <w:rsid w:val="00F46801"/>
    <w:rsid w:val="00F46936"/>
    <w:rsid w:val="00F46B23"/>
    <w:rsid w:val="00F4758F"/>
    <w:rsid w:val="00F47DAA"/>
    <w:rsid w:val="00F47FB6"/>
    <w:rsid w:val="00F50467"/>
    <w:rsid w:val="00F51A13"/>
    <w:rsid w:val="00F51FDF"/>
    <w:rsid w:val="00F522C7"/>
    <w:rsid w:val="00F5247F"/>
    <w:rsid w:val="00F52564"/>
    <w:rsid w:val="00F52797"/>
    <w:rsid w:val="00F529F4"/>
    <w:rsid w:val="00F531FB"/>
    <w:rsid w:val="00F53243"/>
    <w:rsid w:val="00F53597"/>
    <w:rsid w:val="00F53609"/>
    <w:rsid w:val="00F53E00"/>
    <w:rsid w:val="00F540C2"/>
    <w:rsid w:val="00F54B76"/>
    <w:rsid w:val="00F55342"/>
    <w:rsid w:val="00F557D7"/>
    <w:rsid w:val="00F5593F"/>
    <w:rsid w:val="00F57331"/>
    <w:rsid w:val="00F57DDC"/>
    <w:rsid w:val="00F57F83"/>
    <w:rsid w:val="00F60290"/>
    <w:rsid w:val="00F603E4"/>
    <w:rsid w:val="00F60E66"/>
    <w:rsid w:val="00F60F23"/>
    <w:rsid w:val="00F616BC"/>
    <w:rsid w:val="00F62159"/>
    <w:rsid w:val="00F621CF"/>
    <w:rsid w:val="00F6337F"/>
    <w:rsid w:val="00F63684"/>
    <w:rsid w:val="00F6369B"/>
    <w:rsid w:val="00F6395A"/>
    <w:rsid w:val="00F64D37"/>
    <w:rsid w:val="00F6576B"/>
    <w:rsid w:val="00F66887"/>
    <w:rsid w:val="00F66B1B"/>
    <w:rsid w:val="00F702F3"/>
    <w:rsid w:val="00F707DE"/>
    <w:rsid w:val="00F70B73"/>
    <w:rsid w:val="00F70D40"/>
    <w:rsid w:val="00F71647"/>
    <w:rsid w:val="00F720F3"/>
    <w:rsid w:val="00F73A98"/>
    <w:rsid w:val="00F73B64"/>
    <w:rsid w:val="00F73B6C"/>
    <w:rsid w:val="00F73D42"/>
    <w:rsid w:val="00F7413F"/>
    <w:rsid w:val="00F741F9"/>
    <w:rsid w:val="00F74727"/>
    <w:rsid w:val="00F747B4"/>
    <w:rsid w:val="00F7489D"/>
    <w:rsid w:val="00F749A4"/>
    <w:rsid w:val="00F74D84"/>
    <w:rsid w:val="00F74E9F"/>
    <w:rsid w:val="00F75F7E"/>
    <w:rsid w:val="00F7626E"/>
    <w:rsid w:val="00F776E2"/>
    <w:rsid w:val="00F80F9B"/>
    <w:rsid w:val="00F81079"/>
    <w:rsid w:val="00F8148A"/>
    <w:rsid w:val="00F819C3"/>
    <w:rsid w:val="00F81F83"/>
    <w:rsid w:val="00F8217C"/>
    <w:rsid w:val="00F8223E"/>
    <w:rsid w:val="00F82250"/>
    <w:rsid w:val="00F822BC"/>
    <w:rsid w:val="00F827BF"/>
    <w:rsid w:val="00F82E6F"/>
    <w:rsid w:val="00F8397B"/>
    <w:rsid w:val="00F83B08"/>
    <w:rsid w:val="00F83E1A"/>
    <w:rsid w:val="00F84A45"/>
    <w:rsid w:val="00F85725"/>
    <w:rsid w:val="00F858ED"/>
    <w:rsid w:val="00F85C1A"/>
    <w:rsid w:val="00F86058"/>
    <w:rsid w:val="00F8651F"/>
    <w:rsid w:val="00F869A8"/>
    <w:rsid w:val="00F87469"/>
    <w:rsid w:val="00F87998"/>
    <w:rsid w:val="00F87D2B"/>
    <w:rsid w:val="00F906B8"/>
    <w:rsid w:val="00F90A68"/>
    <w:rsid w:val="00F91949"/>
    <w:rsid w:val="00F92D40"/>
    <w:rsid w:val="00F93289"/>
    <w:rsid w:val="00F93719"/>
    <w:rsid w:val="00F9397D"/>
    <w:rsid w:val="00F96CE4"/>
    <w:rsid w:val="00F97E1B"/>
    <w:rsid w:val="00F97EF9"/>
    <w:rsid w:val="00FA057B"/>
    <w:rsid w:val="00FA1069"/>
    <w:rsid w:val="00FA195C"/>
    <w:rsid w:val="00FA1F1E"/>
    <w:rsid w:val="00FA2D25"/>
    <w:rsid w:val="00FA3459"/>
    <w:rsid w:val="00FA3B50"/>
    <w:rsid w:val="00FA48DE"/>
    <w:rsid w:val="00FA5DC6"/>
    <w:rsid w:val="00FA5FB4"/>
    <w:rsid w:val="00FA6E33"/>
    <w:rsid w:val="00FA78EE"/>
    <w:rsid w:val="00FA7A96"/>
    <w:rsid w:val="00FB0735"/>
    <w:rsid w:val="00FB0838"/>
    <w:rsid w:val="00FB0FB2"/>
    <w:rsid w:val="00FB1C04"/>
    <w:rsid w:val="00FB1CFD"/>
    <w:rsid w:val="00FB212A"/>
    <w:rsid w:val="00FB2C03"/>
    <w:rsid w:val="00FB3958"/>
    <w:rsid w:val="00FB39A0"/>
    <w:rsid w:val="00FB3C7D"/>
    <w:rsid w:val="00FB46DD"/>
    <w:rsid w:val="00FB4AA4"/>
    <w:rsid w:val="00FB53F3"/>
    <w:rsid w:val="00FB5F99"/>
    <w:rsid w:val="00FB64EB"/>
    <w:rsid w:val="00FB65D9"/>
    <w:rsid w:val="00FB670F"/>
    <w:rsid w:val="00FB6B9B"/>
    <w:rsid w:val="00FB6E18"/>
    <w:rsid w:val="00FB74B2"/>
    <w:rsid w:val="00FB77A0"/>
    <w:rsid w:val="00FB7960"/>
    <w:rsid w:val="00FC0955"/>
    <w:rsid w:val="00FC1DCA"/>
    <w:rsid w:val="00FC1E0A"/>
    <w:rsid w:val="00FC2185"/>
    <w:rsid w:val="00FC2497"/>
    <w:rsid w:val="00FC2CD4"/>
    <w:rsid w:val="00FC2CD8"/>
    <w:rsid w:val="00FC2EC7"/>
    <w:rsid w:val="00FC3259"/>
    <w:rsid w:val="00FC3E38"/>
    <w:rsid w:val="00FC4788"/>
    <w:rsid w:val="00FC4A79"/>
    <w:rsid w:val="00FC586B"/>
    <w:rsid w:val="00FC606D"/>
    <w:rsid w:val="00FC636B"/>
    <w:rsid w:val="00FC6FF0"/>
    <w:rsid w:val="00FC7757"/>
    <w:rsid w:val="00FC799E"/>
    <w:rsid w:val="00FD0135"/>
    <w:rsid w:val="00FD0931"/>
    <w:rsid w:val="00FD0E6F"/>
    <w:rsid w:val="00FD28C8"/>
    <w:rsid w:val="00FD2C83"/>
    <w:rsid w:val="00FD3228"/>
    <w:rsid w:val="00FD34F7"/>
    <w:rsid w:val="00FD4DC1"/>
    <w:rsid w:val="00FD4E4D"/>
    <w:rsid w:val="00FD5055"/>
    <w:rsid w:val="00FD5F0F"/>
    <w:rsid w:val="00FD6654"/>
    <w:rsid w:val="00FD706D"/>
    <w:rsid w:val="00FE05AF"/>
    <w:rsid w:val="00FE2378"/>
    <w:rsid w:val="00FE2F4C"/>
    <w:rsid w:val="00FE40C5"/>
    <w:rsid w:val="00FE4A43"/>
    <w:rsid w:val="00FE4E06"/>
    <w:rsid w:val="00FE5118"/>
    <w:rsid w:val="00FE6159"/>
    <w:rsid w:val="00FE6384"/>
    <w:rsid w:val="00FE6F1C"/>
    <w:rsid w:val="00FE7079"/>
    <w:rsid w:val="00FE7484"/>
    <w:rsid w:val="00FE7992"/>
    <w:rsid w:val="00FE799F"/>
    <w:rsid w:val="00FE7ED7"/>
    <w:rsid w:val="00FF002E"/>
    <w:rsid w:val="00FF0364"/>
    <w:rsid w:val="00FF1280"/>
    <w:rsid w:val="00FF1F2A"/>
    <w:rsid w:val="00FF1F3C"/>
    <w:rsid w:val="00FF23D5"/>
    <w:rsid w:val="00FF2610"/>
    <w:rsid w:val="00FF26C5"/>
    <w:rsid w:val="00FF2996"/>
    <w:rsid w:val="00FF2B6E"/>
    <w:rsid w:val="00FF41B0"/>
    <w:rsid w:val="00FF4BA4"/>
    <w:rsid w:val="00FF4CD9"/>
    <w:rsid w:val="00FF6C4E"/>
    <w:rsid w:val="00FF71F2"/>
    <w:rsid w:val="00FF75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4E50D611"/>
  <w15:chartTrackingRefBased/>
  <w15:docId w15:val="{25318087-85BA-4A64-AEB0-2C9F37C5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9B8"/>
    <w:pPr>
      <w:spacing w:after="160" w:line="259" w:lineRule="auto"/>
    </w:pPr>
    <w:rPr>
      <w:sz w:val="22"/>
      <w:szCs w:val="22"/>
    </w:rPr>
  </w:style>
  <w:style w:type="paragraph" w:styleId="Heading1">
    <w:name w:val="heading 1"/>
    <w:basedOn w:val="Normal"/>
    <w:next w:val="Normal"/>
    <w:link w:val="Heading1Char"/>
    <w:uiPriority w:val="9"/>
    <w:qFormat/>
    <w:rsid w:val="00946E6B"/>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qFormat/>
    <w:rsid w:val="00946114"/>
    <w:pPr>
      <w:keepNext/>
      <w:bidi/>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semiHidden/>
    <w:unhideWhenUsed/>
    <w:qFormat/>
    <w:rsid w:val="00D37AC2"/>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61055"/>
    <w:rPr>
      <w:sz w:val="22"/>
      <w:szCs w:val="22"/>
    </w:rPr>
  </w:style>
  <w:style w:type="paragraph" w:styleId="Header">
    <w:name w:val="header"/>
    <w:basedOn w:val="Normal"/>
    <w:link w:val="HeaderChar"/>
    <w:uiPriority w:val="99"/>
    <w:unhideWhenUsed/>
    <w:rsid w:val="003F361A"/>
    <w:pPr>
      <w:tabs>
        <w:tab w:val="center" w:pos="4680"/>
        <w:tab w:val="right" w:pos="9360"/>
      </w:tabs>
    </w:pPr>
    <w:rPr>
      <w:rFonts w:cs="Times New Roman"/>
      <w:lang w:val="x-none" w:eastAsia="x-none"/>
    </w:rPr>
  </w:style>
  <w:style w:type="character" w:customStyle="1" w:styleId="HeaderChar">
    <w:name w:val="Header Char"/>
    <w:link w:val="Header"/>
    <w:uiPriority w:val="99"/>
    <w:rsid w:val="003F361A"/>
    <w:rPr>
      <w:sz w:val="22"/>
      <w:szCs w:val="22"/>
    </w:rPr>
  </w:style>
  <w:style w:type="paragraph" w:styleId="Footer">
    <w:name w:val="footer"/>
    <w:basedOn w:val="Normal"/>
    <w:link w:val="FooterChar"/>
    <w:uiPriority w:val="99"/>
    <w:unhideWhenUsed/>
    <w:rsid w:val="003F361A"/>
    <w:pPr>
      <w:tabs>
        <w:tab w:val="center" w:pos="4680"/>
        <w:tab w:val="right" w:pos="9360"/>
      </w:tabs>
    </w:pPr>
    <w:rPr>
      <w:rFonts w:cs="Times New Roman"/>
      <w:lang w:val="x-none" w:eastAsia="x-none"/>
    </w:rPr>
  </w:style>
  <w:style w:type="character" w:customStyle="1" w:styleId="FooterChar">
    <w:name w:val="Footer Char"/>
    <w:link w:val="Footer"/>
    <w:uiPriority w:val="99"/>
    <w:rsid w:val="003F361A"/>
    <w:rPr>
      <w:sz w:val="22"/>
      <w:szCs w:val="22"/>
    </w:rPr>
  </w:style>
  <w:style w:type="paragraph" w:styleId="FootnoteText">
    <w:name w:val="footnote text"/>
    <w:basedOn w:val="Normal"/>
    <w:link w:val="FootnoteTextChar"/>
    <w:uiPriority w:val="99"/>
    <w:unhideWhenUsed/>
    <w:rsid w:val="0030520D"/>
    <w:rPr>
      <w:sz w:val="20"/>
      <w:szCs w:val="20"/>
    </w:rPr>
  </w:style>
  <w:style w:type="character" w:customStyle="1" w:styleId="FootnoteTextChar">
    <w:name w:val="Footnote Text Char"/>
    <w:basedOn w:val="DefaultParagraphFont"/>
    <w:link w:val="FootnoteText"/>
    <w:uiPriority w:val="99"/>
    <w:rsid w:val="0030520D"/>
  </w:style>
  <w:style w:type="character" w:styleId="FootnoteReference">
    <w:name w:val="footnote reference"/>
    <w:uiPriority w:val="99"/>
    <w:semiHidden/>
    <w:unhideWhenUsed/>
    <w:rsid w:val="0030520D"/>
    <w:rPr>
      <w:vertAlign w:val="superscript"/>
    </w:rPr>
  </w:style>
  <w:style w:type="paragraph" w:styleId="BalloonText">
    <w:name w:val="Balloon Text"/>
    <w:basedOn w:val="Normal"/>
    <w:link w:val="BalloonTextChar"/>
    <w:uiPriority w:val="99"/>
    <w:semiHidden/>
    <w:unhideWhenUsed/>
    <w:rsid w:val="004E10B8"/>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4E10B8"/>
    <w:rPr>
      <w:rFonts w:ascii="Segoe UI" w:hAnsi="Segoe UI" w:cs="Segoe UI"/>
      <w:sz w:val="18"/>
      <w:szCs w:val="18"/>
    </w:rPr>
  </w:style>
  <w:style w:type="character" w:styleId="CommentReference">
    <w:name w:val="annotation reference"/>
    <w:uiPriority w:val="99"/>
    <w:semiHidden/>
    <w:unhideWhenUsed/>
    <w:rsid w:val="00AA7578"/>
    <w:rPr>
      <w:sz w:val="16"/>
      <w:szCs w:val="16"/>
    </w:rPr>
  </w:style>
  <w:style w:type="paragraph" w:styleId="CommentText">
    <w:name w:val="annotation text"/>
    <w:basedOn w:val="Normal"/>
    <w:link w:val="CommentTextChar"/>
    <w:uiPriority w:val="99"/>
    <w:semiHidden/>
    <w:unhideWhenUsed/>
    <w:rsid w:val="00AA7578"/>
    <w:rPr>
      <w:sz w:val="20"/>
      <w:szCs w:val="20"/>
      <w:lang w:val="x-none" w:eastAsia="x-none"/>
    </w:rPr>
  </w:style>
  <w:style w:type="character" w:customStyle="1" w:styleId="CommentTextChar">
    <w:name w:val="Comment Text Char"/>
    <w:link w:val="CommentText"/>
    <w:uiPriority w:val="99"/>
    <w:semiHidden/>
    <w:rsid w:val="00AA7578"/>
    <w:rPr>
      <w:lang w:bidi="ar-SA"/>
    </w:rPr>
  </w:style>
  <w:style w:type="paragraph" w:styleId="CommentSubject">
    <w:name w:val="annotation subject"/>
    <w:basedOn w:val="CommentText"/>
    <w:next w:val="CommentText"/>
    <w:link w:val="CommentSubjectChar"/>
    <w:uiPriority w:val="99"/>
    <w:semiHidden/>
    <w:unhideWhenUsed/>
    <w:rsid w:val="00AA7578"/>
    <w:rPr>
      <w:b/>
      <w:bCs/>
    </w:rPr>
  </w:style>
  <w:style w:type="character" w:customStyle="1" w:styleId="CommentSubjectChar">
    <w:name w:val="Comment Subject Char"/>
    <w:link w:val="CommentSubject"/>
    <w:uiPriority w:val="99"/>
    <w:semiHidden/>
    <w:rsid w:val="00AA7578"/>
    <w:rPr>
      <w:b/>
      <w:bCs/>
      <w:lang w:bidi="ar-SA"/>
    </w:rPr>
  </w:style>
  <w:style w:type="character" w:styleId="Hyperlink">
    <w:name w:val="Hyperlink"/>
    <w:uiPriority w:val="99"/>
    <w:unhideWhenUsed/>
    <w:rsid w:val="009D06CE"/>
    <w:rPr>
      <w:color w:val="0000FF"/>
      <w:u w:val="single"/>
    </w:rPr>
  </w:style>
  <w:style w:type="character" w:customStyle="1" w:styleId="gi">
    <w:name w:val="gi"/>
    <w:rsid w:val="009869D2"/>
  </w:style>
  <w:style w:type="paragraph" w:styleId="ListParagraph">
    <w:name w:val="List Paragraph"/>
    <w:basedOn w:val="Normal"/>
    <w:uiPriority w:val="34"/>
    <w:qFormat/>
    <w:rsid w:val="00B7506B"/>
    <w:pPr>
      <w:spacing w:after="200" w:line="276" w:lineRule="auto"/>
      <w:ind w:left="720"/>
      <w:contextualSpacing/>
    </w:pPr>
  </w:style>
  <w:style w:type="character" w:customStyle="1" w:styleId="reauth-email">
    <w:name w:val="reauth-email"/>
    <w:basedOn w:val="DefaultParagraphFont"/>
    <w:rsid w:val="00B66E73"/>
  </w:style>
  <w:style w:type="character" w:customStyle="1" w:styleId="hps">
    <w:name w:val="hps"/>
    <w:basedOn w:val="DefaultParagraphFont"/>
    <w:rsid w:val="00E65BAE"/>
  </w:style>
  <w:style w:type="character" w:customStyle="1" w:styleId="Heading2Char">
    <w:name w:val="Heading 2 Char"/>
    <w:link w:val="Heading2"/>
    <w:uiPriority w:val="9"/>
    <w:semiHidden/>
    <w:rsid w:val="00946114"/>
    <w:rPr>
      <w:rFonts w:ascii="Cambria" w:eastAsia="Times New Roman" w:hAnsi="Cambria" w:cs="Times New Roman"/>
      <w:b/>
      <w:bCs/>
      <w:i/>
      <w:iCs/>
      <w:noProof/>
      <w:sz w:val="28"/>
      <w:szCs w:val="28"/>
      <w:lang w:bidi="ar-SA"/>
    </w:rPr>
  </w:style>
  <w:style w:type="paragraph" w:customStyle="1" w:styleId="Footnote">
    <w:name w:val="Footnote"/>
    <w:basedOn w:val="Normal"/>
    <w:rsid w:val="00946114"/>
    <w:pPr>
      <w:suppressAutoHyphens/>
      <w:spacing w:after="0" w:line="240" w:lineRule="auto"/>
    </w:pPr>
    <w:rPr>
      <w:rFonts w:cs="Times New Roman"/>
      <w:sz w:val="20"/>
      <w:szCs w:val="20"/>
      <w:lang w:eastAsia="zh-CN" w:bidi="fa-IR"/>
    </w:rPr>
  </w:style>
  <w:style w:type="character" w:customStyle="1" w:styleId="Heading1Char">
    <w:name w:val="Heading 1 Char"/>
    <w:link w:val="Heading1"/>
    <w:uiPriority w:val="9"/>
    <w:rsid w:val="00946E6B"/>
    <w:rPr>
      <w:rFonts w:ascii="Cambria" w:eastAsia="Times New Roman" w:hAnsi="Cambria" w:cs="Times New Roman"/>
      <w:b/>
      <w:bCs/>
      <w:kern w:val="32"/>
      <w:sz w:val="32"/>
      <w:szCs w:val="32"/>
      <w:lang w:bidi="ar-SA"/>
    </w:rPr>
  </w:style>
  <w:style w:type="paragraph" w:customStyle="1" w:styleId="Default">
    <w:name w:val="Default"/>
    <w:rsid w:val="00D36615"/>
    <w:pPr>
      <w:autoSpaceDE w:val="0"/>
      <w:autoSpaceDN w:val="0"/>
      <w:adjustRightInd w:val="0"/>
    </w:pPr>
    <w:rPr>
      <w:rFonts w:ascii="Arial" w:hAnsi="Arial"/>
      <w:color w:val="000000"/>
      <w:sz w:val="24"/>
      <w:szCs w:val="24"/>
      <w:lang w:bidi="fa-IR"/>
    </w:rPr>
  </w:style>
  <w:style w:type="table" w:styleId="TableGrid">
    <w:name w:val="Table Grid"/>
    <w:basedOn w:val="TableNormal"/>
    <w:uiPriority w:val="59"/>
    <w:rsid w:val="00880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71222"/>
    <w:pPr>
      <w:numPr>
        <w:ilvl w:val="1"/>
      </w:numPr>
      <w:spacing w:after="240" w:line="276" w:lineRule="auto"/>
    </w:pPr>
    <w:rPr>
      <w:rFonts w:eastAsia="Times New Roman" w:cs="Times New Roman"/>
      <w:caps/>
      <w:color w:val="404040"/>
      <w:spacing w:val="20"/>
      <w:sz w:val="28"/>
      <w:szCs w:val="28"/>
      <w:lang w:val="x-none" w:eastAsia="x-none"/>
    </w:rPr>
  </w:style>
  <w:style w:type="character" w:customStyle="1" w:styleId="SubtitleChar">
    <w:name w:val="Subtitle Char"/>
    <w:link w:val="Subtitle"/>
    <w:uiPriority w:val="11"/>
    <w:rsid w:val="00971222"/>
    <w:rPr>
      <w:rFonts w:ascii="Calibri" w:eastAsia="Times New Roman" w:hAnsi="Calibri" w:cs="Arial"/>
      <w:caps/>
      <w:color w:val="404040"/>
      <w:spacing w:val="20"/>
      <w:sz w:val="28"/>
      <w:szCs w:val="28"/>
    </w:rPr>
  </w:style>
  <w:style w:type="table" w:styleId="PlainTable2">
    <w:name w:val="Plain Table 2"/>
    <w:basedOn w:val="TableNormal"/>
    <w:uiPriority w:val="42"/>
    <w:rsid w:val="003F521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Index1">
    <w:name w:val="index 1"/>
    <w:basedOn w:val="Normal"/>
    <w:next w:val="Normal"/>
    <w:autoRedefine/>
    <w:uiPriority w:val="99"/>
    <w:semiHidden/>
    <w:unhideWhenUsed/>
    <w:rsid w:val="00A0513B"/>
    <w:pPr>
      <w:ind w:left="220" w:hanging="220"/>
    </w:pPr>
  </w:style>
  <w:style w:type="character" w:customStyle="1" w:styleId="NoSpacingChar">
    <w:name w:val="No Spacing Char"/>
    <w:link w:val="NoSpacing"/>
    <w:uiPriority w:val="99"/>
    <w:rsid w:val="00122827"/>
    <w:rPr>
      <w:sz w:val="22"/>
      <w:szCs w:val="22"/>
      <w:lang w:bidi="ar-SA"/>
    </w:rPr>
  </w:style>
  <w:style w:type="paragraph" w:customStyle="1" w:styleId="Titr">
    <w:name w:val="Titr"/>
    <w:basedOn w:val="NoSpacing"/>
    <w:rsid w:val="00101653"/>
    <w:pPr>
      <w:widowControl w:val="0"/>
      <w:spacing w:line="276" w:lineRule="auto"/>
      <w:jc w:val="center"/>
    </w:pPr>
    <w:rPr>
      <w:rFonts w:ascii="Arial" w:hAnsi="Arial" w:cs="B Zar"/>
      <w:b/>
      <w:bCs/>
      <w:szCs w:val="24"/>
    </w:rPr>
  </w:style>
  <w:style w:type="paragraph" w:customStyle="1" w:styleId="Asami">
    <w:name w:val="Asami"/>
    <w:basedOn w:val="NoSpacing"/>
    <w:rsid w:val="00101653"/>
    <w:pPr>
      <w:spacing w:line="276" w:lineRule="auto"/>
      <w:jc w:val="center"/>
    </w:pPr>
    <w:rPr>
      <w:rFonts w:ascii="Arial" w:hAnsi="Arial" w:cs="B Nazanin"/>
      <w:b/>
      <w:bCs/>
      <w:sz w:val="18"/>
      <w:szCs w:val="21"/>
    </w:rPr>
  </w:style>
  <w:style w:type="character" w:styleId="UnresolvedMention">
    <w:name w:val="Unresolved Mention"/>
    <w:uiPriority w:val="99"/>
    <w:semiHidden/>
    <w:unhideWhenUsed/>
    <w:rsid w:val="002B3414"/>
    <w:rPr>
      <w:color w:val="605E5C"/>
      <w:shd w:val="clear" w:color="auto" w:fill="E1DFDD"/>
    </w:rPr>
  </w:style>
  <w:style w:type="character" w:customStyle="1" w:styleId="Heading3Char">
    <w:name w:val="Heading 3 Char"/>
    <w:link w:val="Heading3"/>
    <w:uiPriority w:val="9"/>
    <w:rsid w:val="00D37AC2"/>
    <w:rPr>
      <w:rFonts w:ascii="Calibri Light" w:eastAsia="Times New Roman" w:hAnsi="Calibri Light" w:cs="Times New Roman"/>
      <w:b/>
      <w:bCs/>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7883">
      <w:bodyDiv w:val="1"/>
      <w:marLeft w:val="0"/>
      <w:marRight w:val="0"/>
      <w:marTop w:val="0"/>
      <w:marBottom w:val="0"/>
      <w:divBdr>
        <w:top w:val="none" w:sz="0" w:space="0" w:color="auto"/>
        <w:left w:val="none" w:sz="0" w:space="0" w:color="auto"/>
        <w:bottom w:val="none" w:sz="0" w:space="0" w:color="auto"/>
        <w:right w:val="none" w:sz="0" w:space="0" w:color="auto"/>
      </w:divBdr>
    </w:div>
    <w:div w:id="65346879">
      <w:bodyDiv w:val="1"/>
      <w:marLeft w:val="0"/>
      <w:marRight w:val="0"/>
      <w:marTop w:val="0"/>
      <w:marBottom w:val="0"/>
      <w:divBdr>
        <w:top w:val="none" w:sz="0" w:space="0" w:color="auto"/>
        <w:left w:val="none" w:sz="0" w:space="0" w:color="auto"/>
        <w:bottom w:val="none" w:sz="0" w:space="0" w:color="auto"/>
        <w:right w:val="none" w:sz="0" w:space="0" w:color="auto"/>
      </w:divBdr>
    </w:div>
    <w:div w:id="87043340">
      <w:bodyDiv w:val="1"/>
      <w:marLeft w:val="0"/>
      <w:marRight w:val="0"/>
      <w:marTop w:val="0"/>
      <w:marBottom w:val="0"/>
      <w:divBdr>
        <w:top w:val="none" w:sz="0" w:space="0" w:color="auto"/>
        <w:left w:val="none" w:sz="0" w:space="0" w:color="auto"/>
        <w:bottom w:val="none" w:sz="0" w:space="0" w:color="auto"/>
        <w:right w:val="none" w:sz="0" w:space="0" w:color="auto"/>
      </w:divBdr>
    </w:div>
    <w:div w:id="123279011">
      <w:bodyDiv w:val="1"/>
      <w:marLeft w:val="0"/>
      <w:marRight w:val="0"/>
      <w:marTop w:val="0"/>
      <w:marBottom w:val="0"/>
      <w:divBdr>
        <w:top w:val="none" w:sz="0" w:space="0" w:color="auto"/>
        <w:left w:val="none" w:sz="0" w:space="0" w:color="auto"/>
        <w:bottom w:val="none" w:sz="0" w:space="0" w:color="auto"/>
        <w:right w:val="none" w:sz="0" w:space="0" w:color="auto"/>
      </w:divBdr>
    </w:div>
    <w:div w:id="144469011">
      <w:bodyDiv w:val="1"/>
      <w:marLeft w:val="0"/>
      <w:marRight w:val="0"/>
      <w:marTop w:val="0"/>
      <w:marBottom w:val="0"/>
      <w:divBdr>
        <w:top w:val="none" w:sz="0" w:space="0" w:color="auto"/>
        <w:left w:val="none" w:sz="0" w:space="0" w:color="auto"/>
        <w:bottom w:val="none" w:sz="0" w:space="0" w:color="auto"/>
        <w:right w:val="none" w:sz="0" w:space="0" w:color="auto"/>
      </w:divBdr>
    </w:div>
    <w:div w:id="170489184">
      <w:bodyDiv w:val="1"/>
      <w:marLeft w:val="0"/>
      <w:marRight w:val="0"/>
      <w:marTop w:val="0"/>
      <w:marBottom w:val="0"/>
      <w:divBdr>
        <w:top w:val="none" w:sz="0" w:space="0" w:color="auto"/>
        <w:left w:val="none" w:sz="0" w:space="0" w:color="auto"/>
        <w:bottom w:val="none" w:sz="0" w:space="0" w:color="auto"/>
        <w:right w:val="none" w:sz="0" w:space="0" w:color="auto"/>
      </w:divBdr>
    </w:div>
    <w:div w:id="270749760">
      <w:bodyDiv w:val="1"/>
      <w:marLeft w:val="0"/>
      <w:marRight w:val="0"/>
      <w:marTop w:val="0"/>
      <w:marBottom w:val="0"/>
      <w:divBdr>
        <w:top w:val="none" w:sz="0" w:space="0" w:color="auto"/>
        <w:left w:val="none" w:sz="0" w:space="0" w:color="auto"/>
        <w:bottom w:val="none" w:sz="0" w:space="0" w:color="auto"/>
        <w:right w:val="none" w:sz="0" w:space="0" w:color="auto"/>
      </w:divBdr>
    </w:div>
    <w:div w:id="283391804">
      <w:bodyDiv w:val="1"/>
      <w:marLeft w:val="0"/>
      <w:marRight w:val="0"/>
      <w:marTop w:val="0"/>
      <w:marBottom w:val="0"/>
      <w:divBdr>
        <w:top w:val="none" w:sz="0" w:space="0" w:color="auto"/>
        <w:left w:val="none" w:sz="0" w:space="0" w:color="auto"/>
        <w:bottom w:val="none" w:sz="0" w:space="0" w:color="auto"/>
        <w:right w:val="none" w:sz="0" w:space="0" w:color="auto"/>
      </w:divBdr>
    </w:div>
    <w:div w:id="314339509">
      <w:bodyDiv w:val="1"/>
      <w:marLeft w:val="0"/>
      <w:marRight w:val="0"/>
      <w:marTop w:val="0"/>
      <w:marBottom w:val="0"/>
      <w:divBdr>
        <w:top w:val="none" w:sz="0" w:space="0" w:color="auto"/>
        <w:left w:val="none" w:sz="0" w:space="0" w:color="auto"/>
        <w:bottom w:val="none" w:sz="0" w:space="0" w:color="auto"/>
        <w:right w:val="none" w:sz="0" w:space="0" w:color="auto"/>
      </w:divBdr>
    </w:div>
    <w:div w:id="461118466">
      <w:bodyDiv w:val="1"/>
      <w:marLeft w:val="0"/>
      <w:marRight w:val="0"/>
      <w:marTop w:val="0"/>
      <w:marBottom w:val="0"/>
      <w:divBdr>
        <w:top w:val="none" w:sz="0" w:space="0" w:color="auto"/>
        <w:left w:val="none" w:sz="0" w:space="0" w:color="auto"/>
        <w:bottom w:val="none" w:sz="0" w:space="0" w:color="auto"/>
        <w:right w:val="none" w:sz="0" w:space="0" w:color="auto"/>
      </w:divBdr>
    </w:div>
    <w:div w:id="504712271">
      <w:bodyDiv w:val="1"/>
      <w:marLeft w:val="0"/>
      <w:marRight w:val="0"/>
      <w:marTop w:val="0"/>
      <w:marBottom w:val="0"/>
      <w:divBdr>
        <w:top w:val="none" w:sz="0" w:space="0" w:color="auto"/>
        <w:left w:val="none" w:sz="0" w:space="0" w:color="auto"/>
        <w:bottom w:val="none" w:sz="0" w:space="0" w:color="auto"/>
        <w:right w:val="none" w:sz="0" w:space="0" w:color="auto"/>
      </w:divBdr>
      <w:divsChild>
        <w:div w:id="936989052">
          <w:marLeft w:val="0"/>
          <w:marRight w:val="0"/>
          <w:marTop w:val="0"/>
          <w:marBottom w:val="0"/>
          <w:divBdr>
            <w:top w:val="none" w:sz="0" w:space="0" w:color="auto"/>
            <w:left w:val="none" w:sz="0" w:space="0" w:color="auto"/>
            <w:bottom w:val="none" w:sz="0" w:space="0" w:color="auto"/>
            <w:right w:val="none" w:sz="0" w:space="0" w:color="auto"/>
          </w:divBdr>
        </w:div>
      </w:divsChild>
    </w:div>
    <w:div w:id="634065339">
      <w:bodyDiv w:val="1"/>
      <w:marLeft w:val="0"/>
      <w:marRight w:val="0"/>
      <w:marTop w:val="0"/>
      <w:marBottom w:val="0"/>
      <w:divBdr>
        <w:top w:val="none" w:sz="0" w:space="0" w:color="auto"/>
        <w:left w:val="none" w:sz="0" w:space="0" w:color="auto"/>
        <w:bottom w:val="none" w:sz="0" w:space="0" w:color="auto"/>
        <w:right w:val="none" w:sz="0" w:space="0" w:color="auto"/>
      </w:divBdr>
    </w:div>
    <w:div w:id="685907216">
      <w:bodyDiv w:val="1"/>
      <w:marLeft w:val="0"/>
      <w:marRight w:val="0"/>
      <w:marTop w:val="0"/>
      <w:marBottom w:val="0"/>
      <w:divBdr>
        <w:top w:val="none" w:sz="0" w:space="0" w:color="auto"/>
        <w:left w:val="none" w:sz="0" w:space="0" w:color="auto"/>
        <w:bottom w:val="none" w:sz="0" w:space="0" w:color="auto"/>
        <w:right w:val="none" w:sz="0" w:space="0" w:color="auto"/>
      </w:divBdr>
    </w:div>
    <w:div w:id="704211843">
      <w:bodyDiv w:val="1"/>
      <w:marLeft w:val="0"/>
      <w:marRight w:val="0"/>
      <w:marTop w:val="0"/>
      <w:marBottom w:val="0"/>
      <w:divBdr>
        <w:top w:val="none" w:sz="0" w:space="0" w:color="auto"/>
        <w:left w:val="none" w:sz="0" w:space="0" w:color="auto"/>
        <w:bottom w:val="none" w:sz="0" w:space="0" w:color="auto"/>
        <w:right w:val="none" w:sz="0" w:space="0" w:color="auto"/>
      </w:divBdr>
    </w:div>
    <w:div w:id="734546177">
      <w:bodyDiv w:val="1"/>
      <w:marLeft w:val="0"/>
      <w:marRight w:val="0"/>
      <w:marTop w:val="0"/>
      <w:marBottom w:val="0"/>
      <w:divBdr>
        <w:top w:val="none" w:sz="0" w:space="0" w:color="auto"/>
        <w:left w:val="none" w:sz="0" w:space="0" w:color="auto"/>
        <w:bottom w:val="none" w:sz="0" w:space="0" w:color="auto"/>
        <w:right w:val="none" w:sz="0" w:space="0" w:color="auto"/>
      </w:divBdr>
    </w:div>
    <w:div w:id="742724200">
      <w:bodyDiv w:val="1"/>
      <w:marLeft w:val="0"/>
      <w:marRight w:val="0"/>
      <w:marTop w:val="0"/>
      <w:marBottom w:val="0"/>
      <w:divBdr>
        <w:top w:val="none" w:sz="0" w:space="0" w:color="auto"/>
        <w:left w:val="none" w:sz="0" w:space="0" w:color="auto"/>
        <w:bottom w:val="none" w:sz="0" w:space="0" w:color="auto"/>
        <w:right w:val="none" w:sz="0" w:space="0" w:color="auto"/>
      </w:divBdr>
    </w:div>
    <w:div w:id="807816419">
      <w:bodyDiv w:val="1"/>
      <w:marLeft w:val="0"/>
      <w:marRight w:val="0"/>
      <w:marTop w:val="0"/>
      <w:marBottom w:val="0"/>
      <w:divBdr>
        <w:top w:val="none" w:sz="0" w:space="0" w:color="auto"/>
        <w:left w:val="none" w:sz="0" w:space="0" w:color="auto"/>
        <w:bottom w:val="none" w:sz="0" w:space="0" w:color="auto"/>
        <w:right w:val="none" w:sz="0" w:space="0" w:color="auto"/>
      </w:divBdr>
    </w:div>
    <w:div w:id="873469958">
      <w:bodyDiv w:val="1"/>
      <w:marLeft w:val="0"/>
      <w:marRight w:val="0"/>
      <w:marTop w:val="0"/>
      <w:marBottom w:val="0"/>
      <w:divBdr>
        <w:top w:val="none" w:sz="0" w:space="0" w:color="auto"/>
        <w:left w:val="none" w:sz="0" w:space="0" w:color="auto"/>
        <w:bottom w:val="none" w:sz="0" w:space="0" w:color="auto"/>
        <w:right w:val="none" w:sz="0" w:space="0" w:color="auto"/>
      </w:divBdr>
    </w:div>
    <w:div w:id="927999885">
      <w:bodyDiv w:val="1"/>
      <w:marLeft w:val="0"/>
      <w:marRight w:val="0"/>
      <w:marTop w:val="0"/>
      <w:marBottom w:val="0"/>
      <w:divBdr>
        <w:top w:val="none" w:sz="0" w:space="0" w:color="auto"/>
        <w:left w:val="none" w:sz="0" w:space="0" w:color="auto"/>
        <w:bottom w:val="none" w:sz="0" w:space="0" w:color="auto"/>
        <w:right w:val="none" w:sz="0" w:space="0" w:color="auto"/>
      </w:divBdr>
    </w:div>
    <w:div w:id="933440384">
      <w:bodyDiv w:val="1"/>
      <w:marLeft w:val="0"/>
      <w:marRight w:val="0"/>
      <w:marTop w:val="0"/>
      <w:marBottom w:val="0"/>
      <w:divBdr>
        <w:top w:val="none" w:sz="0" w:space="0" w:color="auto"/>
        <w:left w:val="none" w:sz="0" w:space="0" w:color="auto"/>
        <w:bottom w:val="none" w:sz="0" w:space="0" w:color="auto"/>
        <w:right w:val="none" w:sz="0" w:space="0" w:color="auto"/>
      </w:divBdr>
    </w:div>
    <w:div w:id="1009409942">
      <w:bodyDiv w:val="1"/>
      <w:marLeft w:val="0"/>
      <w:marRight w:val="0"/>
      <w:marTop w:val="0"/>
      <w:marBottom w:val="0"/>
      <w:divBdr>
        <w:top w:val="none" w:sz="0" w:space="0" w:color="auto"/>
        <w:left w:val="none" w:sz="0" w:space="0" w:color="auto"/>
        <w:bottom w:val="none" w:sz="0" w:space="0" w:color="auto"/>
        <w:right w:val="none" w:sz="0" w:space="0" w:color="auto"/>
      </w:divBdr>
    </w:div>
    <w:div w:id="1014846967">
      <w:bodyDiv w:val="1"/>
      <w:marLeft w:val="0"/>
      <w:marRight w:val="0"/>
      <w:marTop w:val="0"/>
      <w:marBottom w:val="0"/>
      <w:divBdr>
        <w:top w:val="none" w:sz="0" w:space="0" w:color="auto"/>
        <w:left w:val="none" w:sz="0" w:space="0" w:color="auto"/>
        <w:bottom w:val="none" w:sz="0" w:space="0" w:color="auto"/>
        <w:right w:val="none" w:sz="0" w:space="0" w:color="auto"/>
      </w:divBdr>
    </w:div>
    <w:div w:id="1079060336">
      <w:bodyDiv w:val="1"/>
      <w:marLeft w:val="0"/>
      <w:marRight w:val="0"/>
      <w:marTop w:val="0"/>
      <w:marBottom w:val="0"/>
      <w:divBdr>
        <w:top w:val="none" w:sz="0" w:space="0" w:color="auto"/>
        <w:left w:val="none" w:sz="0" w:space="0" w:color="auto"/>
        <w:bottom w:val="none" w:sz="0" w:space="0" w:color="auto"/>
        <w:right w:val="none" w:sz="0" w:space="0" w:color="auto"/>
      </w:divBdr>
    </w:div>
    <w:div w:id="1129013352">
      <w:bodyDiv w:val="1"/>
      <w:marLeft w:val="0"/>
      <w:marRight w:val="0"/>
      <w:marTop w:val="0"/>
      <w:marBottom w:val="0"/>
      <w:divBdr>
        <w:top w:val="none" w:sz="0" w:space="0" w:color="auto"/>
        <w:left w:val="none" w:sz="0" w:space="0" w:color="auto"/>
        <w:bottom w:val="none" w:sz="0" w:space="0" w:color="auto"/>
        <w:right w:val="none" w:sz="0" w:space="0" w:color="auto"/>
      </w:divBdr>
    </w:div>
    <w:div w:id="1130248873">
      <w:bodyDiv w:val="1"/>
      <w:marLeft w:val="0"/>
      <w:marRight w:val="0"/>
      <w:marTop w:val="0"/>
      <w:marBottom w:val="0"/>
      <w:divBdr>
        <w:top w:val="none" w:sz="0" w:space="0" w:color="auto"/>
        <w:left w:val="none" w:sz="0" w:space="0" w:color="auto"/>
        <w:bottom w:val="none" w:sz="0" w:space="0" w:color="auto"/>
        <w:right w:val="none" w:sz="0" w:space="0" w:color="auto"/>
      </w:divBdr>
    </w:div>
    <w:div w:id="1144086235">
      <w:bodyDiv w:val="1"/>
      <w:marLeft w:val="0"/>
      <w:marRight w:val="0"/>
      <w:marTop w:val="0"/>
      <w:marBottom w:val="0"/>
      <w:divBdr>
        <w:top w:val="none" w:sz="0" w:space="0" w:color="auto"/>
        <w:left w:val="none" w:sz="0" w:space="0" w:color="auto"/>
        <w:bottom w:val="none" w:sz="0" w:space="0" w:color="auto"/>
        <w:right w:val="none" w:sz="0" w:space="0" w:color="auto"/>
      </w:divBdr>
    </w:div>
    <w:div w:id="1161655725">
      <w:bodyDiv w:val="1"/>
      <w:marLeft w:val="0"/>
      <w:marRight w:val="0"/>
      <w:marTop w:val="0"/>
      <w:marBottom w:val="0"/>
      <w:divBdr>
        <w:top w:val="none" w:sz="0" w:space="0" w:color="auto"/>
        <w:left w:val="none" w:sz="0" w:space="0" w:color="auto"/>
        <w:bottom w:val="none" w:sz="0" w:space="0" w:color="auto"/>
        <w:right w:val="none" w:sz="0" w:space="0" w:color="auto"/>
      </w:divBdr>
    </w:div>
    <w:div w:id="1309431022">
      <w:bodyDiv w:val="1"/>
      <w:marLeft w:val="0"/>
      <w:marRight w:val="0"/>
      <w:marTop w:val="0"/>
      <w:marBottom w:val="0"/>
      <w:divBdr>
        <w:top w:val="none" w:sz="0" w:space="0" w:color="auto"/>
        <w:left w:val="none" w:sz="0" w:space="0" w:color="auto"/>
        <w:bottom w:val="none" w:sz="0" w:space="0" w:color="auto"/>
        <w:right w:val="none" w:sz="0" w:space="0" w:color="auto"/>
      </w:divBdr>
    </w:div>
    <w:div w:id="1412921221">
      <w:bodyDiv w:val="1"/>
      <w:marLeft w:val="0"/>
      <w:marRight w:val="0"/>
      <w:marTop w:val="0"/>
      <w:marBottom w:val="0"/>
      <w:divBdr>
        <w:top w:val="none" w:sz="0" w:space="0" w:color="auto"/>
        <w:left w:val="none" w:sz="0" w:space="0" w:color="auto"/>
        <w:bottom w:val="none" w:sz="0" w:space="0" w:color="auto"/>
        <w:right w:val="none" w:sz="0" w:space="0" w:color="auto"/>
      </w:divBdr>
    </w:div>
    <w:div w:id="1419718660">
      <w:bodyDiv w:val="1"/>
      <w:marLeft w:val="0"/>
      <w:marRight w:val="0"/>
      <w:marTop w:val="0"/>
      <w:marBottom w:val="0"/>
      <w:divBdr>
        <w:top w:val="none" w:sz="0" w:space="0" w:color="auto"/>
        <w:left w:val="none" w:sz="0" w:space="0" w:color="auto"/>
        <w:bottom w:val="none" w:sz="0" w:space="0" w:color="auto"/>
        <w:right w:val="none" w:sz="0" w:space="0" w:color="auto"/>
      </w:divBdr>
    </w:div>
    <w:div w:id="1462190494">
      <w:bodyDiv w:val="1"/>
      <w:marLeft w:val="0"/>
      <w:marRight w:val="0"/>
      <w:marTop w:val="0"/>
      <w:marBottom w:val="0"/>
      <w:divBdr>
        <w:top w:val="none" w:sz="0" w:space="0" w:color="auto"/>
        <w:left w:val="none" w:sz="0" w:space="0" w:color="auto"/>
        <w:bottom w:val="none" w:sz="0" w:space="0" w:color="auto"/>
        <w:right w:val="none" w:sz="0" w:space="0" w:color="auto"/>
      </w:divBdr>
    </w:div>
    <w:div w:id="1507138240">
      <w:bodyDiv w:val="1"/>
      <w:marLeft w:val="0"/>
      <w:marRight w:val="0"/>
      <w:marTop w:val="0"/>
      <w:marBottom w:val="0"/>
      <w:divBdr>
        <w:top w:val="none" w:sz="0" w:space="0" w:color="auto"/>
        <w:left w:val="none" w:sz="0" w:space="0" w:color="auto"/>
        <w:bottom w:val="none" w:sz="0" w:space="0" w:color="auto"/>
        <w:right w:val="none" w:sz="0" w:space="0" w:color="auto"/>
      </w:divBdr>
    </w:div>
    <w:div w:id="1514492664">
      <w:bodyDiv w:val="1"/>
      <w:marLeft w:val="0"/>
      <w:marRight w:val="0"/>
      <w:marTop w:val="0"/>
      <w:marBottom w:val="0"/>
      <w:divBdr>
        <w:top w:val="none" w:sz="0" w:space="0" w:color="auto"/>
        <w:left w:val="none" w:sz="0" w:space="0" w:color="auto"/>
        <w:bottom w:val="none" w:sz="0" w:space="0" w:color="auto"/>
        <w:right w:val="none" w:sz="0" w:space="0" w:color="auto"/>
      </w:divBdr>
    </w:div>
    <w:div w:id="1569146815">
      <w:bodyDiv w:val="1"/>
      <w:marLeft w:val="0"/>
      <w:marRight w:val="0"/>
      <w:marTop w:val="0"/>
      <w:marBottom w:val="0"/>
      <w:divBdr>
        <w:top w:val="none" w:sz="0" w:space="0" w:color="auto"/>
        <w:left w:val="none" w:sz="0" w:space="0" w:color="auto"/>
        <w:bottom w:val="none" w:sz="0" w:space="0" w:color="auto"/>
        <w:right w:val="none" w:sz="0" w:space="0" w:color="auto"/>
      </w:divBdr>
    </w:div>
    <w:div w:id="1619988229">
      <w:bodyDiv w:val="1"/>
      <w:marLeft w:val="0"/>
      <w:marRight w:val="0"/>
      <w:marTop w:val="0"/>
      <w:marBottom w:val="0"/>
      <w:divBdr>
        <w:top w:val="none" w:sz="0" w:space="0" w:color="auto"/>
        <w:left w:val="none" w:sz="0" w:space="0" w:color="auto"/>
        <w:bottom w:val="none" w:sz="0" w:space="0" w:color="auto"/>
        <w:right w:val="none" w:sz="0" w:space="0" w:color="auto"/>
      </w:divBdr>
    </w:div>
    <w:div w:id="1650818067">
      <w:bodyDiv w:val="1"/>
      <w:marLeft w:val="0"/>
      <w:marRight w:val="0"/>
      <w:marTop w:val="0"/>
      <w:marBottom w:val="0"/>
      <w:divBdr>
        <w:top w:val="none" w:sz="0" w:space="0" w:color="auto"/>
        <w:left w:val="none" w:sz="0" w:space="0" w:color="auto"/>
        <w:bottom w:val="none" w:sz="0" w:space="0" w:color="auto"/>
        <w:right w:val="none" w:sz="0" w:space="0" w:color="auto"/>
      </w:divBdr>
    </w:div>
    <w:div w:id="1714964521">
      <w:bodyDiv w:val="1"/>
      <w:marLeft w:val="0"/>
      <w:marRight w:val="0"/>
      <w:marTop w:val="0"/>
      <w:marBottom w:val="0"/>
      <w:divBdr>
        <w:top w:val="none" w:sz="0" w:space="0" w:color="auto"/>
        <w:left w:val="none" w:sz="0" w:space="0" w:color="auto"/>
        <w:bottom w:val="none" w:sz="0" w:space="0" w:color="auto"/>
        <w:right w:val="none" w:sz="0" w:space="0" w:color="auto"/>
      </w:divBdr>
    </w:div>
    <w:div w:id="1856730280">
      <w:bodyDiv w:val="1"/>
      <w:marLeft w:val="0"/>
      <w:marRight w:val="0"/>
      <w:marTop w:val="0"/>
      <w:marBottom w:val="0"/>
      <w:divBdr>
        <w:top w:val="none" w:sz="0" w:space="0" w:color="auto"/>
        <w:left w:val="none" w:sz="0" w:space="0" w:color="auto"/>
        <w:bottom w:val="none" w:sz="0" w:space="0" w:color="auto"/>
        <w:right w:val="none" w:sz="0" w:space="0" w:color="auto"/>
      </w:divBdr>
    </w:div>
    <w:div w:id="1870559291">
      <w:bodyDiv w:val="1"/>
      <w:marLeft w:val="0"/>
      <w:marRight w:val="0"/>
      <w:marTop w:val="0"/>
      <w:marBottom w:val="0"/>
      <w:divBdr>
        <w:top w:val="none" w:sz="0" w:space="0" w:color="auto"/>
        <w:left w:val="none" w:sz="0" w:space="0" w:color="auto"/>
        <w:bottom w:val="none" w:sz="0" w:space="0" w:color="auto"/>
        <w:right w:val="none" w:sz="0" w:space="0" w:color="auto"/>
      </w:divBdr>
    </w:div>
    <w:div w:id="1878857848">
      <w:bodyDiv w:val="1"/>
      <w:marLeft w:val="0"/>
      <w:marRight w:val="0"/>
      <w:marTop w:val="0"/>
      <w:marBottom w:val="0"/>
      <w:divBdr>
        <w:top w:val="none" w:sz="0" w:space="0" w:color="auto"/>
        <w:left w:val="none" w:sz="0" w:space="0" w:color="auto"/>
        <w:bottom w:val="none" w:sz="0" w:space="0" w:color="auto"/>
        <w:right w:val="none" w:sz="0" w:space="0" w:color="auto"/>
      </w:divBdr>
      <w:divsChild>
        <w:div w:id="1784493265">
          <w:marLeft w:val="45"/>
          <w:marRight w:val="45"/>
          <w:marTop w:val="0"/>
          <w:marBottom w:val="0"/>
          <w:divBdr>
            <w:top w:val="none" w:sz="0" w:space="0" w:color="auto"/>
            <w:left w:val="none" w:sz="0" w:space="0" w:color="auto"/>
            <w:bottom w:val="none" w:sz="0" w:space="0" w:color="auto"/>
            <w:right w:val="none" w:sz="0" w:space="0" w:color="auto"/>
          </w:divBdr>
          <w:divsChild>
            <w:div w:id="17192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6665">
      <w:bodyDiv w:val="1"/>
      <w:marLeft w:val="0"/>
      <w:marRight w:val="0"/>
      <w:marTop w:val="0"/>
      <w:marBottom w:val="0"/>
      <w:divBdr>
        <w:top w:val="none" w:sz="0" w:space="0" w:color="auto"/>
        <w:left w:val="none" w:sz="0" w:space="0" w:color="auto"/>
        <w:bottom w:val="none" w:sz="0" w:space="0" w:color="auto"/>
        <w:right w:val="none" w:sz="0" w:space="0" w:color="auto"/>
      </w:divBdr>
    </w:div>
    <w:div w:id="1966305236">
      <w:bodyDiv w:val="1"/>
      <w:marLeft w:val="0"/>
      <w:marRight w:val="0"/>
      <w:marTop w:val="0"/>
      <w:marBottom w:val="0"/>
      <w:divBdr>
        <w:top w:val="none" w:sz="0" w:space="0" w:color="auto"/>
        <w:left w:val="none" w:sz="0" w:space="0" w:color="auto"/>
        <w:bottom w:val="none" w:sz="0" w:space="0" w:color="auto"/>
        <w:right w:val="none" w:sz="0" w:space="0" w:color="auto"/>
      </w:divBdr>
    </w:div>
    <w:div w:id="200234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eri@birjand.ac.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Book%20of%20Abstracts\LTLTS2-IA%20Book%20of%20Abstrac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0BE74-2497-4E28-B48E-7F0E68C7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LTLTS2-IA Book of Abstracts</Template>
  <TotalTime>10</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Plenary Presentations</vt:lpstr>
    </vt:vector>
  </TitlesOfParts>
  <Company/>
  <LinksUpToDate>false</LinksUpToDate>
  <CharactersWithSpaces>1845</CharactersWithSpaces>
  <SharedDoc>false</SharedDoc>
  <HLinks>
    <vt:vector size="6" baseType="variant">
      <vt:variant>
        <vt:i4>5505138</vt:i4>
      </vt:variant>
      <vt:variant>
        <vt:i4>0</vt:i4>
      </vt:variant>
      <vt:variant>
        <vt:i4>0</vt:i4>
      </vt:variant>
      <vt:variant>
        <vt:i4>5</vt:i4>
      </vt:variant>
      <vt:variant>
        <vt:lpwstr>mailto:s.ameri@birjand.ac.ir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Plenary Presentations</dc:title>
  <dc:subject/>
  <cp:keywords/>
  <dc:description/>
  <cp:lastModifiedBy>o</cp:lastModifiedBy>
  <cp:revision>7</cp:revision>
  <cp:lastPrinted>2019-04-24T08:25:00Z</cp:lastPrinted>
  <dcterms:created xsi:type="dcterms:W3CDTF">2025-04-09T13:27:00Z</dcterms:created>
  <dcterms:modified xsi:type="dcterms:W3CDTF">2025-04-28T15:03:00Z</dcterms:modified>
</cp:coreProperties>
</file>